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C66D" w14:textId="77777777" w:rsidR="001A0F62" w:rsidRPr="006A4122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tbl>
      <w:tblPr>
        <w:tblpPr w:leftFromText="180" w:rightFromText="180" w:vertAnchor="page" w:horzAnchor="margin" w:tblpY="3985"/>
        <w:tblW w:w="96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74"/>
      </w:tblGrid>
      <w:tr w:rsidR="00161AD8" w:rsidRPr="006A4122" w14:paraId="391C2D3C" w14:textId="77777777" w:rsidTr="007B426B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14DFF121" w14:textId="77777777" w:rsidR="00161AD8" w:rsidRPr="007B426B" w:rsidRDefault="00161AD8" w:rsidP="007B426B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7B426B">
              <w:rPr>
                <w:b/>
                <w:sz w:val="24"/>
                <w:szCs w:val="24"/>
              </w:rPr>
              <w:t>ОПИСАНИЕ МЕСТОПОЛОЖЕНИЯ ГРАНИЦ  ПУБЛИЧНОГО СЕРВИТУТА</w:t>
            </w:r>
          </w:p>
          <w:p w14:paraId="6E323190" w14:textId="58E93FF2" w:rsidR="00161AD8" w:rsidRPr="007B426B" w:rsidRDefault="00161AD8" w:rsidP="007B426B">
            <w:pPr>
              <w:pStyle w:val="21"/>
              <w:rPr>
                <w:u w:val="none"/>
              </w:rPr>
            </w:pPr>
            <w:r w:rsidRPr="007B426B">
              <w:rPr>
                <w:u w:val="none"/>
              </w:rPr>
              <w:t xml:space="preserve"> </w:t>
            </w:r>
            <w:r w:rsidRPr="007B426B">
              <w:rPr>
                <w:bCs/>
                <w:u w:val="none"/>
              </w:rPr>
              <w:t xml:space="preserve">для использования земельных участков в целях эксплуатации существующего объекта энергетики </w:t>
            </w:r>
            <w:r w:rsidR="007B426B">
              <w:rPr>
                <w:bCs/>
                <w:u w:val="none"/>
              </w:rPr>
              <w:t>«</w:t>
            </w:r>
            <w:r w:rsidR="00795AF9" w:rsidRPr="007B426B">
              <w:rPr>
                <w:u w:val="none"/>
              </w:rPr>
              <w:t>Одноцепная воздушная линия электропередачи ВЛ-110 КВ Рудная-Дмитриев с отпайкой на ПС Киликино</w:t>
            </w:r>
            <w:r w:rsidR="007B426B">
              <w:rPr>
                <w:u w:val="none"/>
              </w:rPr>
              <w:t>»</w:t>
            </w:r>
          </w:p>
          <w:p w14:paraId="16A45275" w14:textId="77777777" w:rsidR="00161AD8" w:rsidRDefault="00161AD8" w:rsidP="007B426B">
            <w:pPr>
              <w:pStyle w:val="30"/>
            </w:pPr>
            <w:r w:rsidRPr="006A4122">
              <w:t>(</w:t>
            </w:r>
            <w:r>
              <w:t>наименование объекта местоположение границ, которого описано</w:t>
            </w:r>
          </w:p>
          <w:p w14:paraId="38FC10C5" w14:textId="77777777" w:rsidR="00161AD8" w:rsidRPr="000165A0" w:rsidRDefault="00161AD8" w:rsidP="007B426B">
            <w:pPr>
              <w:pStyle w:val="12"/>
              <w:rPr>
                <w:lang w:val="ru-RU"/>
              </w:rPr>
            </w:pPr>
            <w:r w:rsidRPr="00E11053">
              <w:rPr>
                <w:b w:val="0"/>
                <w:bCs/>
                <w:sz w:val="16"/>
                <w:szCs w:val="16"/>
              </w:rPr>
              <w:t xml:space="preserve">(далее - </w:t>
            </w:r>
            <w:r w:rsidRPr="00E11053">
              <w:rPr>
                <w:b w:val="0"/>
                <w:bCs/>
                <w:sz w:val="18"/>
                <w:szCs w:val="18"/>
              </w:rPr>
              <w:t>объект)</w:t>
            </w:r>
          </w:p>
        </w:tc>
      </w:tr>
      <w:tr w:rsidR="00161AD8" w:rsidRPr="006A4122" w14:paraId="0BD652C1" w14:textId="77777777" w:rsidTr="007B426B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09001E35" w14:textId="77777777" w:rsidR="00161AD8" w:rsidRDefault="00161AD8" w:rsidP="007B426B">
            <w:pPr>
              <w:pStyle w:val="30"/>
            </w:pPr>
            <w:r>
              <w:t>(наименование объекта местоположение границ, которого описано (далее - объект)</w:t>
            </w:r>
          </w:p>
          <w:p w14:paraId="64938EB3" w14:textId="77777777" w:rsidR="00161AD8" w:rsidRPr="00931C43" w:rsidRDefault="00161AD8" w:rsidP="007B426B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931C43">
              <w:rPr>
                <w:b/>
                <w:bCs/>
                <w:sz w:val="24"/>
                <w:vertAlign w:val="baseline"/>
              </w:rPr>
              <w:t>Раздел 1</w:t>
            </w:r>
          </w:p>
        </w:tc>
      </w:tr>
    </w:tbl>
    <w:p w14:paraId="1757066A" w14:textId="77777777" w:rsidR="007B426B" w:rsidRPr="00674CEA" w:rsidRDefault="007B426B" w:rsidP="007B426B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14:paraId="009DD8F8" w14:textId="77777777" w:rsidR="007B426B" w:rsidRPr="00674CEA" w:rsidRDefault="007B426B" w:rsidP="007B426B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14:paraId="42994802" w14:textId="77777777" w:rsidR="007B426B" w:rsidRPr="00674CEA" w:rsidRDefault="007B426B" w:rsidP="007B426B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p w14:paraId="383174E7" w14:textId="0D6C4B20" w:rsidR="00161AD8" w:rsidRDefault="007B426B" w:rsidP="007B426B">
      <w:pPr>
        <w:ind w:right="282"/>
        <w:jc w:val="right"/>
      </w:pPr>
      <w:r w:rsidRPr="00AB3A53">
        <w:rPr>
          <w:sz w:val="28"/>
          <w:szCs w:val="28"/>
        </w:rPr>
        <w:t>от_____________ № _________</w:t>
      </w:r>
    </w:p>
    <w:tbl>
      <w:tblPr>
        <w:tblpPr w:leftFromText="180" w:rightFromText="180" w:vertAnchor="page" w:horzAnchor="margin" w:tblpY="6721"/>
        <w:tblW w:w="94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3398"/>
        <w:gridCol w:w="5227"/>
      </w:tblGrid>
      <w:tr w:rsidR="00161AD8" w:rsidRPr="006A4122" w14:paraId="35C664EC" w14:textId="77777777" w:rsidTr="007B426B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5EA3FF" w14:textId="77777777" w:rsidR="00161AD8" w:rsidRPr="006A4122" w:rsidRDefault="00161AD8" w:rsidP="007B426B">
            <w:pPr>
              <w:pStyle w:val="40"/>
              <w:rPr>
                <w:lang w:val="ru-RU"/>
              </w:rPr>
            </w:pPr>
            <w:r w:rsidRPr="006A4122">
              <w:rPr>
                <w:lang w:val="ru-RU"/>
              </w:rPr>
              <w:t>Сведения об объекте</w:t>
            </w:r>
          </w:p>
        </w:tc>
      </w:tr>
      <w:tr w:rsidR="00161AD8" w:rsidRPr="006A4122" w14:paraId="17215F64" w14:textId="77777777" w:rsidTr="007B426B">
        <w:trPr>
          <w:trHeight w:val="368"/>
        </w:trPr>
        <w:tc>
          <w:tcPr>
            <w:tcW w:w="449" w:type="pct"/>
            <w:shd w:val="clear" w:color="auto" w:fill="auto"/>
            <w:vAlign w:val="center"/>
          </w:tcPr>
          <w:p w14:paraId="171A922B" w14:textId="77777777" w:rsidR="00161AD8" w:rsidRPr="009663EB" w:rsidRDefault="00161AD8" w:rsidP="007B426B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1664CB1" w14:textId="77777777" w:rsidR="00161AD8" w:rsidRPr="009663EB" w:rsidRDefault="00161AD8" w:rsidP="007B426B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rFonts w:cs="Calibri"/>
                <w:sz w:val="22"/>
                <w:szCs w:val="22"/>
              </w:rPr>
              <w:t>Характеристики объекта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7C9910AB" w14:textId="77777777" w:rsidR="00161AD8" w:rsidRPr="009663EB" w:rsidRDefault="00161AD8" w:rsidP="007B426B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rFonts w:cs="Calibri"/>
                <w:sz w:val="22"/>
                <w:szCs w:val="22"/>
              </w:rPr>
              <w:t>Описание характеристик</w:t>
            </w:r>
          </w:p>
        </w:tc>
      </w:tr>
      <w:tr w:rsidR="00161AD8" w:rsidRPr="006A4122" w14:paraId="1C009646" w14:textId="77777777" w:rsidTr="007B426B">
        <w:trPr>
          <w:trHeight w:val="253"/>
        </w:trPr>
        <w:tc>
          <w:tcPr>
            <w:tcW w:w="449" w:type="pct"/>
            <w:shd w:val="clear" w:color="auto" w:fill="auto"/>
            <w:vAlign w:val="center"/>
          </w:tcPr>
          <w:p w14:paraId="76554F20" w14:textId="77777777" w:rsidR="00161AD8" w:rsidRPr="009663EB" w:rsidRDefault="00161AD8" w:rsidP="007B426B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41C9699F" w14:textId="77777777" w:rsidR="00161AD8" w:rsidRPr="009663EB" w:rsidRDefault="00161AD8" w:rsidP="007B426B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66E5E149" w14:textId="77777777" w:rsidR="00161AD8" w:rsidRPr="009663EB" w:rsidRDefault="00161AD8" w:rsidP="007B426B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3</w:t>
            </w:r>
          </w:p>
        </w:tc>
      </w:tr>
      <w:tr w:rsidR="00161AD8" w:rsidRPr="006A4122" w14:paraId="13C03F3E" w14:textId="77777777" w:rsidTr="007B426B">
        <w:trPr>
          <w:trHeight w:val="368"/>
        </w:trPr>
        <w:tc>
          <w:tcPr>
            <w:tcW w:w="449" w:type="pct"/>
            <w:shd w:val="clear" w:color="auto" w:fill="auto"/>
            <w:vAlign w:val="center"/>
          </w:tcPr>
          <w:p w14:paraId="5D91AC5B" w14:textId="77777777" w:rsidR="00161AD8" w:rsidRPr="009663EB" w:rsidRDefault="00161AD8" w:rsidP="007B426B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14:paraId="388E105A" w14:textId="77777777" w:rsidR="00161AD8" w:rsidRPr="009663EB" w:rsidRDefault="00161AD8" w:rsidP="007B426B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3D1618BF" w14:textId="602243CB" w:rsidR="00161AD8" w:rsidRPr="006A4122" w:rsidRDefault="00795AF9" w:rsidP="007B426B">
            <w:pPr>
              <w:pStyle w:val="6"/>
              <w:jc w:val="center"/>
            </w:pPr>
            <w:r w:rsidRPr="00795AF9">
              <w:t>Курская область,  Железногорский р</w:t>
            </w:r>
            <w:r w:rsidR="007D573B">
              <w:t>айо</w:t>
            </w:r>
            <w:r w:rsidRPr="00795AF9">
              <w:t>н, Дмитриевский р</w:t>
            </w:r>
            <w:r w:rsidR="007D573B">
              <w:t>айо</w:t>
            </w:r>
            <w:r w:rsidRPr="00795AF9">
              <w:t>н</w:t>
            </w:r>
          </w:p>
        </w:tc>
      </w:tr>
      <w:tr w:rsidR="00161AD8" w:rsidRPr="006A4122" w14:paraId="5C8EFF34" w14:textId="77777777" w:rsidTr="007B426B">
        <w:trPr>
          <w:trHeight w:val="626"/>
        </w:trPr>
        <w:tc>
          <w:tcPr>
            <w:tcW w:w="449" w:type="pct"/>
            <w:shd w:val="clear" w:color="auto" w:fill="auto"/>
            <w:vAlign w:val="center"/>
          </w:tcPr>
          <w:p w14:paraId="5146D78F" w14:textId="77777777" w:rsidR="00161AD8" w:rsidRPr="009663EB" w:rsidRDefault="00161AD8" w:rsidP="007B426B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2</w:t>
            </w:r>
          </w:p>
        </w:tc>
        <w:tc>
          <w:tcPr>
            <w:tcW w:w="1793" w:type="pct"/>
            <w:shd w:val="clear" w:color="auto" w:fill="auto"/>
          </w:tcPr>
          <w:p w14:paraId="25C85EF8" w14:textId="77777777" w:rsidR="00161AD8" w:rsidRPr="009663EB" w:rsidRDefault="00161AD8" w:rsidP="007B4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63EB">
              <w:rPr>
                <w:rFonts w:ascii="Times New Roman" w:hAnsi="Times New Roman" w:cs="Times New Roman"/>
                <w:szCs w:val="22"/>
              </w:rPr>
              <w:t>Площадь объекта +/- величина погрешности определения площади</w:t>
            </w:r>
          </w:p>
          <w:p w14:paraId="12F017A7" w14:textId="77777777" w:rsidR="00161AD8" w:rsidRPr="009663EB" w:rsidRDefault="00161AD8" w:rsidP="007B426B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(P +/- Дельта P)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1FC8270E" w14:textId="6E02B7C9" w:rsidR="00161AD8" w:rsidRPr="006A4122" w:rsidRDefault="00B1338F" w:rsidP="007B426B">
            <w:pPr>
              <w:pStyle w:val="6"/>
              <w:jc w:val="center"/>
            </w:pPr>
            <w:r w:rsidRPr="00B1338F">
              <w:t>1645887</w:t>
            </w:r>
            <w:r w:rsidR="00161AD8" w:rsidRPr="00B1338F">
              <w:t xml:space="preserve"> кв.м ± </w:t>
            </w:r>
            <w:r w:rsidRPr="00B1338F">
              <w:t>449</w:t>
            </w:r>
          </w:p>
        </w:tc>
      </w:tr>
      <w:tr w:rsidR="00161AD8" w:rsidRPr="006A4122" w14:paraId="14C00AC6" w14:textId="77777777" w:rsidTr="007B426B">
        <w:trPr>
          <w:trHeight w:val="368"/>
        </w:trPr>
        <w:tc>
          <w:tcPr>
            <w:tcW w:w="449" w:type="pct"/>
            <w:shd w:val="clear" w:color="auto" w:fill="auto"/>
            <w:vAlign w:val="center"/>
          </w:tcPr>
          <w:p w14:paraId="74E153CA" w14:textId="77777777" w:rsidR="00161AD8" w:rsidRPr="009663EB" w:rsidRDefault="00161AD8" w:rsidP="007B426B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03586DCA" w14:textId="77777777" w:rsidR="00161AD8" w:rsidRPr="009663EB" w:rsidRDefault="00161AD8" w:rsidP="007B426B">
            <w:pPr>
              <w:pStyle w:val="6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7278862B" w14:textId="77777777" w:rsidR="00161AD8" w:rsidRPr="009663EB" w:rsidRDefault="00161AD8" w:rsidP="007B426B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669F7D1" w14:textId="77777777" w:rsidR="00161AD8" w:rsidRPr="006A4122" w:rsidRDefault="00161AD8" w:rsidP="00161AD8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4A54D502" w14:textId="7D17CA8C" w:rsidR="00161AD8" w:rsidRDefault="00161AD8" w:rsidP="00161AD8">
      <w:pPr>
        <w:rPr>
          <w:sz w:val="2"/>
          <w:szCs w:val="2"/>
        </w:rPr>
      </w:pPr>
    </w:p>
    <w:p w14:paraId="57172647" w14:textId="6E034CA4" w:rsidR="001A0F62" w:rsidRDefault="001A0F62" w:rsidP="00161AD8">
      <w:pPr>
        <w:jc w:val="center"/>
        <w:rPr>
          <w:b/>
          <w:bCs/>
          <w:sz w:val="24"/>
        </w:rPr>
      </w:pPr>
      <w:r>
        <w:rPr>
          <w:sz w:val="2"/>
          <w:szCs w:val="2"/>
        </w:rPr>
        <w:br w:type="page"/>
      </w:r>
      <w:r w:rsidR="00161AD8" w:rsidRPr="003720C2">
        <w:rPr>
          <w:b/>
          <w:bCs/>
          <w:sz w:val="24"/>
        </w:rPr>
        <w:lastRenderedPageBreak/>
        <w:t>Раздел 2</w:t>
      </w:r>
    </w:p>
    <w:p w14:paraId="03539353" w14:textId="77777777" w:rsidR="0014588A" w:rsidRDefault="0014588A" w:rsidP="00161AD8">
      <w:pPr>
        <w:jc w:val="center"/>
        <w:rPr>
          <w:sz w:val="2"/>
          <w:szCs w:val="2"/>
        </w:rPr>
      </w:pPr>
    </w:p>
    <w:p w14:paraId="75FC03DD" w14:textId="602D1DCF" w:rsidR="00161AD8" w:rsidRDefault="00161AD8">
      <w:pPr>
        <w:rPr>
          <w:sz w:val="2"/>
          <w:szCs w:val="2"/>
        </w:rPr>
      </w:pPr>
    </w:p>
    <w:p w14:paraId="3DDD7706" w14:textId="77777777" w:rsidR="00161AD8" w:rsidRPr="006E620B" w:rsidRDefault="00161AD8">
      <w:pPr>
        <w:rPr>
          <w:sz w:val="2"/>
          <w:szCs w:val="2"/>
        </w:rPr>
      </w:pPr>
    </w:p>
    <w:tbl>
      <w:tblPr>
        <w:tblW w:w="9357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9"/>
        <w:gridCol w:w="264"/>
        <w:gridCol w:w="1001"/>
        <w:gridCol w:w="363"/>
        <w:gridCol w:w="866"/>
        <w:gridCol w:w="342"/>
        <w:gridCol w:w="1417"/>
        <w:gridCol w:w="709"/>
        <w:gridCol w:w="1419"/>
        <w:gridCol w:w="1557"/>
      </w:tblGrid>
      <w:tr w:rsidR="00E4151B" w:rsidRPr="004A0B0D" w14:paraId="3D027476" w14:textId="77777777" w:rsidTr="008E2A70">
        <w:trPr>
          <w:trHeight w:val="505"/>
          <w:tblHeader/>
        </w:trPr>
        <w:tc>
          <w:tcPr>
            <w:tcW w:w="5000" w:type="pct"/>
            <w:gridSpan w:val="10"/>
          </w:tcPr>
          <w:p w14:paraId="3B2CB402" w14:textId="096632C9" w:rsidR="00E4151B" w:rsidRPr="001A0F62" w:rsidRDefault="00E4151B" w:rsidP="0014588A">
            <w:pPr>
              <w:pStyle w:val="40"/>
              <w:rPr>
                <w:lang w:val="ru-RU"/>
              </w:rPr>
            </w:pPr>
            <w:r w:rsidRPr="001A0F62">
              <w:rPr>
                <w:lang w:val="ru-RU"/>
              </w:rPr>
              <w:t>Сведения о местоположении границ объекта</w:t>
            </w:r>
          </w:p>
        </w:tc>
      </w:tr>
      <w:tr w:rsidR="00E4151B" w:rsidRPr="0014588A" w14:paraId="412B5FFA" w14:textId="77777777" w:rsidTr="008E2A70">
        <w:trPr>
          <w:trHeight w:val="368"/>
        </w:trPr>
        <w:tc>
          <w:tcPr>
            <w:tcW w:w="5000" w:type="pct"/>
            <w:gridSpan w:val="10"/>
          </w:tcPr>
          <w:p w14:paraId="223AB480" w14:textId="65EE499C" w:rsidR="00E4151B" w:rsidRPr="0014588A" w:rsidRDefault="00E4151B" w:rsidP="001A0F62">
            <w:r w:rsidRPr="0014588A">
              <w:rPr>
                <w:rStyle w:val="41"/>
                <w:sz w:val="20"/>
                <w:szCs w:val="20"/>
                <w:lang w:val="ru-RU"/>
              </w:rPr>
              <w:t xml:space="preserve">1. Система координат </w:t>
            </w:r>
            <w:r w:rsidRPr="0014588A">
              <w:rPr>
                <w:rStyle w:val="70"/>
                <w:sz w:val="20"/>
                <w:szCs w:val="20"/>
                <w:lang w:val="ru-RU"/>
              </w:rPr>
              <w:t xml:space="preserve">  </w:t>
            </w:r>
            <w:r w:rsidR="001D6941" w:rsidRPr="0014588A">
              <w:rPr>
                <w:b/>
                <w:bCs/>
              </w:rPr>
              <w:t>МСК-46, зона 1</w:t>
            </w:r>
          </w:p>
        </w:tc>
      </w:tr>
      <w:tr w:rsidR="00E4151B" w:rsidRPr="0014588A" w14:paraId="046F983A" w14:textId="77777777" w:rsidTr="008E2A70">
        <w:trPr>
          <w:trHeight w:val="397"/>
        </w:trPr>
        <w:tc>
          <w:tcPr>
            <w:tcW w:w="5000" w:type="pct"/>
            <w:gridSpan w:val="10"/>
          </w:tcPr>
          <w:p w14:paraId="380DCC9E" w14:textId="602DF33E" w:rsidR="00E4151B" w:rsidRPr="0014588A" w:rsidRDefault="00E4151B" w:rsidP="001A0F62">
            <w:pPr>
              <w:pStyle w:val="40"/>
              <w:jc w:val="left"/>
              <w:rPr>
                <w:sz w:val="20"/>
                <w:szCs w:val="20"/>
                <w:lang w:val="ru-RU"/>
              </w:rPr>
            </w:pPr>
            <w:r w:rsidRPr="0014588A">
              <w:rPr>
                <w:sz w:val="20"/>
                <w:szCs w:val="20"/>
                <w:lang w:val="ru-RU"/>
              </w:rPr>
              <w:t xml:space="preserve">2. Сведения о характерных точках границ объекта </w:t>
            </w:r>
          </w:p>
        </w:tc>
      </w:tr>
      <w:tr w:rsidR="0014588A" w:rsidRPr="0014588A" w14:paraId="5254753B" w14:textId="77777777" w:rsidTr="008E2A70">
        <w:trPr>
          <w:trHeight w:val="615"/>
        </w:trPr>
        <w:tc>
          <w:tcPr>
            <w:tcW w:w="75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F9FD8" w14:textId="691EB16D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r w:rsidRPr="0014588A">
              <w:rPr>
                <w:bCs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333" w:type="pct"/>
            <w:gridSpan w:val="4"/>
            <w:shd w:val="clear" w:color="auto" w:fill="auto"/>
          </w:tcPr>
          <w:p w14:paraId="6613F2D7" w14:textId="105142FC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r w:rsidRPr="0014588A">
              <w:rPr>
                <w:bCs/>
                <w:sz w:val="20"/>
                <w:szCs w:val="20"/>
              </w:rPr>
              <w:t>Координаты, м</w:t>
            </w:r>
          </w:p>
        </w:tc>
        <w:tc>
          <w:tcPr>
            <w:tcW w:w="131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5805FD" w14:textId="05B3636F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8" w:type="pct"/>
            <w:vMerge w:val="restart"/>
          </w:tcPr>
          <w:p w14:paraId="6AD441D3" w14:textId="154492F3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Средняя квадратическая погрешность положения характерной точки (</w:t>
            </w:r>
            <w:r w:rsidRPr="0014588A">
              <w:rPr>
                <w:bCs/>
                <w:sz w:val="20"/>
                <w:szCs w:val="20"/>
              </w:rPr>
              <w:t>Mt</w:t>
            </w:r>
            <w:r w:rsidRPr="0014588A">
              <w:rPr>
                <w:bCs/>
                <w:sz w:val="20"/>
                <w:szCs w:val="20"/>
                <w:lang w:val="ru-RU"/>
              </w:rPr>
              <w:t>), м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84DF89" w14:textId="77777777" w:rsidR="0014588A" w:rsidRPr="0014588A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4588A">
              <w:rPr>
                <w:b/>
                <w:bCs/>
              </w:rPr>
              <w:t>Описание обозначения точки</w:t>
            </w:r>
          </w:p>
          <w:p w14:paraId="19EA7342" w14:textId="26803389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(при наличии)</w:t>
            </w:r>
          </w:p>
        </w:tc>
      </w:tr>
      <w:tr w:rsidR="00E4151B" w:rsidRPr="004A0B0D" w14:paraId="6DB6B087" w14:textId="77777777" w:rsidTr="008E2A70">
        <w:trPr>
          <w:trHeight w:val="382"/>
        </w:trPr>
        <w:tc>
          <w:tcPr>
            <w:tcW w:w="758" w:type="pct"/>
            <w:vMerge/>
            <w:shd w:val="clear" w:color="auto" w:fill="auto"/>
            <w:vAlign w:val="center"/>
          </w:tcPr>
          <w:p w14:paraId="0D223280" w14:textId="77777777" w:rsidR="00E4151B" w:rsidRPr="0014588A" w:rsidRDefault="00E4151B" w:rsidP="001A0F62">
            <w:pPr>
              <w:pStyle w:val="40"/>
              <w:rPr>
                <w:lang w:val="ru-RU"/>
              </w:rPr>
            </w:pP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73F818B6" w14:textId="77777777" w:rsidR="00E4151B" w:rsidRPr="004A0B0D" w:rsidRDefault="00E4151B" w:rsidP="001A0F62">
            <w:pPr>
              <w:pStyle w:val="40"/>
            </w:pPr>
            <w:r w:rsidRPr="004A0B0D">
              <w:t>Х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FD8F183" w14:textId="77777777" w:rsidR="00E4151B" w:rsidRPr="004A0B0D" w:rsidRDefault="00E4151B" w:rsidP="001A0F62">
            <w:pPr>
              <w:pStyle w:val="40"/>
            </w:pPr>
            <w:r w:rsidRPr="004A0B0D">
              <w:t>У</w:t>
            </w:r>
          </w:p>
        </w:tc>
        <w:tc>
          <w:tcPr>
            <w:tcW w:w="1319" w:type="pct"/>
            <w:gridSpan w:val="3"/>
            <w:vMerge/>
            <w:shd w:val="clear" w:color="auto" w:fill="auto"/>
            <w:vAlign w:val="center"/>
          </w:tcPr>
          <w:p w14:paraId="10B5D794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758" w:type="pct"/>
            <w:vMerge/>
          </w:tcPr>
          <w:p w14:paraId="29EEBB2D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B1C09F4" w14:textId="6BEE242D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</w:tr>
      <w:tr w:rsidR="0014588A" w:rsidRPr="004A0B0D" w14:paraId="3B479D6C" w14:textId="77777777" w:rsidTr="008E2A70">
        <w:trPr>
          <w:trHeight w:val="158"/>
        </w:trPr>
        <w:tc>
          <w:tcPr>
            <w:tcW w:w="758" w:type="pct"/>
            <w:shd w:val="clear" w:color="auto" w:fill="auto"/>
          </w:tcPr>
          <w:p w14:paraId="149F118C" w14:textId="1F76320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570EDEB" w14:textId="163EE06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86423D7" w14:textId="2EC5230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4BFD648" w14:textId="6FFFD113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4</w:t>
            </w:r>
          </w:p>
        </w:tc>
        <w:tc>
          <w:tcPr>
            <w:tcW w:w="758" w:type="pct"/>
          </w:tcPr>
          <w:p w14:paraId="062EC892" w14:textId="4404CC4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5</w:t>
            </w:r>
          </w:p>
        </w:tc>
        <w:tc>
          <w:tcPr>
            <w:tcW w:w="832" w:type="pct"/>
            <w:shd w:val="clear" w:color="auto" w:fill="auto"/>
          </w:tcPr>
          <w:p w14:paraId="0E8C6692" w14:textId="6B8BD1F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6</w:t>
            </w:r>
          </w:p>
        </w:tc>
      </w:tr>
      <w:tr w:rsidR="00623E6E" w:rsidRPr="004A0B0D" w14:paraId="16EE1CA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56EFC6B" w14:textId="34B7FA5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DD679F3" w14:textId="717479F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489679.08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8113A64" w14:textId="6CBF497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1244261.80</w:t>
            </w:r>
          </w:p>
        </w:tc>
        <w:tc>
          <w:tcPr>
            <w:tcW w:w="1319" w:type="pct"/>
            <w:gridSpan w:val="3"/>
            <w:shd w:val="clear" w:color="auto" w:fill="auto"/>
            <w:vAlign w:val="center"/>
          </w:tcPr>
          <w:p w14:paraId="07F9E360" w14:textId="3231751A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 м</w:t>
            </w:r>
            <w:r w:rsidRPr="00CA26DD">
              <w:rPr>
                <w:sz w:val="20"/>
                <w:szCs w:val="20"/>
              </w:rPr>
              <w:t xml:space="preserve">етод </w:t>
            </w:r>
          </w:p>
        </w:tc>
        <w:tc>
          <w:tcPr>
            <w:tcW w:w="758" w:type="pct"/>
          </w:tcPr>
          <w:p w14:paraId="326AC3E3" w14:textId="23BDA02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8949393" w14:textId="4BD12AF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2D39C6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7CD4F76" w14:textId="742785B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A6E4F30" w14:textId="3761495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489686.60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4E0BECD" w14:textId="6A2C087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1244260.44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D049A90" w14:textId="7098314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5953ABB" w14:textId="29E23D2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4AA42DB" w14:textId="44E9BA1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D27DC8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B241B3F" w14:textId="68B811C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3361515" w14:textId="264D5ED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489697.35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CD38E42" w14:textId="1E0D621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1244263.32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B056CB2" w14:textId="6FE7C8A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EC0C31A" w14:textId="47D4B3D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279FBC" w14:textId="58FAF61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155446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D4493E4" w14:textId="5F554D7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AEA7209" w14:textId="4EF6BA1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489705.22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F25A5CC" w14:textId="386BACF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1244271.19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2567DD8" w14:textId="6C95CFA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D72D03A" w14:textId="51C7222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B268F54" w14:textId="34098CF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FB0AC5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F2E4125" w14:textId="7C64037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C85E97B" w14:textId="38F94DD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489767.72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85AE0A2" w14:textId="7476C44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1244413.85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1689599" w14:textId="5D489C99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8FA59F6" w14:textId="41D379C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43FD3E5" w14:textId="68AB26B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DC154B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7D06FA0" w14:textId="549559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2574E3A" w14:textId="02A37D7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489769.52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A60DFA3" w14:textId="21AC2C2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1244422.46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1703E83" w14:textId="075E3F2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FF5B415" w14:textId="2CEA40B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A1B20AD" w14:textId="0759ED6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6EF6CE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CDB5EA6" w14:textId="33BB943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6CAD773" w14:textId="719DE7B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489766.64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EB84C1D" w14:textId="6E5FA1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1244433.21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F4CDFC2" w14:textId="2DA28C9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4A31D4D" w14:textId="340216D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330EC8C" w14:textId="300A426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F09CFE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A30F284" w14:textId="52B1F93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2D498AE" w14:textId="2BF3CFE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489758.77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0F2262D" w14:textId="12CFEC1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1244441.08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4AF5375" w14:textId="7802738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188C386" w14:textId="11C2274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5217170" w14:textId="50A7D44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2F07910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67967EB" w14:textId="340C6BA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A949983" w14:textId="4953858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489675.96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1D1E2BA" w14:textId="7C53469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1244496.70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BF3AC85" w14:textId="26FDC00B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36CE95B" w14:textId="5726810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E2E57EF" w14:textId="06C1C9F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13722B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E6143C9" w14:textId="284EEE4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4726238" w14:textId="65E5D05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489671.00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32EBCE8" w14:textId="39349EE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1244499.17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31203D2" w14:textId="49F36A2A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57B7B2A" w14:textId="3C66899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5296C94" w14:textId="14413AD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AB0AEF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B3B7BC0" w14:textId="313271A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4077A93" w14:textId="4D373DA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489665.57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DF61CC4" w14:textId="105FF29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1244500.29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5BA49FF" w14:textId="247E74C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0C4E89E" w14:textId="49D5093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6B5775A" w14:textId="0D30B60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8588B5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735B39E" w14:textId="5B5BF4F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2388579" w14:textId="73BF371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489601.67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D653AF6" w14:textId="72FF042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1244504.02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F93DE8F" w14:textId="539BF209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FE646C8" w14:textId="5EDBA12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6CE0311" w14:textId="3D1CAB5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999DB2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7E5DB6D" w14:textId="3F363D4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81FAA22" w14:textId="463B40F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489593.70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1CEA368" w14:textId="1890C3D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1244505.55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F5FAA71" w14:textId="63C9201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921DEAC" w14:textId="378738E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41A8CD6" w14:textId="10362B2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6917E30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E78AF0C" w14:textId="783CC1D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6E03753" w14:textId="16F4C00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489582.95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2B74E6E" w14:textId="69DD090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1244502.67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D48C5A6" w14:textId="1B49134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A576C4A" w14:textId="4527C4A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BD35C86" w14:textId="736810B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FA57BB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6A2B481" w14:textId="19D58A6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AF39421" w14:textId="2DF835F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489575.08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D86729C" w14:textId="514AEBE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1244494.80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9E77C1F" w14:textId="2322E58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26F5231" w14:textId="2081F37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091ACF8" w14:textId="06E24B4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B2547E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A88CCBC" w14:textId="572E114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D2348A6" w14:textId="00C9174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489572.09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DA6E7FC" w14:textId="33E756A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1244489.49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71EAD1B" w14:textId="3C52EC19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3E9DFD5" w14:textId="438B965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EE39058" w14:textId="73B0E26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DE3026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0442AC8" w14:textId="3EA18FE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22A0788" w14:textId="28090DF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489536.01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16FD42E" w14:textId="4B2E62F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1244503.18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A2BD894" w14:textId="0E5887D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DF39158" w14:textId="7A13ED0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F2086E0" w14:textId="1E3CCF9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DADAE6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8E14BF8" w14:textId="1E0AC36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62C3572" w14:textId="4A30C10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489525.72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90B33C6" w14:textId="1ACBA2F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1244504.22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DCE1936" w14:textId="0309C42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3279890" w14:textId="7E4ABAE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6A9DDC6" w14:textId="241BA22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F23E6B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B08651B" w14:textId="31DDB1A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C1BA5C9" w14:textId="147368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489516.28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BB3D5DA" w14:textId="44CC212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1244499.99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D1FF11F" w14:textId="2930580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3E00DAF" w14:textId="2AB8F4B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D7225DF" w14:textId="3114BE9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BD8FC0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F56699F" w14:textId="7330709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11ED79E" w14:textId="687B024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489482.68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742C6F4" w14:textId="53E8D6A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1244505.94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7D75089" w14:textId="1D22579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6B61476" w14:textId="309DFAC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A398610" w14:textId="4579A4D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3B95B6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E49D882" w14:textId="0721E7B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203DB01" w14:textId="74A8737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489438.32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8F57EDF" w14:textId="6FF5179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1244397.44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D10EBC1" w14:textId="06D86CD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F399E9B" w14:textId="2951A47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D31348A" w14:textId="723BE7D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41C016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8F4BDB5" w14:textId="1F063F2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01EBE8A" w14:textId="553ABA7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488686.38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680A2A8" w14:textId="6F0478A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1244673.78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FECB76F" w14:textId="00B7C37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85E0C9D" w14:textId="151703C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7460434" w14:textId="6086A46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7881A0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16F97D3" w14:textId="09C9147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12062C6" w14:textId="1A59890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488570.55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27A4024" w14:textId="25D9EBD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1244728.34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6FB625F" w14:textId="2D2E765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FF46A97" w14:textId="0D92CA6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4F9A051" w14:textId="3B16ACE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E557DA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B5BF0EF" w14:textId="301B4ED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136F1F8" w14:textId="3FC5433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488561.39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3ED755D" w14:textId="3621E68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1244730.39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7BC2216" w14:textId="084D94CB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F4F30CA" w14:textId="222CD6C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77493C4" w14:textId="0EAA1E0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65BE9C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0C23307" w14:textId="0855F08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52C78C6" w14:textId="7D5025E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488403.20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622069D" w14:textId="4FBE0DC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1244721.89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264A833" w14:textId="184D2A7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747A54F" w14:textId="1F0AA68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A958D56" w14:textId="0C0F6FF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E5D06F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F24EA82" w14:textId="4600C6C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6456E4B" w14:textId="1129046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488224.98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0A510C2" w14:textId="0C6E711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1244690.71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780B054" w14:textId="57D7D1B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30BEB2A" w14:textId="40CB500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EF955CA" w14:textId="229D993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201CB9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1E110BD" w14:textId="6E61816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24C08CA" w14:textId="3A6CB87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488213.67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9F9F6F6" w14:textId="773F892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1244684.91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5842372" w14:textId="2057355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81C6CCA" w14:textId="0E8D9C1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9508B6E" w14:textId="4B495A5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74F178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9EBFE0C" w14:textId="1562FEE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D7E1A47" w14:textId="486E27F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488061.62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9C302D1" w14:textId="0E71DE7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1244536.34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94FCA7D" w14:textId="7D8003C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D60D726" w14:textId="278439E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51810F3" w14:textId="5586546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C34E64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047CE9F" w14:textId="2D2398A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29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DCE8566" w14:textId="2702208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487737.06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6E07984" w14:textId="1322AFE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1244224.57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CA28029" w14:textId="15753C50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8EC0943" w14:textId="49D6798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11BA27A" w14:textId="272A9D9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A6E7D3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9FEB01E" w14:textId="5B04E41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AB72573" w14:textId="291D2EA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487626.02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F24693E" w14:textId="3411865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1244123.23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2E65FC4" w14:textId="4B54807B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309DF28" w14:textId="6F6C116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AF4BFCB" w14:textId="404CF2C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79AC57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BC5FF0B" w14:textId="0B093CC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5D629F4" w14:textId="1776FC8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485819.48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4145120" w14:textId="0335F35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1242490.86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A793083" w14:textId="22096E39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BAB6E92" w14:textId="0F9F2D1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646DD0B" w14:textId="0CC2E3D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9A6BE3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796313C" w14:textId="40E89E3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7EB9DD1" w14:textId="50E7820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485286.04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5123EA7" w14:textId="786E09A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1242006.34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7FA83CF" w14:textId="5FAD266B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95A235F" w14:textId="0D1203B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09F4855" w14:textId="6ABDAB1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017E72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CDB4B6C" w14:textId="1142393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3E93E1C" w14:textId="174E7BF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485152.73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60083C6" w14:textId="6D5A940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1241887.60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CCC2756" w14:textId="0F4F43F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5905861" w14:textId="6E31D21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F0DD100" w14:textId="620BB0F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869958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00AE030" w14:textId="4D1DA8B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C476D4C" w14:textId="62A5595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482103.39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B38F0F9" w14:textId="5DB8F53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1239132.18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2815DBE" w14:textId="6B16A75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009D1AA" w14:textId="58616CB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7F62156" w14:textId="3D9B75F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1FE4920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599C869" w14:textId="02C8F16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7AA4DB8" w14:textId="0703E1A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479877.72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B746323" w14:textId="5DD3F39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1237111.89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B0C00A5" w14:textId="16BD7A8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76AEF90" w14:textId="295FA72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68185FF" w14:textId="63BD121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7E7BAF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3482106" w14:textId="4CB5F93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127B933" w14:textId="156FDF4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478484.80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BF8A116" w14:textId="162B545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1235850.37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C488E60" w14:textId="21C2AC2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D5378AD" w14:textId="7751F5B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68ADA5B" w14:textId="0C755BE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3B9ACF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FFC4A69" w14:textId="084FD69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CBF45EE" w14:textId="7C3EAC7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478323.29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0EAA69C" w14:textId="42CBFE7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1235701.21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5067EC5" w14:textId="231BE76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FEED1C0" w14:textId="688DCD2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53A2C13" w14:textId="56492A7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0FFC55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52C83CC" w14:textId="39ECD7E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7C918AD" w14:textId="4A70983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476701.49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8C49086" w14:textId="14BB4DF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1234235.46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7E918D4" w14:textId="068479D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7DF37B6" w14:textId="4F00E9A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46A670A" w14:textId="17F1874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84589E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F43A614" w14:textId="4480469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39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1471B91" w14:textId="74B0A21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475197.67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FF95C66" w14:textId="72CA8FE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1232871.15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C5A7CEA" w14:textId="3ECCAFE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E05B428" w14:textId="25C4961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676D7E8" w14:textId="39690C3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D156AF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EC8BD69" w14:textId="07D1B17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6173219" w14:textId="27382BD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475091.94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2E9B177" w14:textId="0AFC08D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1232692.46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A49E78A" w14:textId="687C52D7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C7F7271" w14:textId="765D7E8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04473A6" w14:textId="0BDD1BC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015872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9B56065" w14:textId="716E61B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E3FD44A" w14:textId="5894F80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474891.40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1BFED4D" w14:textId="2166177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1232334.67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AFF9BAF" w14:textId="2BD21DD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44A5942" w14:textId="5104B8F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B0453F3" w14:textId="0056280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3D997F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4EE3F33" w14:textId="29A7395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2FB808A" w14:textId="19006C6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474561.18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57EEF06" w14:textId="0D82C8E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1231752.15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1A47833" w14:textId="7486E1D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350FB06" w14:textId="311C93A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DA3E6C9" w14:textId="334EDBB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0D159D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DA6DA30" w14:textId="3BAA4A8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50D0A8D" w14:textId="0FE3D23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474342.40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05A9604" w14:textId="0BD6A5A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1231373.40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E3A0CA4" w14:textId="4948E34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3B6A5ED" w14:textId="6283E87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403CCB6" w14:textId="04BAF78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965F69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A70E43A" w14:textId="672D1EA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7F04B5B" w14:textId="554EC0D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474238.82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887A412" w14:textId="64C56B8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1231185.45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6AE215B" w14:textId="0304500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16DFC8D" w14:textId="47F1674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142593B" w14:textId="61082B3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643BAD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F9E47D7" w14:textId="3586EB0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636FC57" w14:textId="03D13B7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474093.94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67B6B67" w14:textId="157D72F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1230939.10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7D40113" w14:textId="32141A2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B39E149" w14:textId="4D3684C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6848DE1" w14:textId="3F917C4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906A7F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F63BC99" w14:textId="48E7E5A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0470209" w14:textId="53B3B8C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473837.47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F2605E8" w14:textId="06ECB7D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1230483.35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0BD9230" w14:textId="2D2B732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39E0D7C" w14:textId="3C14A45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17823EB" w14:textId="7EF15FF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9770E7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F6788E7" w14:textId="7EC3E07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1FBCBD4" w14:textId="3101B8A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473701.61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3C7498E" w14:textId="127B8D5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1230246.50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F5D6F48" w14:textId="3C79EAD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E82D475" w14:textId="4A9107A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C1D41ED" w14:textId="38E0713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58F1C7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773D91C" w14:textId="3466E03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25CB8C7" w14:textId="53E5830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473458.51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A296736" w14:textId="3F0ECC3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1229953.03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1694FF2" w14:textId="5EDC08A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02CD2C7" w14:textId="565FC40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29EEA4A" w14:textId="32F0396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770FA5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E438CD8" w14:textId="1A8CF29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07F1A3A" w14:textId="3712266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473012.84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71E024F" w14:textId="40DB2A1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1229426.73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54B3F01" w14:textId="708CB67B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2BCECF1" w14:textId="06D0DC8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4DAC2D4" w14:textId="15AA037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4BF430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D36ADCF" w14:textId="7B2A4FD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5B6AD06" w14:textId="3F7BDFD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472709.70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C189C52" w14:textId="02F40AA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1229065.80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731A0CD" w14:textId="289ECB0B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5F295FD" w14:textId="5830135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670E99F" w14:textId="4763139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262FA0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87ACA84" w14:textId="0F36AC5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9B81087" w14:textId="4B34BC4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472399.92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55EFE6F" w14:textId="4015D23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1228701.42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853B7AC" w14:textId="2AA996F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EBA2909" w14:textId="035D5FA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6C51928" w14:textId="302C05B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7271F3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A1EF155" w14:textId="3A9D3A8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01CF6FC" w14:textId="295370E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472269.82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23C08B9" w14:textId="28AE90D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1228544.03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4277F9D" w14:textId="29BDA05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A57A524" w14:textId="11D82D3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F6740A0" w14:textId="2D4C042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E8318B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2E4E914" w14:textId="456D9FA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2CE8048" w14:textId="000342C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472112.76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71BFFBB" w14:textId="0D11DE4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1228357.03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82E7DE8" w14:textId="0DEA2827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AA0F703" w14:textId="3FCA60C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C30FDBE" w14:textId="51F06E5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9F57C9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6583B9D" w14:textId="216D59F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1F3B7AD" w14:textId="272E3FB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471978.47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DDA1FD2" w14:textId="72773D0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1228200.21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4038910" w14:textId="55B1B4F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6AE197C" w14:textId="351F717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0146864" w14:textId="12515C6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342FFC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9B9E33B" w14:textId="7293910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B4F3A41" w14:textId="14501E4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471841.57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97AB811" w14:textId="6D318E0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1228035.06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3F41FBE" w14:textId="0686E22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772A560" w14:textId="521CAF0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43F162F" w14:textId="317369E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406102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C5AAAE4" w14:textId="43FEE24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D5AB882" w14:textId="2222DAC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471578.45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C65183D" w14:textId="54314AC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1227722.85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D5F9ACD" w14:textId="28679C7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7C27E9D" w14:textId="394A957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B804C8F" w14:textId="7D54508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B50643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7A64191" w14:textId="055B09E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02E479E" w14:textId="31803BE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471044.10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A7E60A0" w14:textId="3F49BEA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1227093.22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D4DA700" w14:textId="7DF68C5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70C92C6" w14:textId="4A53331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867A5CD" w14:textId="74DC22D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9A74FE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6217B68" w14:textId="0BEE8B6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D880E10" w14:textId="4ACEEB6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469239.96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7904804" w14:textId="695156A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1224947.16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52790E0" w14:textId="157B83C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9EDCFE5" w14:textId="5408FAF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34D5AF5" w14:textId="779152F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E6BDCC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2B053B7" w14:textId="05A160A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59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1885963" w14:textId="3F1464D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468800.13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6DA16DD" w14:textId="5C20844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1224429.93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7ABE557" w14:textId="7FE6AB3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88A1844" w14:textId="5DDF541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4D1C47E" w14:textId="5BAAE38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4EBC4E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B02AC2B" w14:textId="25C8ECF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093C596" w14:textId="092DC25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468501.60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00FEEC7" w14:textId="237960E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1224074.57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E47EF41" w14:textId="12A3A7C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8B27BD7" w14:textId="08FE0A5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245A585" w14:textId="14DEB5B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406C29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3EE50E7" w14:textId="726B2C6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8A2661D" w14:textId="6954B40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467971.26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9344937" w14:textId="1BDEDAE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1223449.26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5E9A54A" w14:textId="4301CF1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F76C75A" w14:textId="7674E47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ACA7566" w14:textId="7D6D74C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1AA3CA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264E4D7" w14:textId="6D7A1BC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3ABE3D8" w14:textId="6FABC0E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467825.78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450CA35" w14:textId="2507149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1223233.20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A6A2CF2" w14:textId="6A315BE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64B03A7" w14:textId="0879BEF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6D7D8EF" w14:textId="419FE42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AD6DFA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AE6188D" w14:textId="7EF0604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848CE6A" w14:textId="499EE44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467822.67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C236F48" w14:textId="00A1E30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1223226.04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670EE87" w14:textId="274D2C2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57B94ED" w14:textId="7D8253A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10D0072" w14:textId="0BCF3F1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C70C6C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04F7D2F" w14:textId="02D2F91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4825AA6" w14:textId="33203FB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467782.16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7DC85B1" w14:textId="61727FD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1223050.77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201CD03" w14:textId="473EEC7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A22D3B6" w14:textId="0BEEF26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520F557" w14:textId="68D6E2B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A1E2B5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D866E4D" w14:textId="691796D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94247D3" w14:textId="0B9F693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467738.81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ECA7145" w14:textId="4C752C1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1222877.04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7685B94" w14:textId="5E27F8E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98E0BD1" w14:textId="2A4541A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9681C9B" w14:textId="3DF386C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EB5902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270A76F" w14:textId="2F04681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6D3FB1B" w14:textId="1FD8C49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467738.39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D5513F9" w14:textId="6BD9A88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1222868.76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3EC2E25" w14:textId="6C21AB3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6B3107D" w14:textId="29B1F7F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E8C7D74" w14:textId="2B83936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0DE199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667E6CE" w14:textId="7274365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B0E6759" w14:textId="2DCF625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467754.85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29F7435" w14:textId="6571D86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1222754.75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A39FBE7" w14:textId="1317CDE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D81C747" w14:textId="49D0FB7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6C6BA19" w14:textId="714B2D6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2437DA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3896F48" w14:textId="27C2606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A7EEF6E" w14:textId="53399AC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467656.41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2B4135F" w14:textId="1633F6F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1222512.39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157F723" w14:textId="2EAD4EE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6B0A219" w14:textId="1A33D8D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147959C" w14:textId="5211E3E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B146C4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DF27E13" w14:textId="0B54A99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69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ADBA268" w14:textId="48A1065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467654.85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6F21ADE" w14:textId="1F99AF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1222504.35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0FD7B22" w14:textId="0061E3C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769A1F2" w14:textId="6000E27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A76652D" w14:textId="1CFCEAF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0ECDEA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989CBA9" w14:textId="457DAF8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656E843" w14:textId="2C1733D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467663.81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F193254" w14:textId="521A4D0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1222388.30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4AC67C7" w14:textId="5E088AE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5161E06" w14:textId="02A3719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C8AB91F" w14:textId="5349C7C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917B63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A26D1BC" w14:textId="61140B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E48F90D" w14:textId="2E4FC86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467666.28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0876D2B" w14:textId="0BB6E90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1222379.86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673F7CA" w14:textId="0650BD0A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9F5F32C" w14:textId="08B8412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B7EC350" w14:textId="1FA847B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5D7B4D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DB65A3B" w14:textId="351ED67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7B08C1B" w14:textId="36FE94F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467718.57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AFBDF9F" w14:textId="4CFDC5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1222281.72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BBE9B40" w14:textId="213FB2B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A569A79" w14:textId="271EF00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77104F2" w14:textId="68EBF2F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42F2E6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F40AE42" w14:textId="3722F79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F6A0F64" w14:textId="0AE2269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467554.57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2DD3B15" w14:textId="7A5C2D8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1221998.12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C30609B" w14:textId="0F7DE5C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6F6FB31" w14:textId="0CCF37E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C0F5B51" w14:textId="04A1907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B98CFF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115237A" w14:textId="162A162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2FEE047" w14:textId="1AE62A6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467226.88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6EEDF47" w14:textId="75B5F1E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1221437.74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4F89EAD" w14:textId="3A6518E0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0EC44AB" w14:textId="540D124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313044E" w14:textId="14839E8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3D9758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06E5151" w14:textId="361E791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33245D3" w14:textId="36E1FFF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466624.90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AAD6F47" w14:textId="188AE72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1221757.84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A92CD2F" w14:textId="43E8BB4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CD66E78" w14:textId="172B34D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958EF19" w14:textId="6F97EA2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45A8EF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87DFDD9" w14:textId="3E2662C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4807754" w14:textId="195947A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466262.87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F6E90FB" w14:textId="4D536A7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1221952.95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FBCC140" w14:textId="0F99758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74EACCF" w14:textId="7AE35BA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0486514" w14:textId="7F3EFE0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8C30ED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12BD713" w14:textId="69E2F82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9E6CDF7" w14:textId="19986A6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466087.79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678634F" w14:textId="2EFFDC6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1222044.26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3869ACC" w14:textId="26F9F2B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DED80CB" w14:textId="56596E6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B72A8CF" w14:textId="3FED9B7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DE9459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E1C97C8" w14:textId="2161A4F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9F7B96A" w14:textId="13CA382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466078.03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F90BE3E" w14:textId="261075D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1222214.05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EDF4D34" w14:textId="7D8C7B2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7A1A753" w14:textId="6FA4211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F9CD020" w14:textId="0696B18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A3B83A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91EEC1A" w14:textId="2839A93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79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25450CD" w14:textId="643B9BC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466140.66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7AC9A86" w14:textId="383F41C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1222289.37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3B0B630" w14:textId="43DB787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D4A090F" w14:textId="2B0E96C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C4A5214" w14:textId="69BC3DB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993074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835CACB" w14:textId="1DF1A29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2B1D1FF" w14:textId="782FA1C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466143.53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AD1EE0B" w14:textId="76E3BD8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1222299.62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2A5DDA3" w14:textId="38EFED1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0346E30" w14:textId="78E7156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673F538" w14:textId="542DE81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655F4A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88B603A" w14:textId="43FD9EE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5F74957" w14:textId="695A37E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466144.33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AC57841" w14:textId="6A08377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1222333.86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4A333CC" w14:textId="228E882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406FF4F" w14:textId="132D7A2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B7D709B" w14:textId="52B337C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91CF0E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A9683F3" w14:textId="1111F13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B50FBB5" w14:textId="313EC5E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466141.46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CD54776" w14:textId="1FF507C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1222345.11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D236BAF" w14:textId="37E631F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2E6EF1D" w14:textId="73FAC9B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07023DF" w14:textId="77195F6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3187D8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652FEBF" w14:textId="25B3B3E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903D901" w14:textId="7E2501F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466133.59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3A8B941" w14:textId="77139E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1222352.98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AD7CDCD" w14:textId="30EFDDF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3FF0D7D" w14:textId="4333F4E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B529FB" w14:textId="3B47044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8B4848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D940A0C" w14:textId="4E33EDF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35220B6" w14:textId="7FAD1C5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466122.84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0BDC25B" w14:textId="6E41750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1222355.86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AD5E789" w14:textId="3ED5109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B2061BD" w14:textId="0BCE1A6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45269E1" w14:textId="7CD846E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CD4894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04CF3D3" w14:textId="2B49380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332DC1D" w14:textId="32D00FF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466112.09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133251E" w14:textId="121E3E0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1222352.98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223CEE9" w14:textId="3B7CECE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2C58069" w14:textId="1167520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DDC05BA" w14:textId="43C32D9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2AEE99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0A391C1" w14:textId="2498A38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E1B89F4" w14:textId="78FDEF1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466104.22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188449D" w14:textId="4663939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1222345.11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3BCEEF5" w14:textId="323A204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228287C" w14:textId="16A4931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9A60F8A" w14:textId="42ACC05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2F60C3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B441221" w14:textId="2E8BEA7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D7878BE" w14:textId="7401EC3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466101.35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1BCFB80" w14:textId="35045B0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1222334.86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A091553" w14:textId="4A285DC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983D0FD" w14:textId="6A3BF06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0F570D3" w14:textId="188223F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A1B2EB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4408C35" w14:textId="2DE043C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B4F787E" w14:textId="060D604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466100.72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2CE25D6" w14:textId="18E7A70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1222308.15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98E2EBA" w14:textId="60569FA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EA360F4" w14:textId="7506C41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CCB30C7" w14:textId="1F9EA32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11C3F4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FDBF607" w14:textId="221925C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89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47A3253" w14:textId="3614272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466039.59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EE97470" w14:textId="2F3C072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1222235.12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D24E82C" w14:textId="57BAE57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BEBA0A5" w14:textId="357F035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97ED0C6" w14:textId="64AF23B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676B91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3B470AC" w14:textId="0030338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C531CD9" w14:textId="7B9A7A3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466034.58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B868AAB" w14:textId="64B2629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1222221.32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382BA28" w14:textId="60C3B12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92C69EB" w14:textId="54A6DFB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7E850F6" w14:textId="20E24AB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124E23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3A8A63D" w14:textId="2F1F210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7FE530C" w14:textId="3AC9744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466045.57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2C4A184" w14:textId="79321CC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1222029.61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C751A9A" w14:textId="42E8960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38A2AAA" w14:textId="72D57EA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6936F62" w14:textId="0369E2B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734304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F0702C4" w14:textId="0F407E2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B01E82E" w14:textId="2C90EDA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466048.41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334F16B" w14:textId="5CE4952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1222020.09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11E855E" w14:textId="55A8CEE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AEF256B" w14:textId="5BA7AD6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37B2B2E" w14:textId="4AB48DB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B49AA6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82C1A13" w14:textId="6F87867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EF10EB6" w14:textId="2A748CB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466056.28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0CE44B8" w14:textId="4BE1E89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1222012.22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42F1033" w14:textId="4B3F2DF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C8D47B2" w14:textId="0A3953E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3046955" w14:textId="5454B9A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0C5524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41B5163" w14:textId="2867AD9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70E3B9A" w14:textId="68C3A37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466242.70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811475B" w14:textId="409CB07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1221914.98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9EB41AD" w14:textId="0F3CFD2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1437EF6" w14:textId="66F6EBF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56A798A" w14:textId="29C65E2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84D3EB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CF1B7D9" w14:textId="252EEFA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026BBB3" w14:textId="6C81B84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466604.48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8FBA0E3" w14:textId="46F9F92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1221720.00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857FCA8" w14:textId="763A810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2848ADA" w14:textId="458D3A0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1CFB485" w14:textId="55F7A0A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B27995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66CAC21" w14:textId="3DDA3FE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2145550" w14:textId="4F1AD6D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467225.01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119CA68" w14:textId="5D8901A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1221389.83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576EAA6" w14:textId="6D8833E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E14A750" w14:textId="36EE8DD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9638D11" w14:textId="78C4C81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23BF5F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931B7F3" w14:textId="69245BE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36AEB54" w14:textId="6B12E38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467235.27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7D2A758" w14:textId="3D6887F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1221387.22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76AACCB" w14:textId="14D39DF9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273A8B6" w14:textId="172CD44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1C1419" w14:textId="2DD8F4F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279BD2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1573036" w14:textId="569B299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8E165A6" w14:textId="3F5B709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467246.02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A058FEF" w14:textId="3A016A3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1221390.10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26F9C9E" w14:textId="1F8CADA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ED8163D" w14:textId="7FB384C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2DA0EE2" w14:textId="24FA7BD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68A8C4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35A8531" w14:textId="474C068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99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2B48496" w14:textId="4EFC976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467253.89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24F5BE2" w14:textId="439B586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1221397.97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984F4CB" w14:textId="26448C8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CB00E27" w14:textId="4AE208D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91BB20D" w14:textId="5C7AE8A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8BBDAF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C34DE8D" w14:textId="343AA10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34AC81A" w14:textId="748E756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467761.78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6EB511B" w14:textId="1886C9C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1222270.58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C935378" w14:textId="137FBE1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AF61A8E" w14:textId="1D014D8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E658C16" w14:textId="5608536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0A85BB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9CB3D2D" w14:textId="1B16D5F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4F690DB" w14:textId="497BFFF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467764.65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2201387" w14:textId="0D401CC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1222281.31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399E015" w14:textId="3271463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1366EC0" w14:textId="594527D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043B5F5" w14:textId="4D16CD2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115B60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5D40C11" w14:textId="0C56B16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2DFE10A" w14:textId="521463E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467762.12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1C8EF96" w14:textId="147BA22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1222291.42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49C14C1" w14:textId="03295CAA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2D4D99F" w14:textId="3151506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AD9ABA" w14:textId="178692C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DADB06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8F5DA73" w14:textId="6C4FAFA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ACA63CA" w14:textId="308E742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467706.34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1631971" w14:textId="2F25C74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1222396.12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1D3F4F9" w14:textId="487DC1B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B699DBE" w14:textId="33B207B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DD55F16" w14:textId="4FDF259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239A9D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B5517FD" w14:textId="683ED29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A862412" w14:textId="50598DF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467698.18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7229464" w14:textId="21861CB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1222500.99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4A38F9B" w14:textId="1C92C43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1C8E787" w14:textId="6DEDC74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367050D" w14:textId="5601D65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CB561F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935D9DA" w14:textId="38175B3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1F348DF" w14:textId="3BE86FF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467796.87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D3F9A8F" w14:textId="4EE645C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1222743.90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C192A0E" w14:textId="43BAFEF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C6F2736" w14:textId="317EDB8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F403170" w14:textId="6AB8F0E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4D28070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57C171F" w14:textId="39AA432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48FEAA8" w14:textId="1165B19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467798.25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02A2C8A" w14:textId="72EE6CB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1222755.10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CFB671F" w14:textId="0375D6F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3B00AED" w14:textId="742A4AE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39FCEF0" w14:textId="15890F7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1B90DE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A962BD1" w14:textId="269D6DB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E1BD6C0" w14:textId="2A10812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467781.55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D0A7E30" w14:textId="39FDE11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1222870.72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697A36B" w14:textId="5F4182CB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265319C" w14:textId="42E6510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F2D2388" w14:textId="18C0481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8F5BE3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356DCD7" w14:textId="0912092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108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662E4FF" w14:textId="359D0B5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467823.93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AF7C9A7" w14:textId="268DD41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1223040.54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EFFDC4B" w14:textId="0C00E97A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8B2EDCF" w14:textId="030D4DB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359D964" w14:textId="306BA2C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30BCF8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68E8184" w14:textId="679371F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40BA0BD" w14:textId="49B84CA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467863.67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D2228D5" w14:textId="19F84BC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1223212.49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28559BB" w14:textId="7FF17230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0D0396B" w14:textId="7EF5CA2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F379996" w14:textId="3659BD9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FA198B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726600A" w14:textId="4CEC528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63F3739" w14:textId="631793C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468004.79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2366C82" w14:textId="489E629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1223422.31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CED9929" w14:textId="36AB5B3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2197CF5" w14:textId="0D808AC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6DB8C49" w14:textId="1757FE4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8051E5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56CC0A1" w14:textId="5F3A433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826CF01" w14:textId="0A6700B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468534.42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3E05692" w14:textId="2FBFFB9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1224046.79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065E685" w14:textId="05A076E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0496119" w14:textId="411C12D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A1EBB52" w14:textId="6D0CBFC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A27C3B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768E7FD" w14:textId="5308454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E98913A" w14:textId="27935C5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468832.82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E084061" w14:textId="493343F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1224401.99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D9A88B4" w14:textId="719A5740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C7B3575" w14:textId="6AF6C41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DBEC210" w14:textId="17CD7CF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E3174C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28B3C02" w14:textId="5312572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28A0958" w14:textId="438E8BD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469272.80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4954F08" w14:textId="40B6102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1224919.41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F05CC7C" w14:textId="5A545BD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C827E14" w14:textId="574D54D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52B6E41" w14:textId="4CBC53D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489727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A5AB75C" w14:textId="47DF4E9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5392B01" w14:textId="271F717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471076.86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D336C19" w14:textId="634B9D1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1227065.36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8C6F7C3" w14:textId="239A450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41BD745" w14:textId="7B8F1E5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B1E4D53" w14:textId="3C8AE69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E55C34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7FA4A07" w14:textId="59B45FD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7F6CADB" w14:textId="2CDC3D4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471611.26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1D10501" w14:textId="17DBE51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1227695.05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AB9E235" w14:textId="2C21C02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8280C5B" w14:textId="4083445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36ED7B3" w14:textId="06E0FEB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67A93F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B320936" w14:textId="5BC32C3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99824DA" w14:textId="337C5E5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471874.44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CCA7690" w14:textId="3EDE0A4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1228007.33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E337B6E" w14:textId="735BFC0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8131463" w14:textId="1D42A23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F01E352" w14:textId="2055C39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129B05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78B0FAB" w14:textId="372B7CD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CE50218" w14:textId="33D0BE3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472011.24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88E0692" w14:textId="7AB0857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1228172.38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B9EDD31" w14:textId="1E71C7B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8986595" w14:textId="6C897A5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97DFB97" w14:textId="712835C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12C252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75FB7D4" w14:textId="1289377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E1C03E7" w14:textId="7FF80CA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472145.49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3CE7E20" w14:textId="3D7FA78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1228329.14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3C956DD" w14:textId="40BDFF0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E160978" w14:textId="143D3E2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E760861" w14:textId="0C86C34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EC1B70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59A9161" w14:textId="7AD36AC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119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5C7F6E8" w14:textId="61BDE33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472302.80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357CC64" w14:textId="611E66B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1228516.44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A48F550" w14:textId="44E561D0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BF7E7DC" w14:textId="5F60F32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086CF0C" w14:textId="255E4C9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184A65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897862D" w14:textId="67C52D3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8031EEE" w14:textId="58FD5C2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472432.76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AC634DF" w14:textId="67E96AA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1228673.66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0E759DB" w14:textId="521E202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66EF05C" w14:textId="58B321E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907F667" w14:textId="6B297F9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7B8E87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8EEE233" w14:textId="00DD81E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F68A302" w14:textId="160FAA1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472742.53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C424D74" w14:textId="7501CBC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1229038.03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6A25126" w14:textId="32D1C7B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C10223A" w14:textId="2F0067E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1FDFBFD" w14:textId="3D9F955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53486F0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BBBB323" w14:textId="254E212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AD43A9A" w14:textId="36366E9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473045.64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AD90D92" w14:textId="6403678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1229398.93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3EA7BF9" w14:textId="22B8E10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5A2C284" w14:textId="7F2F82A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00D319A" w14:textId="5CB3CC9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52D03F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B295C30" w14:textId="5363292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CC26B02" w14:textId="7F6096F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473519.31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98FFD9F" w14:textId="4F0114A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1229958.69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401AB0E" w14:textId="046E10D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F0C204F" w14:textId="69C2088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F4069F0" w14:textId="53CDE74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0D1390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AFDE43B" w14:textId="534728D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929B2E7" w14:textId="0C49935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473858.48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FC13157" w14:textId="05E0C77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1229817.02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18EC653" w14:textId="6C2AC26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D5B3153" w14:textId="3DA9D3C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E800874" w14:textId="372F819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9E7658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585E185" w14:textId="1261937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C295739" w14:textId="3CC7D69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474025.57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904107A" w14:textId="17538B6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1229135.71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BF9124D" w14:textId="09667E04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D400915" w14:textId="0955C52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CA9672A" w14:textId="3A7A2DD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21F0A2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D2F2A36" w14:textId="4B58CB3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573339C" w14:textId="2E7144C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474081.14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F8FA0EB" w14:textId="203A15A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1228915.48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41D2885" w14:textId="79D7031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DA8454A" w14:textId="5004F8C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B7712F5" w14:textId="69C8F62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11E676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BD49EFB" w14:textId="00837A0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6E3DAD9" w14:textId="6BC426A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474141.04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E4FA49A" w14:textId="51F82FE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1228664.58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06A85C1" w14:textId="78DB713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19A26D6" w14:textId="5C5DF48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1D0C4E5" w14:textId="1B7AE7B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5AC073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6727919" w14:textId="13CEDB1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09C65E8" w14:textId="1FEF0CF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474175.82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AFE78F7" w14:textId="7C3A9A1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1228534.21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F7363BC" w14:textId="3092172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8C6127E" w14:textId="183515F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1C03488" w14:textId="479936B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FCE6DE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39CCF12" w14:textId="3EAFB08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1C0E870" w14:textId="26A5A9B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473996.98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0A1F71D" w14:textId="0B15632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1228307.53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091F8FE" w14:textId="45AF0ED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B09D981" w14:textId="3B046EC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3E9EA4D" w14:textId="3419D6D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9E6AB3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D5B2044" w14:textId="27C5CA5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BF1B961" w14:textId="1FB07F2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473904.96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3618E90" w14:textId="3DA241A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1228181.23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0A6F95D" w14:textId="3F99E65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0B93076" w14:textId="6196C23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B850A3E" w14:textId="6FA5002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70B773D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1441E45" w14:textId="5151A27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D4A3879" w14:textId="01E9664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473901.62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3655A18" w14:textId="70B28FB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1228174.32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23DFFEB" w14:textId="67C5FF3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F8FB2DC" w14:textId="3A75F97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6CD8F9E" w14:textId="5AEFDA4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847D9D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DEA4D01" w14:textId="5F79FBA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0990424" w14:textId="5E21437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473863.02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940BEC2" w14:textId="740EF16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1228035.22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3E2DE9C" w14:textId="21C368A7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182E11D" w14:textId="7D82BAB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502D23A" w14:textId="1B41683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213207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77D77C8" w14:textId="7AA7E91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3690999" w14:textId="6FFEAF2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473843.77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FA21988" w14:textId="4CBF2AA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1228012.72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8BA6647" w14:textId="71ED7C3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1F26C89" w14:textId="6CF202B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C3AAD32" w14:textId="1B5E3FC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3634C1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FA60ECF" w14:textId="38082C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092DF76" w14:textId="2C97667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473840.89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D93778C" w14:textId="47422EA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1228001.97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D5E3337" w14:textId="097D0C2E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1DF9A7A" w14:textId="1D49040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35F776" w14:textId="152B2BD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534B9C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5400AD9" w14:textId="646BB73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4ECE03B" w14:textId="6D5CF02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473843.77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E62F028" w14:textId="74BFB4D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1227991.22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4A3F544" w14:textId="5D36D892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104F72A" w14:textId="7A61BB0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68AC858" w14:textId="12502CA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3C2F57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2C6D629" w14:textId="220CCC5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112D3D0" w14:textId="1DD6C2C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473851.64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A54A236" w14:textId="732CE74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1227983.35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BDFCEAD" w14:textId="781463B0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408B39D" w14:textId="6F8ACEE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CDF761C" w14:textId="3B30D7C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547349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95012F9" w14:textId="5B69F33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FF4C981" w14:textId="6842237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473862.39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CE314D5" w14:textId="43A7FFD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1227980.47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EA30758" w14:textId="7EFB9CF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F5D9E3F" w14:textId="3C909EA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58CCAA7" w14:textId="1323CFC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FEB1C7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7B89EF4" w14:textId="790B3BE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0B6CF47" w14:textId="7E0E7D1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473873.14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03AD26C" w14:textId="708E743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1227983.35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BA76E32" w14:textId="3D7C8FB7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13B62C1" w14:textId="3478AAA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E488A37" w14:textId="14371F9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A18AF84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9AF31A8" w14:textId="471112D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139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110D79D" w14:textId="64E8BA1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473878.52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E2C9D37" w14:textId="056081F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1227987.76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098387F" w14:textId="5E198C01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ABC4119" w14:textId="06F67FF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31A115B" w14:textId="3997A5E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93CC58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0124488" w14:textId="2C6EF12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7DBC642" w14:textId="35F77C2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473898.55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551BC4E" w14:textId="7639791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1228010.50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BB1B3C8" w14:textId="143A8EE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B4AE960" w14:textId="54B649C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3E81365" w14:textId="703A391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A74242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B73DDCF" w14:textId="7B235F6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711268B" w14:textId="4A59E22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473903.14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8005BE5" w14:textId="3DF65C7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1228018.96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0D218EA" w14:textId="7995E30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7128FBD" w14:textId="1163777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E21317B" w14:textId="2FEA5B7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E0B0367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49B0E23" w14:textId="31FBF70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B7A09C4" w14:textId="7E841F2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473942.01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3D56EC2" w14:textId="3C75365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1228159.06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E06D80D" w14:textId="1C4A917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79B40D0" w14:textId="2416791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A126074" w14:textId="0D2FAC1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2E65F38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78E6847" w14:textId="21AA9F0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D4327CF" w14:textId="6C82135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474030.97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45B1CFF" w14:textId="3880C28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1228281.19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6743296" w14:textId="1ED7F745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2C57710" w14:textId="37CC84B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C758119" w14:textId="3C0C1E2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FAE021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ADFB797" w14:textId="2935B86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3930A4E" w14:textId="18B6A2D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474216.26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AFEFBC6" w14:textId="369986E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1228516.08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30D9F90" w14:textId="50C2AD57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CAF3FD7" w14:textId="283F5A5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A30DD7F" w14:textId="217AA2F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8A6AA4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192111B" w14:textId="5ABDDFB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BA704DC" w14:textId="3C5AB41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474220.86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17253C6" w14:textId="5847B94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1228529.37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A04A37B" w14:textId="7FC77EB9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F006347" w14:textId="0F0BE61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CED5A1C" w14:textId="5687205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3A60A0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CE04CC7" w14:textId="5860A61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3EE2AFD" w14:textId="1F604B0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474220.13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2F3E455" w14:textId="1EEF62E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1228534.91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18B621A" w14:textId="200BC7A8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B3F5563" w14:textId="4B8DF1C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7BB9DEA" w14:textId="1F81CC5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7E8198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3DB774C" w14:textId="56CB918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57C86D5" w14:textId="09B4868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474182.80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54D8C9F" w14:textId="475EC77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1228674.84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B18712D" w14:textId="6BBD06DA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63BA94C7" w14:textId="36514DB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7EA706F" w14:textId="681F87B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25D9100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E275922" w14:textId="1D4873D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6933D13" w14:textId="0D9E998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474122.93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99AE5EE" w14:textId="5506CB5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1228925.60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673C81B" w14:textId="5FC7BCFE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2D09C2F" w14:textId="1DFE60A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80491E4" w14:textId="42CE2C1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74102F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A90772E" w14:textId="63C5102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149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338F2CF" w14:textId="2A9FB18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474067.34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AC7B388" w14:textId="71CBD08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1229145.91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A3F5B6C" w14:textId="79A59FC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BA3111B" w14:textId="4266438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9D40E9A" w14:textId="6839EC7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E4415B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41B691E" w14:textId="71F7DD8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A9C5DE5" w14:textId="2C7A4B0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473960.23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BCAE44B" w14:textId="08C10D9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1229586.70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1A503BC" w14:textId="5C0E4F7F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128D321E" w14:textId="272BE7B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DC8752D" w14:textId="5A6482F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47AFBE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502DE0F" w14:textId="4EE6A3C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A0DBC97" w14:textId="474DDC0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473895.35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C08D037" w14:textId="0311A8A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1229843.45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9287BE9" w14:textId="79E72A8D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12680BF" w14:textId="08D348B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D25F6D4" w14:textId="2C983A5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CC2B85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D1DD0EA" w14:textId="5CFFA35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BE4633F" w14:textId="17E655A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473887.48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3C0313E" w14:textId="44FE083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1229851.32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F2DEAB2" w14:textId="3A562786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F9179F8" w14:textId="1B74AAA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B00E7A0" w14:textId="65C2D1D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35F856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527E6C8" w14:textId="22DADAB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6CD7193" w14:textId="6BDF4D4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473548.08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28B1C53" w14:textId="71C0E71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1229993.34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DCA62CF" w14:textId="5C53640C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83D840E" w14:textId="4861257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AFFD372" w14:textId="51E6736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4D9E5B3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28D4A63" w14:textId="5FA6FEE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16B7184" w14:textId="18FBAF3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473737.97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1EE7541" w14:textId="147ECFE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1230223.46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414EDBE" w14:textId="45DCADC3" w:rsidR="00623E6E" w:rsidRPr="0014588A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1F13C0A" w14:textId="14AF00E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E992981" w14:textId="18C318C8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4ED356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8EDD6DE" w14:textId="5FFA780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758B00D" w14:textId="26DB9DB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473874.82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066E5C6" w14:textId="523DD13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1230462.03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689AAEF" w14:textId="5D644199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A6F49AD" w14:textId="6A356BF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6A23D3" w14:textId="1E7CA7D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9E351A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B26DC3B" w14:textId="2890081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CDB8A2B" w14:textId="3894384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474131.10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D505914" w14:textId="293F92F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1230917.47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E763CB8" w14:textId="2F3FE8A1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9041A43" w14:textId="41CC363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D7057C0" w14:textId="5247B72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A5B100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0C0DCC4" w14:textId="06F52CA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1E24EA1" w14:textId="06BDC06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474276.04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1EF410B" w14:textId="388A234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1231163.91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629F1291" w14:textId="2449A28B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0B984123" w14:textId="37ED666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B0783E0" w14:textId="297DF78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1EF5EE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281B1EF" w14:textId="2679278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493E0D0" w14:textId="10EF194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474379.70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8244DE0" w14:textId="3FA87B9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1231352.01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3CC5AB3" w14:textId="608CB5ED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1C05414" w14:textId="112C296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664EF1" w14:textId="663E1CC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617DF3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71968BE" w14:textId="3D9A842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159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4D3EECD" w14:textId="6BCBE73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474598.50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17D2E01" w14:textId="0872F5A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1231730.80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A5A95D5" w14:textId="77E1F000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032F26F" w14:textId="31C132A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D8B5A65" w14:textId="5BC1E84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59F46B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CDBD517" w14:textId="3D4740D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88ABA75" w14:textId="718E656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474928.84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D1FF1F2" w14:textId="7ED4BAD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1232313.54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D91A9C8" w14:textId="38F97018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82B2177" w14:textId="544E234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9AFBAD5" w14:textId="54AD585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E7401FE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A696D77" w14:textId="4211B52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9995FE5" w14:textId="3C5EB52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475129.14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C00C316" w14:textId="1857ED1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1232670.89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448F63E" w14:textId="1922650F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E1B546E" w14:textId="578BC26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982EABB" w14:textId="27AE782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489E19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37D4311" w14:textId="00302C8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782BC30" w14:textId="532828D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475229.04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D7A758D" w14:textId="46B3304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1232841.56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DFC5C37" w14:textId="6B439474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56A9A72" w14:textId="1AA319C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5B3F9FA" w14:textId="7E1FE57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0937F9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8A0E5D5" w14:textId="6350AF5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F9DCCC9" w14:textId="2962C33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476730.33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3C5FB89" w14:textId="4CE7FA6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1234203.56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D4F794E" w14:textId="28B20235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CED8A90" w14:textId="500B834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FE99F5C" w14:textId="64B8BE7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9C88DE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5927E4D" w14:textId="7A7F4BE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0041D87" w14:textId="009036D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478352.21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8ED7771" w14:textId="3793852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1235669.39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90C1B1F" w14:textId="1E70D758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0792B69" w14:textId="6A02103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38328FF" w14:textId="6C346E6F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5DD0174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DF9043A" w14:textId="31672C5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5240414" w14:textId="5E1CD36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478513.69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1BD5965" w14:textId="12E61EE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1235818.52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81B4145" w14:textId="327D8678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8A3DC24" w14:textId="149C840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1413662" w14:textId="538209F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4475615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31907A9" w14:textId="213C8EF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2479937" w14:textId="2B46382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479906.56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FCD9D02" w14:textId="3FE6265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1237079.99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E0D4140" w14:textId="3EC50127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D8D00D3" w14:textId="26CA066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56590EC" w14:textId="2F64004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7B02AA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6624E607" w14:textId="7B5A759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099920E" w14:textId="585EA18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482132.21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E84F210" w14:textId="4166EF2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1239100.28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D471486" w14:textId="2A6B3E05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AEB21CF" w14:textId="6F370F5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97CE6D4" w14:textId="2E539DE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581AD6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C6242FC" w14:textId="24F0F5A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30B074FF" w14:textId="4B0D86C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485181.40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C851DFE" w14:textId="60F92C9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1241855.56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9DCA4CB" w14:textId="58DD439D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40AABB9D" w14:textId="3B77CDA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0EC54E4" w14:textId="7E1A586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2DFB8D6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AE55A7F" w14:textId="523110B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169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5BCDA86E" w14:textId="3F5C527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485314.72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7BC36C2F" w14:textId="53D397D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1241974.31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31A3A51" w14:textId="53BEA9EE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03BF6FC" w14:textId="5489FDF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77F1F47" w14:textId="4CE15CF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282B3E8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BC2E5FA" w14:textId="7774BDF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EFD6197" w14:textId="54A882A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485848.24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995B96A" w14:textId="5FA9E78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1242458.90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2FF7165D" w14:textId="7CB7BD27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521B51E" w14:textId="2FE06A1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92E16BD" w14:textId="4F51F36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43DD49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1E09BFA5" w14:textId="14235D1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709DC2E" w14:textId="2BB60BC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487654.91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5050B63D" w14:textId="01EF7AE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1244091.38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36C20CB" w14:textId="15F39F78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632F566" w14:textId="3E398B6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BFD01E1" w14:textId="40A5828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F651E3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3110250" w14:textId="5B4B026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172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E929B04" w14:textId="67A80761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487766.23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951CE21" w14:textId="342FFC8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1244192.98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25DB47D" w14:textId="288C360D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FE1D37C" w14:textId="26026A7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57B1F1A" w14:textId="45BC081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C44D8B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545ABF4" w14:textId="2FF80DF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173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4CE28668" w14:textId="5A3D137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488091.53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94B2AA9" w14:textId="7420F91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1244505.45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3B057EE" w14:textId="59901E0B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F2A2AB0" w14:textId="08DD803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FB48AFC" w14:textId="348C66E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73DE82B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783A9EFF" w14:textId="3002173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174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BF29797" w14:textId="5B427E7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488238.97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4AE7EE8" w14:textId="20FA6603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1244649.51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55475848" w14:textId="0954196A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D129F5E" w14:textId="7A5FB026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E78B17D" w14:textId="43F5AE4C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07F829CA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D0098B4" w14:textId="41283F3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175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AEF1E7C" w14:textId="400D9DF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488406.81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427166DE" w14:textId="65729C3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1244679.02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3843B2D" w14:textId="432C6344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2DEEFBC" w14:textId="18E8F06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D9FD696" w14:textId="3B5AC0C9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C9F3642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5667D012" w14:textId="78DF073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176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7A62A63" w14:textId="1F25067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488557.13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6CB50EB9" w14:textId="6A763808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1244687.13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902CB96" w14:textId="23A2A90D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B492769" w14:textId="323C1CE2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079D2F7" w14:textId="472CD6AE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334DF4F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22F1445D" w14:textId="54507035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177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1CD87B14" w14:textId="2CED914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488668.92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7F67932" w14:textId="30EAF31D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1244634.47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05943F38" w14:textId="1E349D1E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234A08D5" w14:textId="637C3B7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41A3C6" w14:textId="3001836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D3DBD80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E67C79E" w14:textId="407D5A5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7E61E437" w14:textId="24001F1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489679.08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0C7D20CC" w14:textId="33B57A84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1244261.80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375FEDAE" w14:textId="451B7524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62DEF32" w14:textId="4969B4A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B3E39D6" w14:textId="77453F70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9AF10F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49BD3E2" w14:textId="5429E687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291C4CA9" w14:textId="667DBB4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489680.97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DB5B4C7" w14:textId="00879F9E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1244426.07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EE517C5" w14:textId="369FAFC9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35CDECD5" w14:textId="272794DA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803826B" w14:textId="34863913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3F29F699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C29F818" w14:textId="6E0322AC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179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11F8504" w14:textId="09561C1F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489719.43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13EAB31" w14:textId="4781850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1244410.72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C3A4E3E" w14:textId="1C486B7E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3D884E3" w14:textId="21506F3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46EF140" w14:textId="25C7F597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663151CC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47E616F6" w14:textId="4ED997D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180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610BAADD" w14:textId="0CA1F5D6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489675.05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17A6D5C7" w14:textId="3C60BC1A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1244309.20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7663DF93" w14:textId="03255C74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084F1A7" w14:textId="4B588344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7377932" w14:textId="1DB0993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1E9B0501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0D1BE8C3" w14:textId="661D157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181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2BD38AA" w14:textId="04CDAF9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489638.83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0339199" w14:textId="61D68F52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1244322.71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45656B22" w14:textId="1AF32887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5ECBCBF2" w14:textId="7D669071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B5BDF86" w14:textId="62C0313D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623E6E" w:rsidRPr="004A0B0D" w14:paraId="7899A865" w14:textId="77777777" w:rsidTr="008E2A70">
        <w:trPr>
          <w:trHeight w:val="295"/>
        </w:trPr>
        <w:tc>
          <w:tcPr>
            <w:tcW w:w="758" w:type="pct"/>
            <w:shd w:val="clear" w:color="auto" w:fill="auto"/>
          </w:tcPr>
          <w:p w14:paraId="3C1BAB5D" w14:textId="7F451799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178</w:t>
            </w:r>
          </w:p>
        </w:tc>
        <w:tc>
          <w:tcPr>
            <w:tcW w:w="676" w:type="pct"/>
            <w:gridSpan w:val="2"/>
            <w:shd w:val="clear" w:color="auto" w:fill="auto"/>
          </w:tcPr>
          <w:p w14:paraId="0C89EAE0" w14:textId="18A74E7B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489680.97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22044FEB" w14:textId="657A8EF0" w:rsidR="00623E6E" w:rsidRPr="00623E6E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623E6E">
              <w:rPr>
                <w:sz w:val="20"/>
                <w:szCs w:val="20"/>
              </w:rPr>
              <w:t>1244426.07</w:t>
            </w:r>
          </w:p>
        </w:tc>
        <w:tc>
          <w:tcPr>
            <w:tcW w:w="1319" w:type="pct"/>
            <w:gridSpan w:val="3"/>
            <w:shd w:val="clear" w:color="auto" w:fill="auto"/>
          </w:tcPr>
          <w:p w14:paraId="1A7ABB39" w14:textId="022DEA79" w:rsidR="00623E6E" w:rsidRPr="00D57129" w:rsidRDefault="00623E6E" w:rsidP="00623E6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758" w:type="pct"/>
          </w:tcPr>
          <w:p w14:paraId="716D2CCE" w14:textId="3688DA5B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45CD666" w14:textId="3B2DA9F5" w:rsidR="00623E6E" w:rsidRPr="0014588A" w:rsidRDefault="00623E6E" w:rsidP="00623E6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4588A" w:rsidRPr="004A0B0D" w14:paraId="04A87C5A" w14:textId="77777777" w:rsidTr="008E2A70">
        <w:trPr>
          <w:trHeight w:val="368"/>
        </w:trPr>
        <w:tc>
          <w:tcPr>
            <w:tcW w:w="5000" w:type="pct"/>
            <w:gridSpan w:val="10"/>
          </w:tcPr>
          <w:p w14:paraId="26C2CEAE" w14:textId="77777777" w:rsidR="005D5585" w:rsidRDefault="005D5585" w:rsidP="001A0F62">
            <w:pPr>
              <w:pStyle w:val="40"/>
              <w:jc w:val="left"/>
              <w:rPr>
                <w:szCs w:val="20"/>
                <w:lang w:val="ru-RU"/>
              </w:rPr>
            </w:pPr>
          </w:p>
          <w:p w14:paraId="1A7FB4F7" w14:textId="77777777" w:rsidR="005D5585" w:rsidRDefault="005D5585" w:rsidP="001A0F62">
            <w:pPr>
              <w:pStyle w:val="40"/>
              <w:jc w:val="left"/>
              <w:rPr>
                <w:szCs w:val="20"/>
                <w:lang w:val="ru-RU"/>
              </w:rPr>
            </w:pPr>
          </w:p>
          <w:p w14:paraId="304E33B6" w14:textId="77777777" w:rsidR="005D5585" w:rsidRDefault="005D5585" w:rsidP="001A0F62">
            <w:pPr>
              <w:pStyle w:val="40"/>
              <w:jc w:val="left"/>
              <w:rPr>
                <w:szCs w:val="20"/>
                <w:lang w:val="ru-RU"/>
              </w:rPr>
            </w:pPr>
          </w:p>
          <w:p w14:paraId="432287A3" w14:textId="77777777" w:rsidR="005D5585" w:rsidRDefault="005D5585" w:rsidP="001A0F62">
            <w:pPr>
              <w:pStyle w:val="40"/>
              <w:jc w:val="left"/>
              <w:rPr>
                <w:szCs w:val="20"/>
                <w:lang w:val="ru-RU"/>
              </w:rPr>
            </w:pPr>
          </w:p>
          <w:p w14:paraId="1EBA4CBC" w14:textId="77777777" w:rsidR="005D5585" w:rsidRDefault="005D5585" w:rsidP="001A0F62">
            <w:pPr>
              <w:pStyle w:val="40"/>
              <w:jc w:val="left"/>
              <w:rPr>
                <w:szCs w:val="20"/>
                <w:lang w:val="ru-RU"/>
              </w:rPr>
            </w:pPr>
          </w:p>
          <w:p w14:paraId="6C1E9DF0" w14:textId="77777777" w:rsidR="005D5585" w:rsidRDefault="005D5585" w:rsidP="001A0F62">
            <w:pPr>
              <w:pStyle w:val="40"/>
              <w:jc w:val="left"/>
              <w:rPr>
                <w:szCs w:val="20"/>
                <w:lang w:val="ru-RU"/>
              </w:rPr>
            </w:pPr>
            <w:bookmarkStart w:id="0" w:name="_GoBack"/>
            <w:bookmarkEnd w:id="0"/>
          </w:p>
          <w:p w14:paraId="38D95541" w14:textId="4FA97F8C" w:rsidR="0014588A" w:rsidRPr="001A0F62" w:rsidRDefault="0014588A" w:rsidP="001A0F62">
            <w:pPr>
              <w:pStyle w:val="40"/>
              <w:jc w:val="left"/>
              <w:rPr>
                <w:lang w:val="ru-RU"/>
              </w:rPr>
            </w:pPr>
            <w:r w:rsidRPr="001A0F62">
              <w:rPr>
                <w:szCs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4588A" w:rsidRPr="00F91A57" w14:paraId="6D663F9A" w14:textId="77777777" w:rsidTr="008E2A70">
        <w:trPr>
          <w:trHeight w:val="503"/>
        </w:trPr>
        <w:tc>
          <w:tcPr>
            <w:tcW w:w="899" w:type="pct"/>
            <w:gridSpan w:val="2"/>
            <w:vMerge w:val="restart"/>
            <w:shd w:val="clear" w:color="auto" w:fill="auto"/>
            <w:vAlign w:val="center"/>
          </w:tcPr>
          <w:p w14:paraId="4EB74516" w14:textId="77777777" w:rsidR="0014588A" w:rsidRPr="001A0F62" w:rsidRDefault="0014588A" w:rsidP="0014588A">
            <w:pPr>
              <w:pStyle w:val="40"/>
              <w:rPr>
                <w:sz w:val="22"/>
                <w:szCs w:val="22"/>
                <w:lang w:val="ru-RU"/>
              </w:rPr>
            </w:pPr>
            <w:r w:rsidRPr="001A0F62">
              <w:rPr>
                <w:sz w:val="22"/>
                <w:szCs w:val="22"/>
                <w:lang w:val="ru-RU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14:paraId="67E24644" w14:textId="77777777" w:rsidR="0014588A" w:rsidRPr="00F91A57" w:rsidRDefault="0014588A" w:rsidP="0014588A">
            <w:pPr>
              <w:pStyle w:val="40"/>
              <w:rPr>
                <w:sz w:val="22"/>
                <w:szCs w:val="22"/>
              </w:rPr>
            </w:pPr>
            <w:r w:rsidRPr="00F91A57">
              <w:rPr>
                <w:sz w:val="22"/>
                <w:szCs w:val="22"/>
              </w:rPr>
              <w:t>Координаты, м</w:t>
            </w:r>
          </w:p>
        </w:tc>
        <w:tc>
          <w:tcPr>
            <w:tcW w:w="757" w:type="pct"/>
            <w:vMerge w:val="restart"/>
            <w:vAlign w:val="center"/>
          </w:tcPr>
          <w:p w14:paraId="49151B9F" w14:textId="0D3A003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137" w:type="pct"/>
            <w:gridSpan w:val="2"/>
            <w:vMerge w:val="restart"/>
            <w:shd w:val="clear" w:color="auto" w:fill="auto"/>
            <w:vAlign w:val="center"/>
          </w:tcPr>
          <w:p w14:paraId="6EAE8068" w14:textId="36708CC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14:paraId="0D12B96E" w14:textId="77777777" w:rsidR="0014588A" w:rsidRPr="005D7CE9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D7CE9">
              <w:rPr>
                <w:b/>
                <w:bCs/>
              </w:rPr>
              <w:t>Описание обозначения точки</w:t>
            </w:r>
          </w:p>
          <w:p w14:paraId="37811097" w14:textId="2260760C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(при наличии)</w:t>
            </w:r>
          </w:p>
        </w:tc>
      </w:tr>
      <w:tr w:rsidR="0014588A" w:rsidRPr="00F91A57" w14:paraId="033D8B83" w14:textId="77777777" w:rsidTr="008E2A70">
        <w:trPr>
          <w:trHeight w:val="860"/>
        </w:trPr>
        <w:tc>
          <w:tcPr>
            <w:tcW w:w="899" w:type="pct"/>
            <w:gridSpan w:val="2"/>
            <w:vMerge/>
            <w:shd w:val="clear" w:color="auto" w:fill="auto"/>
            <w:vAlign w:val="center"/>
          </w:tcPr>
          <w:p w14:paraId="06A2F37B" w14:textId="77777777" w:rsidR="0014588A" w:rsidRPr="0014588A" w:rsidRDefault="0014588A" w:rsidP="001A0F62">
            <w:pPr>
              <w:pStyle w:val="40"/>
              <w:rPr>
                <w:sz w:val="22"/>
                <w:szCs w:val="22"/>
                <w:lang w:val="ru-RU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14:paraId="346364F7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46" w:type="pct"/>
            <w:gridSpan w:val="2"/>
            <w:shd w:val="clear" w:color="auto" w:fill="auto"/>
          </w:tcPr>
          <w:p w14:paraId="642522CF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757" w:type="pct"/>
            <w:vMerge/>
          </w:tcPr>
          <w:p w14:paraId="05E7E323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Merge/>
            <w:shd w:val="clear" w:color="auto" w:fill="auto"/>
          </w:tcPr>
          <w:p w14:paraId="7FB5392F" w14:textId="49D184FE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65FC60B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</w:tr>
      <w:tr w:rsidR="0014588A" w:rsidRPr="00F91A57" w14:paraId="45227799" w14:textId="77777777" w:rsidTr="008E2A70">
        <w:trPr>
          <w:trHeight w:val="211"/>
        </w:trPr>
        <w:tc>
          <w:tcPr>
            <w:tcW w:w="899" w:type="pct"/>
            <w:gridSpan w:val="2"/>
            <w:shd w:val="clear" w:color="auto" w:fill="auto"/>
            <w:vAlign w:val="center"/>
          </w:tcPr>
          <w:p w14:paraId="6B1DC933" w14:textId="49301B4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0BC9499" w14:textId="1B6C24B7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0D9DB815" w14:textId="2AEEAC3E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757" w:type="pct"/>
            <w:vAlign w:val="center"/>
          </w:tcPr>
          <w:p w14:paraId="4CEE1151" w14:textId="21528F48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4</w:t>
            </w: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14:paraId="76ABB2E6" w14:textId="3FC5CFD3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3FB2761" w14:textId="1E31B55E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6</w:t>
            </w:r>
          </w:p>
        </w:tc>
      </w:tr>
      <w:tr w:rsidR="00E4151B" w:rsidRPr="00F91A57" w14:paraId="03B5F9DE" w14:textId="77777777" w:rsidTr="008E2A70">
        <w:trPr>
          <w:trHeight w:val="211"/>
        </w:trPr>
        <w:tc>
          <w:tcPr>
            <w:tcW w:w="899" w:type="pct"/>
            <w:gridSpan w:val="2"/>
            <w:shd w:val="clear" w:color="auto" w:fill="auto"/>
            <w:vAlign w:val="center"/>
          </w:tcPr>
          <w:p w14:paraId="56530DBC" w14:textId="77777777" w:rsidR="00E4151B" w:rsidRPr="00CB2BC9" w:rsidRDefault="00E4151B" w:rsidP="001A0F62">
            <w:pPr>
              <w:pStyle w:val="6"/>
              <w:jc w:val="center"/>
            </w:pPr>
            <w:r>
              <w:rPr>
                <w:szCs w:val="20"/>
              </w:rPr>
              <w:t>-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4B42C761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5BE7A529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757" w:type="pct"/>
          </w:tcPr>
          <w:p w14:paraId="0336AD1A" w14:textId="7DBA4CAB" w:rsidR="00E4151B" w:rsidRDefault="00F261E2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14:paraId="60B7F653" w14:textId="641B37C0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C71C597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</w:tr>
    </w:tbl>
    <w:p w14:paraId="773F5C1D" w14:textId="77777777" w:rsidR="001A0F62" w:rsidRPr="004A0B0D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75937BB4" w14:textId="77777777" w:rsidR="00C56775" w:rsidRDefault="00C56775">
      <w:pPr>
        <w:rPr>
          <w:sz w:val="2"/>
          <w:szCs w:val="2"/>
        </w:rPr>
      </w:pPr>
    </w:p>
    <w:tbl>
      <w:tblPr>
        <w:tblW w:w="9924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4"/>
      </w:tblGrid>
      <w:tr w:rsidR="0014588A" w:rsidRPr="003720C2" w14:paraId="08312012" w14:textId="77777777" w:rsidTr="00EE3804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53D0B15D" w14:textId="77777777" w:rsidR="0014588A" w:rsidRPr="003720C2" w:rsidRDefault="0014588A" w:rsidP="00EE3804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3720C2">
              <w:rPr>
                <w:b/>
                <w:bCs/>
                <w:sz w:val="24"/>
                <w:vertAlign w:val="baseline"/>
              </w:rPr>
              <w:t>Раздел 3</w:t>
            </w:r>
          </w:p>
        </w:tc>
      </w:tr>
    </w:tbl>
    <w:p w14:paraId="5FA7F980" w14:textId="77777777" w:rsidR="0014588A" w:rsidRDefault="0014588A" w:rsidP="0014588A"/>
    <w:tbl>
      <w:tblPr>
        <w:tblW w:w="9356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14588A" w:rsidRPr="00D60972" w14:paraId="1E3F2647" w14:textId="77777777" w:rsidTr="008E2A70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4A1B8EB9" w14:textId="77777777" w:rsidR="0014588A" w:rsidRPr="009663EB" w:rsidRDefault="0014588A" w:rsidP="00EE3804">
            <w:pPr>
              <w:pStyle w:val="40"/>
              <w:jc w:val="left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Сведения о местоположении измененных (уточненных) границ объекта</w:t>
            </w:r>
          </w:p>
        </w:tc>
      </w:tr>
      <w:tr w:rsidR="0014588A" w:rsidRPr="004A0B0D" w14:paraId="22805558" w14:textId="77777777" w:rsidTr="008E2A70">
        <w:trPr>
          <w:trHeight w:val="101"/>
          <w:tblHeader/>
        </w:trPr>
        <w:tc>
          <w:tcPr>
            <w:tcW w:w="5000" w:type="pct"/>
            <w:shd w:val="clear" w:color="auto" w:fill="auto"/>
          </w:tcPr>
          <w:p w14:paraId="77AC27D0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 xml:space="preserve">Система координат </w:t>
            </w:r>
            <w:r>
              <w:rPr>
                <w:b/>
                <w:bCs/>
              </w:rPr>
              <w:t>-</w:t>
            </w:r>
          </w:p>
        </w:tc>
      </w:tr>
      <w:tr w:rsidR="0014588A" w:rsidRPr="00174D3D" w14:paraId="0DA984D8" w14:textId="77777777" w:rsidTr="008E2A70">
        <w:trPr>
          <w:trHeight w:val="135"/>
          <w:tblHeader/>
        </w:trPr>
        <w:tc>
          <w:tcPr>
            <w:tcW w:w="5000" w:type="pct"/>
            <w:shd w:val="clear" w:color="auto" w:fill="auto"/>
          </w:tcPr>
          <w:p w14:paraId="3056D155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>Сведения о характерных точках границ объекта</w:t>
            </w:r>
          </w:p>
        </w:tc>
      </w:tr>
    </w:tbl>
    <w:p w14:paraId="3B5A1994" w14:textId="77777777" w:rsidR="0014588A" w:rsidRPr="003A16BC" w:rsidRDefault="0014588A" w:rsidP="0014588A">
      <w:pPr>
        <w:rPr>
          <w:sz w:val="2"/>
          <w:szCs w:val="2"/>
        </w:rPr>
      </w:pPr>
    </w:p>
    <w:tbl>
      <w:tblPr>
        <w:tblW w:w="9354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11"/>
        <w:gridCol w:w="1006"/>
        <w:gridCol w:w="990"/>
        <w:gridCol w:w="992"/>
        <w:gridCol w:w="995"/>
        <w:gridCol w:w="1274"/>
        <w:gridCol w:w="1412"/>
        <w:gridCol w:w="1274"/>
      </w:tblGrid>
      <w:tr w:rsidR="008E2A70" w14:paraId="04E5AA00" w14:textId="77777777" w:rsidTr="008E2A70">
        <w:trPr>
          <w:trHeight w:val="615"/>
          <w:tblHeader/>
        </w:trPr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404B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5413C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Существующие координаты, м</w:t>
            </w:r>
          </w:p>
        </w:tc>
        <w:tc>
          <w:tcPr>
            <w:tcW w:w="1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47E73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 xml:space="preserve">Измененные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r w:rsidRPr="002F0126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13F217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B675A" w14:textId="77777777" w:rsidR="0014588A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Средняя квадрати</w:t>
            </w:r>
            <w:r>
              <w:rPr>
                <w:sz w:val="18"/>
                <w:szCs w:val="18"/>
                <w:lang w:val="ru-RU"/>
              </w:rPr>
              <w:t>-</w:t>
            </w:r>
          </w:p>
          <w:p w14:paraId="5EF89912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ческая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53C48" w14:textId="77777777" w:rsidR="0014588A" w:rsidRPr="002F0126" w:rsidRDefault="0014588A" w:rsidP="00EE380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03B654F3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8E2A70" w14:paraId="6E9BF376" w14:textId="77777777" w:rsidTr="008E2A70">
        <w:trPr>
          <w:trHeight w:val="382"/>
          <w:tblHeader/>
        </w:trPr>
        <w:tc>
          <w:tcPr>
            <w:tcW w:w="7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7838D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EA6B3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DD1F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C6EEF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92E1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78339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1878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189B0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8E2A70" w14:paraId="45DBB522" w14:textId="77777777" w:rsidTr="008E2A70">
        <w:trPr>
          <w:trHeight w:val="158"/>
          <w:tblHeader/>
        </w:trPr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7DD7E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90CB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93ED1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BA13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43A7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369EE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979E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C5F2B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8E2A70" w:rsidRPr="0043064A" w14:paraId="72663BAD" w14:textId="77777777" w:rsidTr="008E2A70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54" w:type="pct"/>
            <w:shd w:val="clear" w:color="auto" w:fill="auto"/>
            <w:vAlign w:val="center"/>
          </w:tcPr>
          <w:p w14:paraId="18C0C241" w14:textId="77777777" w:rsidR="0014588A" w:rsidRPr="00684A9B" w:rsidRDefault="0014588A" w:rsidP="00EE3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pct"/>
            <w:vAlign w:val="center"/>
          </w:tcPr>
          <w:p w14:paraId="35E8F67B" w14:textId="77777777" w:rsidR="0014588A" w:rsidRPr="006104E6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529" w:type="pct"/>
            <w:vAlign w:val="center"/>
          </w:tcPr>
          <w:p w14:paraId="45448F5F" w14:textId="77777777" w:rsidR="0014588A" w:rsidRPr="006104E6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23CFC4F" w14:textId="77777777" w:rsidR="0014588A" w:rsidRPr="00AC0EA8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8A869DF" w14:textId="77777777" w:rsidR="0014588A" w:rsidRPr="00AC0EA8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F25D90" w14:textId="77777777" w:rsidR="0014588A" w:rsidRPr="002F0126" w:rsidRDefault="0014588A" w:rsidP="00EE3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FFC3713" w14:textId="77777777" w:rsidR="0014588A" w:rsidRPr="003720C2" w:rsidRDefault="0014588A" w:rsidP="00EE3804">
            <w:pPr>
              <w:pStyle w:val="8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9D9C4F8" w14:textId="77777777" w:rsidR="0014588A" w:rsidRPr="003720C2" w:rsidRDefault="0014588A" w:rsidP="00EE3804">
            <w:pPr>
              <w:pStyle w:val="6"/>
              <w:jc w:val="center"/>
              <w:rPr>
                <w:sz w:val="18"/>
                <w:szCs w:val="18"/>
              </w:rPr>
            </w:pPr>
            <w:r w:rsidRPr="003720C2">
              <w:rPr>
                <w:sz w:val="18"/>
                <w:szCs w:val="18"/>
              </w:rPr>
              <w:t>-</w:t>
            </w:r>
          </w:p>
        </w:tc>
      </w:tr>
      <w:tr w:rsidR="0014588A" w:rsidRPr="0043064A" w14:paraId="0F739910" w14:textId="77777777" w:rsidTr="008E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707" w14:textId="77777777" w:rsidR="0014588A" w:rsidRPr="002F0126" w:rsidRDefault="0014588A" w:rsidP="00EE3804">
            <w:pPr>
              <w:pStyle w:val="40"/>
              <w:jc w:val="left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8E2A70" w:rsidRPr="009663EB" w14:paraId="63244EF3" w14:textId="77777777" w:rsidTr="008E2A70">
        <w:trPr>
          <w:trHeight w:val="615"/>
          <w:tblHeader/>
        </w:trPr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3B568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3324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Существующие координаты, м</w:t>
            </w:r>
          </w:p>
        </w:tc>
        <w:tc>
          <w:tcPr>
            <w:tcW w:w="1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C529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 xml:space="preserve">Измененные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r w:rsidRPr="002F0126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9364E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54B2B" w14:textId="40BC9860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Средняя квадрати</w:t>
            </w:r>
            <w:r w:rsidR="008E2A70">
              <w:rPr>
                <w:sz w:val="18"/>
                <w:szCs w:val="18"/>
                <w:lang w:val="ru-RU"/>
              </w:rPr>
              <w:t>-</w:t>
            </w:r>
            <w:r w:rsidRPr="002F0126">
              <w:rPr>
                <w:sz w:val="18"/>
                <w:szCs w:val="18"/>
                <w:lang w:val="ru-RU"/>
              </w:rPr>
              <w:t>ческая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C17BC6" w14:textId="77777777" w:rsidR="0014588A" w:rsidRPr="002F0126" w:rsidRDefault="0014588A" w:rsidP="00EE380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4DB63BE3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8E2A70" w:rsidRPr="00F72EC4" w14:paraId="3721125F" w14:textId="77777777" w:rsidTr="008E2A70">
        <w:trPr>
          <w:trHeight w:val="382"/>
          <w:tblHeader/>
        </w:trPr>
        <w:tc>
          <w:tcPr>
            <w:tcW w:w="7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5B82B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6EEB6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09296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4667F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067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D74B1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A15D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53863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8E2A70" w:rsidRPr="00F72EC4" w14:paraId="044B134C" w14:textId="77777777" w:rsidTr="008E2A70">
        <w:trPr>
          <w:trHeight w:val="158"/>
          <w:tblHeader/>
        </w:trPr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A894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1163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D7F3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62EE8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2508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80124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A176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F0E7A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8E2A70" w:rsidRPr="003720C2" w14:paraId="28B8420C" w14:textId="77777777" w:rsidTr="008E2A70">
        <w:trPr>
          <w:trHeight w:val="158"/>
          <w:tblHeader/>
        </w:trPr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00E32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D67DD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38A5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7BDA1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28480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1C469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97D1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520CD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3FCA9DA7" w14:textId="77777777" w:rsidR="0014588A" w:rsidRPr="006E620B" w:rsidRDefault="0014588A" w:rsidP="0014588A">
      <w:pPr>
        <w:rPr>
          <w:sz w:val="2"/>
          <w:szCs w:val="2"/>
        </w:rPr>
      </w:pPr>
    </w:p>
    <w:p w14:paraId="3BEBFBF7" w14:textId="4437E6DF" w:rsidR="00640E13" w:rsidRPr="006E620B" w:rsidRDefault="00640E13" w:rsidP="001D6941">
      <w:pPr>
        <w:rPr>
          <w:sz w:val="2"/>
          <w:szCs w:val="2"/>
        </w:rPr>
      </w:pPr>
    </w:p>
    <w:sectPr w:rsidR="00640E13" w:rsidRPr="006E620B" w:rsidSect="00165E72">
      <w:headerReference w:type="default" r:id="rId7"/>
      <w:headerReference w:type="first" r:id="rId8"/>
      <w:type w:val="continuous"/>
      <w:pgSz w:w="11906" w:h="16838" w:code="9"/>
      <w:pgMar w:top="851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3AD7" w14:textId="77777777" w:rsidR="00F37176" w:rsidRDefault="00F37176" w:rsidP="00DA35FF">
      <w:pPr>
        <w:pStyle w:val="a9"/>
      </w:pPr>
      <w:r>
        <w:separator/>
      </w:r>
    </w:p>
  </w:endnote>
  <w:endnote w:type="continuationSeparator" w:id="0">
    <w:p w14:paraId="0E1745EC" w14:textId="77777777" w:rsidR="00F37176" w:rsidRDefault="00F37176" w:rsidP="00DA35FF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414DB" w14:textId="77777777" w:rsidR="00F37176" w:rsidRDefault="00F37176" w:rsidP="00DA35FF">
      <w:pPr>
        <w:pStyle w:val="a9"/>
      </w:pPr>
      <w:r>
        <w:separator/>
      </w:r>
    </w:p>
  </w:footnote>
  <w:footnote w:type="continuationSeparator" w:id="0">
    <w:p w14:paraId="536DCD6E" w14:textId="77777777" w:rsidR="00F37176" w:rsidRDefault="00F37176" w:rsidP="00DA35FF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30408" w14:textId="77777777" w:rsidR="00165E72" w:rsidRDefault="00165E7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2A70">
      <w:rPr>
        <w:noProof/>
      </w:rPr>
      <w:t>3</w:t>
    </w:r>
    <w:r>
      <w:fldChar w:fldCharType="end"/>
    </w:r>
  </w:p>
  <w:p w14:paraId="08206F99" w14:textId="77777777" w:rsidR="00165E72" w:rsidRDefault="00165E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4EA96" w14:textId="22940CA3" w:rsidR="00165E72" w:rsidRDefault="00165E72">
    <w:pPr>
      <w:pStyle w:val="a9"/>
      <w:jc w:val="center"/>
    </w:pPr>
  </w:p>
  <w:p w14:paraId="0997D92F" w14:textId="77777777" w:rsidR="00165E72" w:rsidRDefault="00165E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66106"/>
    <w:multiLevelType w:val="hybridMultilevel"/>
    <w:tmpl w:val="8F52DAA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62"/>
    <w:rsid w:val="00007437"/>
    <w:rsid w:val="0002046B"/>
    <w:rsid w:val="00022AE4"/>
    <w:rsid w:val="000F6C47"/>
    <w:rsid w:val="001035EC"/>
    <w:rsid w:val="00141255"/>
    <w:rsid w:val="00144A4D"/>
    <w:rsid w:val="0014588A"/>
    <w:rsid w:val="00161AD8"/>
    <w:rsid w:val="00165E72"/>
    <w:rsid w:val="00172CA2"/>
    <w:rsid w:val="00184160"/>
    <w:rsid w:val="001A0F62"/>
    <w:rsid w:val="001D6941"/>
    <w:rsid w:val="001F440C"/>
    <w:rsid w:val="00204F41"/>
    <w:rsid w:val="00255B0F"/>
    <w:rsid w:val="002D6987"/>
    <w:rsid w:val="002F08CC"/>
    <w:rsid w:val="002F12F2"/>
    <w:rsid w:val="00311644"/>
    <w:rsid w:val="00335FF9"/>
    <w:rsid w:val="0035524D"/>
    <w:rsid w:val="003620F0"/>
    <w:rsid w:val="003818DD"/>
    <w:rsid w:val="0039297E"/>
    <w:rsid w:val="003C0609"/>
    <w:rsid w:val="003E2BB5"/>
    <w:rsid w:val="003F0F5E"/>
    <w:rsid w:val="003F7BA4"/>
    <w:rsid w:val="004216AC"/>
    <w:rsid w:val="00457AB0"/>
    <w:rsid w:val="00463E78"/>
    <w:rsid w:val="00471412"/>
    <w:rsid w:val="004D3205"/>
    <w:rsid w:val="005348D8"/>
    <w:rsid w:val="0053606D"/>
    <w:rsid w:val="005427F4"/>
    <w:rsid w:val="005728AF"/>
    <w:rsid w:val="00584D32"/>
    <w:rsid w:val="00592A7B"/>
    <w:rsid w:val="005B44DE"/>
    <w:rsid w:val="005D5585"/>
    <w:rsid w:val="005D7AC3"/>
    <w:rsid w:val="005E1AAC"/>
    <w:rsid w:val="00623E6E"/>
    <w:rsid w:val="00625D5A"/>
    <w:rsid w:val="006400FC"/>
    <w:rsid w:val="00640E13"/>
    <w:rsid w:val="006817CF"/>
    <w:rsid w:val="006E620B"/>
    <w:rsid w:val="006F5B03"/>
    <w:rsid w:val="00703030"/>
    <w:rsid w:val="00715454"/>
    <w:rsid w:val="007170C9"/>
    <w:rsid w:val="00754445"/>
    <w:rsid w:val="00791A4A"/>
    <w:rsid w:val="00795AF9"/>
    <w:rsid w:val="007B426B"/>
    <w:rsid w:val="007C19AB"/>
    <w:rsid w:val="007D1AB9"/>
    <w:rsid w:val="007D573B"/>
    <w:rsid w:val="007E7BE9"/>
    <w:rsid w:val="007F0B68"/>
    <w:rsid w:val="00812DB2"/>
    <w:rsid w:val="00821967"/>
    <w:rsid w:val="00840BE6"/>
    <w:rsid w:val="00842814"/>
    <w:rsid w:val="00892E2F"/>
    <w:rsid w:val="008A386D"/>
    <w:rsid w:val="008C014F"/>
    <w:rsid w:val="008E2A70"/>
    <w:rsid w:val="00914F06"/>
    <w:rsid w:val="0092480F"/>
    <w:rsid w:val="00942D6C"/>
    <w:rsid w:val="00A61710"/>
    <w:rsid w:val="00AC5EED"/>
    <w:rsid w:val="00B1338F"/>
    <w:rsid w:val="00B306E5"/>
    <w:rsid w:val="00B97BC7"/>
    <w:rsid w:val="00BB1DCE"/>
    <w:rsid w:val="00BE338E"/>
    <w:rsid w:val="00BE7921"/>
    <w:rsid w:val="00C0705A"/>
    <w:rsid w:val="00C51B87"/>
    <w:rsid w:val="00C56775"/>
    <w:rsid w:val="00C72E34"/>
    <w:rsid w:val="00C92C21"/>
    <w:rsid w:val="00CA0ACF"/>
    <w:rsid w:val="00CA26DD"/>
    <w:rsid w:val="00CF2886"/>
    <w:rsid w:val="00D07132"/>
    <w:rsid w:val="00D118E9"/>
    <w:rsid w:val="00D22BA8"/>
    <w:rsid w:val="00D232B1"/>
    <w:rsid w:val="00D439E0"/>
    <w:rsid w:val="00D468F3"/>
    <w:rsid w:val="00D9609B"/>
    <w:rsid w:val="00DA35FF"/>
    <w:rsid w:val="00DC3D87"/>
    <w:rsid w:val="00DD745B"/>
    <w:rsid w:val="00E14E2C"/>
    <w:rsid w:val="00E30B7B"/>
    <w:rsid w:val="00E4151B"/>
    <w:rsid w:val="00E65CEE"/>
    <w:rsid w:val="00E75489"/>
    <w:rsid w:val="00E8104D"/>
    <w:rsid w:val="00E91622"/>
    <w:rsid w:val="00ED3202"/>
    <w:rsid w:val="00EE3804"/>
    <w:rsid w:val="00F14F79"/>
    <w:rsid w:val="00F261E2"/>
    <w:rsid w:val="00F37176"/>
    <w:rsid w:val="00F45F58"/>
    <w:rsid w:val="00F65A45"/>
    <w:rsid w:val="00F96288"/>
    <w:rsid w:val="00F96FF3"/>
    <w:rsid w:val="00FC09D3"/>
    <w:rsid w:val="00FE460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C1154"/>
  <w15:chartTrackingRefBased/>
  <w15:docId w15:val="{19448D59-E66B-4A2B-A273-E870687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link w:val="Normal"/>
    <w:autoRedefine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7BC7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B97BC7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B97BC7"/>
  </w:style>
  <w:style w:type="paragraph" w:customStyle="1" w:styleId="12">
    <w:name w:val="Стиль КП_1"/>
    <w:link w:val="13"/>
    <w:qFormat/>
    <w:rsid w:val="001A0F62"/>
    <w:pPr>
      <w:jc w:val="center"/>
    </w:pPr>
    <w:rPr>
      <w:b/>
      <w:sz w:val="28"/>
      <w:szCs w:val="24"/>
      <w:lang w:val="en-US"/>
    </w:rPr>
  </w:style>
  <w:style w:type="paragraph" w:customStyle="1" w:styleId="21">
    <w:name w:val="Стиль КП_2"/>
    <w:basedOn w:val="11"/>
    <w:link w:val="22"/>
    <w:qFormat/>
    <w:rsid w:val="001A0F62"/>
    <w:pPr>
      <w:ind w:firstLine="0"/>
      <w:jc w:val="center"/>
    </w:pPr>
    <w:rPr>
      <w:rFonts w:ascii="Times New Roman" w:hAnsi="Times New Roman"/>
      <w:b/>
      <w:snapToGrid/>
      <w:sz w:val="24"/>
      <w:szCs w:val="24"/>
      <w:u w:val="single"/>
    </w:rPr>
  </w:style>
  <w:style w:type="character" w:customStyle="1" w:styleId="13">
    <w:name w:val="Стиль КП_1 Знак"/>
    <w:link w:val="12"/>
    <w:rsid w:val="001A0F62"/>
    <w:rPr>
      <w:b/>
      <w:sz w:val="28"/>
      <w:szCs w:val="24"/>
      <w:lang w:val="en-US"/>
    </w:rPr>
  </w:style>
  <w:style w:type="paragraph" w:customStyle="1" w:styleId="30">
    <w:name w:val="Стиль КП_3"/>
    <w:link w:val="31"/>
    <w:qFormat/>
    <w:rsid w:val="001A0F62"/>
    <w:pPr>
      <w:jc w:val="center"/>
    </w:pPr>
    <w:rPr>
      <w:szCs w:val="24"/>
      <w:vertAlign w:val="superscript"/>
    </w:rPr>
  </w:style>
  <w:style w:type="character" w:customStyle="1" w:styleId="Normal">
    <w:name w:val="Normal Знак"/>
    <w:link w:val="11"/>
    <w:rsid w:val="001A0F62"/>
    <w:rPr>
      <w:rFonts w:ascii="Arial" w:hAnsi="Arial"/>
      <w:snapToGrid w:val="0"/>
    </w:rPr>
  </w:style>
  <w:style w:type="character" w:customStyle="1" w:styleId="22">
    <w:name w:val="Стиль КП_2 Знак"/>
    <w:link w:val="21"/>
    <w:rsid w:val="001A0F62"/>
    <w:rPr>
      <w:b/>
      <w:sz w:val="24"/>
      <w:szCs w:val="24"/>
      <w:u w:val="single"/>
    </w:rPr>
  </w:style>
  <w:style w:type="paragraph" w:customStyle="1" w:styleId="40">
    <w:name w:val="Стиль КП_4"/>
    <w:link w:val="41"/>
    <w:qFormat/>
    <w:rsid w:val="001A0F62"/>
    <w:pPr>
      <w:jc w:val="center"/>
    </w:pPr>
    <w:rPr>
      <w:b/>
      <w:iCs/>
      <w:sz w:val="24"/>
      <w:szCs w:val="24"/>
      <w:lang w:val="en-US"/>
    </w:rPr>
  </w:style>
  <w:style w:type="character" w:customStyle="1" w:styleId="31">
    <w:name w:val="Стиль КП_3 Знак"/>
    <w:link w:val="30"/>
    <w:rsid w:val="001A0F62"/>
    <w:rPr>
      <w:szCs w:val="24"/>
      <w:vertAlign w:val="superscript"/>
    </w:rPr>
  </w:style>
  <w:style w:type="paragraph" w:customStyle="1" w:styleId="6">
    <w:name w:val="Стиль КП_6"/>
    <w:link w:val="60"/>
    <w:qFormat/>
    <w:rsid w:val="001A0F62"/>
    <w:rPr>
      <w:sz w:val="24"/>
      <w:szCs w:val="24"/>
    </w:rPr>
  </w:style>
  <w:style w:type="character" w:customStyle="1" w:styleId="41">
    <w:name w:val="Стиль КП_4 Знак"/>
    <w:link w:val="40"/>
    <w:rsid w:val="001A0F62"/>
    <w:rPr>
      <w:b/>
      <w:iCs/>
      <w:sz w:val="24"/>
      <w:szCs w:val="24"/>
      <w:lang w:val="en-US"/>
    </w:rPr>
  </w:style>
  <w:style w:type="paragraph" w:customStyle="1" w:styleId="ConsPlusNormal">
    <w:name w:val="ConsPlusNormal"/>
    <w:rsid w:val="001A0F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Стиль КП_6 Знак"/>
    <w:link w:val="6"/>
    <w:rsid w:val="001A0F62"/>
    <w:rPr>
      <w:sz w:val="24"/>
      <w:szCs w:val="24"/>
    </w:rPr>
  </w:style>
  <w:style w:type="paragraph" w:customStyle="1" w:styleId="7">
    <w:name w:val="Стиль КП_7"/>
    <w:link w:val="70"/>
    <w:qFormat/>
    <w:rsid w:val="001A0F62"/>
    <w:rPr>
      <w:sz w:val="24"/>
      <w:szCs w:val="24"/>
      <w:u w:val="single"/>
      <w:lang w:val="en-US"/>
    </w:rPr>
  </w:style>
  <w:style w:type="character" w:customStyle="1" w:styleId="70">
    <w:name w:val="Стиль КП_7 Знак"/>
    <w:link w:val="7"/>
    <w:rsid w:val="001A0F62"/>
    <w:rPr>
      <w:sz w:val="24"/>
      <w:szCs w:val="24"/>
      <w:u w:val="single"/>
      <w:lang w:val="en-US"/>
    </w:rPr>
  </w:style>
  <w:style w:type="paragraph" w:customStyle="1" w:styleId="8">
    <w:name w:val="Стиль КП_8"/>
    <w:basedOn w:val="11"/>
    <w:link w:val="80"/>
    <w:qFormat/>
    <w:rsid w:val="001A0F62"/>
    <w:pPr>
      <w:ind w:firstLine="0"/>
      <w:jc w:val="center"/>
    </w:pPr>
    <w:rPr>
      <w:rFonts w:ascii="Times New Roman" w:hAnsi="Times New Roman"/>
      <w:snapToGrid/>
      <w:sz w:val="18"/>
      <w:szCs w:val="18"/>
    </w:rPr>
  </w:style>
  <w:style w:type="character" w:customStyle="1" w:styleId="80">
    <w:name w:val="Стиль КП_8 Знак"/>
    <w:link w:val="8"/>
    <w:rsid w:val="001A0F62"/>
    <w:rPr>
      <w:sz w:val="18"/>
      <w:szCs w:val="18"/>
    </w:rPr>
  </w:style>
  <w:style w:type="paragraph" w:customStyle="1" w:styleId="50">
    <w:name w:val="Стиль КП_5"/>
    <w:link w:val="51"/>
    <w:qFormat/>
    <w:rsid w:val="001A0F62"/>
    <w:pPr>
      <w:jc w:val="center"/>
    </w:pPr>
    <w:rPr>
      <w:b/>
      <w:sz w:val="21"/>
      <w:szCs w:val="21"/>
      <w:lang w:val="en-US"/>
    </w:rPr>
  </w:style>
  <w:style w:type="character" w:customStyle="1" w:styleId="51">
    <w:name w:val="Стиль КП_5 Знак"/>
    <w:link w:val="50"/>
    <w:rsid w:val="001A0F62"/>
    <w:rPr>
      <w:b/>
      <w:sz w:val="21"/>
      <w:szCs w:val="21"/>
      <w:lang w:val="en-US"/>
    </w:rPr>
  </w:style>
  <w:style w:type="character" w:styleId="ad">
    <w:name w:val="Hyperlink"/>
    <w:rsid w:val="00E4151B"/>
    <w:rPr>
      <w:color w:val="0563C1"/>
      <w:u w:val="single"/>
    </w:rPr>
  </w:style>
  <w:style w:type="character" w:customStyle="1" w:styleId="aa">
    <w:name w:val="Верхний колонтитул Знак"/>
    <w:link w:val="a9"/>
    <w:uiPriority w:val="99"/>
    <w:rsid w:val="0016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orama\Panorama11\geodesy.dot\Ma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</Template>
  <TotalTime>585</TotalTime>
  <Pages>7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КБ "Панорама"</Company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Межевой план</dc:subject>
  <dc:creator>Борщёва Ольга</dc:creator>
  <cp:keywords/>
  <cp:lastModifiedBy>Z407-8</cp:lastModifiedBy>
  <cp:revision>18</cp:revision>
  <cp:lastPrinted>2024-11-13T06:12:00Z</cp:lastPrinted>
  <dcterms:created xsi:type="dcterms:W3CDTF">2024-06-28T11:52:00Z</dcterms:created>
  <dcterms:modified xsi:type="dcterms:W3CDTF">2025-05-13T13:27:00Z</dcterms:modified>
</cp:coreProperties>
</file>