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6C66D" w14:textId="77777777" w:rsidR="001A0F62" w:rsidRPr="006A4122" w:rsidRDefault="001A0F62" w:rsidP="001A0F62">
      <w:pPr>
        <w:pStyle w:val="11"/>
        <w:tabs>
          <w:tab w:val="left" w:pos="11340"/>
        </w:tabs>
        <w:ind w:right="2150"/>
        <w:rPr>
          <w:sz w:val="4"/>
          <w:szCs w:val="4"/>
        </w:rPr>
      </w:pPr>
    </w:p>
    <w:tbl>
      <w:tblPr>
        <w:tblpPr w:leftFromText="180" w:rightFromText="180" w:vertAnchor="page" w:horzAnchor="margin" w:tblpY="3853"/>
        <w:tblW w:w="967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74"/>
      </w:tblGrid>
      <w:tr w:rsidR="00161AD8" w:rsidRPr="006A4122" w14:paraId="391C2D3C" w14:textId="77777777" w:rsidTr="006358AC">
        <w:trPr>
          <w:trHeight w:val="368"/>
        </w:trPr>
        <w:tc>
          <w:tcPr>
            <w:tcW w:w="5000" w:type="pct"/>
            <w:shd w:val="clear" w:color="auto" w:fill="auto"/>
            <w:vAlign w:val="center"/>
          </w:tcPr>
          <w:p w14:paraId="14DFF121" w14:textId="397F814E" w:rsidR="00161AD8" w:rsidRPr="006358AC" w:rsidRDefault="00161AD8" w:rsidP="006358AC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 w:rsidRPr="006358AC">
              <w:rPr>
                <w:b/>
                <w:sz w:val="24"/>
                <w:szCs w:val="24"/>
              </w:rPr>
              <w:t>ОПИСАНИЕ МЕСТОПОЛОЖЕНИЯ ГРАНИЦ ПУБЛИЧНОГО СЕРВИТУТА</w:t>
            </w:r>
          </w:p>
          <w:p w14:paraId="77368DDE" w14:textId="77777777" w:rsidR="006358AC" w:rsidRDefault="00161AD8" w:rsidP="006358AC">
            <w:pPr>
              <w:pStyle w:val="21"/>
              <w:rPr>
                <w:u w:val="none"/>
              </w:rPr>
            </w:pPr>
            <w:r w:rsidRPr="006358AC">
              <w:rPr>
                <w:u w:val="none"/>
              </w:rPr>
              <w:t xml:space="preserve"> </w:t>
            </w:r>
            <w:r w:rsidRPr="006358AC">
              <w:rPr>
                <w:bCs/>
                <w:u w:val="none"/>
              </w:rPr>
              <w:t xml:space="preserve">для использования земельных участков в целях эксплуатации существующего объекта энергетики </w:t>
            </w:r>
            <w:r w:rsidR="006358AC">
              <w:rPr>
                <w:bCs/>
                <w:u w:val="none"/>
              </w:rPr>
              <w:t>«</w:t>
            </w:r>
            <w:r w:rsidR="00254094" w:rsidRPr="006358AC">
              <w:rPr>
                <w:u w:val="none"/>
              </w:rPr>
              <w:t xml:space="preserve">Воздушная линия электропередачи высокого напряжения </w:t>
            </w:r>
            <w:r w:rsidR="006358AC">
              <w:rPr>
                <w:u w:val="none"/>
              </w:rPr>
              <w:t xml:space="preserve">               вл-110 </w:t>
            </w:r>
            <w:proofErr w:type="spellStart"/>
            <w:r w:rsidR="006358AC">
              <w:rPr>
                <w:u w:val="none"/>
              </w:rPr>
              <w:t>кв</w:t>
            </w:r>
            <w:proofErr w:type="spellEnd"/>
            <w:r w:rsidR="006358AC">
              <w:rPr>
                <w:u w:val="none"/>
              </w:rPr>
              <w:t xml:space="preserve"> </w:t>
            </w:r>
            <w:proofErr w:type="spellStart"/>
            <w:r w:rsidR="006358AC">
              <w:rPr>
                <w:u w:val="none"/>
              </w:rPr>
              <w:t>х</w:t>
            </w:r>
            <w:r w:rsidR="00254094" w:rsidRPr="006358AC">
              <w:rPr>
                <w:u w:val="none"/>
              </w:rPr>
              <w:t>омутовка-</w:t>
            </w:r>
            <w:r w:rsidR="006358AC">
              <w:rPr>
                <w:u w:val="none"/>
              </w:rPr>
              <w:t>д</w:t>
            </w:r>
            <w:r w:rsidR="00254094" w:rsidRPr="006358AC">
              <w:rPr>
                <w:u w:val="none"/>
              </w:rPr>
              <w:t>митриев</w:t>
            </w:r>
            <w:proofErr w:type="spellEnd"/>
            <w:r w:rsidR="00254094" w:rsidRPr="006358AC">
              <w:rPr>
                <w:u w:val="none"/>
              </w:rPr>
              <w:t xml:space="preserve"> протяженностью по трассе 45350 м от подстанции </w:t>
            </w:r>
            <w:r w:rsidR="006358AC">
              <w:rPr>
                <w:u w:val="none"/>
              </w:rPr>
              <w:t>«</w:t>
            </w:r>
            <w:proofErr w:type="spellStart"/>
            <w:r w:rsidR="006358AC">
              <w:rPr>
                <w:u w:val="none"/>
              </w:rPr>
              <w:t>х</w:t>
            </w:r>
            <w:r w:rsidR="00254094" w:rsidRPr="006358AC">
              <w:rPr>
                <w:u w:val="none"/>
              </w:rPr>
              <w:t>омутовка</w:t>
            </w:r>
            <w:proofErr w:type="spellEnd"/>
            <w:r w:rsidR="006358AC">
              <w:rPr>
                <w:u w:val="none"/>
              </w:rPr>
              <w:t>»</w:t>
            </w:r>
            <w:r w:rsidR="00254094" w:rsidRPr="006358AC">
              <w:rPr>
                <w:u w:val="none"/>
              </w:rPr>
              <w:t xml:space="preserve"> до подстанции </w:t>
            </w:r>
            <w:r w:rsidR="006358AC">
              <w:rPr>
                <w:u w:val="none"/>
              </w:rPr>
              <w:t>«</w:t>
            </w:r>
            <w:proofErr w:type="spellStart"/>
            <w:r w:rsidR="006358AC">
              <w:rPr>
                <w:u w:val="none"/>
              </w:rPr>
              <w:t>д</w:t>
            </w:r>
            <w:r w:rsidR="00254094" w:rsidRPr="006358AC">
              <w:rPr>
                <w:u w:val="none"/>
              </w:rPr>
              <w:t>митриев</w:t>
            </w:r>
            <w:proofErr w:type="spellEnd"/>
            <w:r w:rsidR="006358AC">
              <w:rPr>
                <w:u w:val="none"/>
              </w:rPr>
              <w:t>» с отпайкой на подстанцию «у</w:t>
            </w:r>
            <w:r w:rsidR="00254094" w:rsidRPr="006358AC">
              <w:rPr>
                <w:u w:val="none"/>
              </w:rPr>
              <w:t>ютное</w:t>
            </w:r>
            <w:r w:rsidR="006358AC">
              <w:rPr>
                <w:u w:val="none"/>
              </w:rPr>
              <w:t>»</w:t>
            </w:r>
            <w:r w:rsidR="00254094" w:rsidRPr="006358AC">
              <w:rPr>
                <w:u w:val="none"/>
              </w:rPr>
              <w:t xml:space="preserve"> </w:t>
            </w:r>
          </w:p>
          <w:p w14:paraId="6E323190" w14:textId="763F9BC7" w:rsidR="00161AD8" w:rsidRPr="006358AC" w:rsidRDefault="004C11A9" w:rsidP="006358AC">
            <w:pPr>
              <w:pStyle w:val="21"/>
              <w:rPr>
                <w:u w:val="none"/>
              </w:rPr>
            </w:pPr>
            <w:r w:rsidRPr="006358AC">
              <w:rPr>
                <w:u w:val="none"/>
              </w:rPr>
              <w:t xml:space="preserve">с заходом на Подстанция ПС 110/35/10 </w:t>
            </w:r>
            <w:proofErr w:type="spellStart"/>
            <w:r w:rsidRPr="006358AC">
              <w:rPr>
                <w:u w:val="none"/>
              </w:rPr>
              <w:t>к</w:t>
            </w:r>
            <w:r w:rsidR="006358AC">
              <w:rPr>
                <w:u w:val="none"/>
              </w:rPr>
              <w:t>в</w:t>
            </w:r>
            <w:proofErr w:type="spellEnd"/>
          </w:p>
          <w:p w14:paraId="16A45275" w14:textId="77777777" w:rsidR="00161AD8" w:rsidRDefault="00161AD8" w:rsidP="006358AC">
            <w:pPr>
              <w:pStyle w:val="30"/>
            </w:pPr>
            <w:r w:rsidRPr="006A4122">
              <w:t>(</w:t>
            </w:r>
            <w:r>
              <w:t>наименование объекта местоположение границ, которого описано</w:t>
            </w:r>
          </w:p>
          <w:p w14:paraId="38FC10C5" w14:textId="77777777" w:rsidR="00161AD8" w:rsidRPr="000165A0" w:rsidRDefault="00161AD8" w:rsidP="006358AC">
            <w:pPr>
              <w:pStyle w:val="12"/>
              <w:rPr>
                <w:lang w:val="ru-RU"/>
              </w:rPr>
            </w:pPr>
            <w:r w:rsidRPr="00E11053">
              <w:rPr>
                <w:b w:val="0"/>
                <w:bCs/>
                <w:sz w:val="16"/>
                <w:szCs w:val="16"/>
              </w:rPr>
              <w:t>(</w:t>
            </w:r>
            <w:proofErr w:type="spellStart"/>
            <w:r w:rsidRPr="00E11053">
              <w:rPr>
                <w:b w:val="0"/>
                <w:bCs/>
                <w:sz w:val="16"/>
                <w:szCs w:val="16"/>
              </w:rPr>
              <w:t>далее</w:t>
            </w:r>
            <w:proofErr w:type="spellEnd"/>
            <w:r w:rsidRPr="00E11053">
              <w:rPr>
                <w:b w:val="0"/>
                <w:bCs/>
                <w:sz w:val="16"/>
                <w:szCs w:val="16"/>
              </w:rPr>
              <w:t xml:space="preserve"> - </w:t>
            </w:r>
            <w:proofErr w:type="spellStart"/>
            <w:r w:rsidRPr="00E11053">
              <w:rPr>
                <w:b w:val="0"/>
                <w:bCs/>
                <w:sz w:val="18"/>
                <w:szCs w:val="18"/>
              </w:rPr>
              <w:t>объект</w:t>
            </w:r>
            <w:proofErr w:type="spellEnd"/>
            <w:r w:rsidRPr="00E11053">
              <w:rPr>
                <w:b w:val="0"/>
                <w:bCs/>
                <w:sz w:val="18"/>
                <w:szCs w:val="18"/>
              </w:rPr>
              <w:t>)</w:t>
            </w:r>
          </w:p>
        </w:tc>
      </w:tr>
      <w:tr w:rsidR="00161AD8" w:rsidRPr="006A4122" w14:paraId="0BD652C1" w14:textId="77777777" w:rsidTr="006358AC">
        <w:trPr>
          <w:trHeight w:val="368"/>
        </w:trPr>
        <w:tc>
          <w:tcPr>
            <w:tcW w:w="5000" w:type="pct"/>
            <w:shd w:val="clear" w:color="auto" w:fill="auto"/>
            <w:vAlign w:val="center"/>
          </w:tcPr>
          <w:p w14:paraId="09001E35" w14:textId="77777777" w:rsidR="00161AD8" w:rsidRDefault="00161AD8" w:rsidP="006358AC">
            <w:pPr>
              <w:pStyle w:val="30"/>
            </w:pPr>
            <w:r>
              <w:t>(наименование объекта местоположение границ, которого описано (далее - объект)</w:t>
            </w:r>
          </w:p>
          <w:p w14:paraId="64938EB3" w14:textId="77777777" w:rsidR="00161AD8" w:rsidRPr="00931C43" w:rsidRDefault="00161AD8" w:rsidP="006358AC">
            <w:pPr>
              <w:pStyle w:val="30"/>
              <w:rPr>
                <w:b/>
                <w:bCs/>
                <w:sz w:val="24"/>
                <w:vertAlign w:val="baseline"/>
              </w:rPr>
            </w:pPr>
            <w:r w:rsidRPr="00931C43">
              <w:rPr>
                <w:b/>
                <w:bCs/>
                <w:sz w:val="24"/>
                <w:vertAlign w:val="baseline"/>
              </w:rPr>
              <w:t>Раздел 1</w:t>
            </w:r>
          </w:p>
        </w:tc>
      </w:tr>
    </w:tbl>
    <w:p w14:paraId="2669F7D1" w14:textId="77777777" w:rsidR="00161AD8" w:rsidRPr="006A4122" w:rsidRDefault="00161AD8" w:rsidP="00161AD8">
      <w:pPr>
        <w:pStyle w:val="11"/>
        <w:tabs>
          <w:tab w:val="left" w:pos="11340"/>
        </w:tabs>
        <w:ind w:right="2150"/>
        <w:rPr>
          <w:sz w:val="4"/>
          <w:szCs w:val="4"/>
        </w:rPr>
      </w:pPr>
    </w:p>
    <w:p w14:paraId="4A54D502" w14:textId="7D17CA8C" w:rsidR="00161AD8" w:rsidRDefault="00161AD8" w:rsidP="00161AD8">
      <w:pPr>
        <w:rPr>
          <w:sz w:val="2"/>
          <w:szCs w:val="2"/>
        </w:rPr>
      </w:pPr>
    </w:p>
    <w:p w14:paraId="7BCC1B79" w14:textId="77777777" w:rsidR="006358AC" w:rsidRPr="00674CEA" w:rsidRDefault="006358AC" w:rsidP="006358AC">
      <w:pPr>
        <w:ind w:left="5387" w:right="282"/>
        <w:jc w:val="center"/>
        <w:rPr>
          <w:sz w:val="28"/>
          <w:szCs w:val="28"/>
        </w:rPr>
      </w:pPr>
      <w:r w:rsidRPr="00674CEA">
        <w:rPr>
          <w:sz w:val="28"/>
          <w:szCs w:val="28"/>
        </w:rPr>
        <w:t>Приложение № 2</w:t>
      </w:r>
    </w:p>
    <w:p w14:paraId="6046D97B" w14:textId="77777777" w:rsidR="006358AC" w:rsidRPr="00674CEA" w:rsidRDefault="006358AC" w:rsidP="006358AC">
      <w:pPr>
        <w:ind w:left="5387" w:right="282"/>
        <w:jc w:val="center"/>
        <w:rPr>
          <w:sz w:val="28"/>
          <w:szCs w:val="28"/>
        </w:rPr>
      </w:pPr>
      <w:r w:rsidRPr="00674CEA">
        <w:rPr>
          <w:sz w:val="28"/>
          <w:szCs w:val="28"/>
        </w:rPr>
        <w:t>к постановлению Правительства</w:t>
      </w:r>
    </w:p>
    <w:p w14:paraId="19122C83" w14:textId="77777777" w:rsidR="006358AC" w:rsidRPr="00674CEA" w:rsidRDefault="006358AC" w:rsidP="006358AC">
      <w:pPr>
        <w:ind w:left="5387" w:right="282"/>
        <w:jc w:val="center"/>
        <w:rPr>
          <w:sz w:val="28"/>
          <w:szCs w:val="28"/>
        </w:rPr>
      </w:pPr>
      <w:r w:rsidRPr="00674CEA">
        <w:rPr>
          <w:sz w:val="28"/>
          <w:szCs w:val="28"/>
        </w:rPr>
        <w:t>Курской области</w:t>
      </w:r>
    </w:p>
    <w:tbl>
      <w:tblPr>
        <w:tblpPr w:leftFromText="180" w:rightFromText="180" w:vertAnchor="page" w:horzAnchor="margin" w:tblpY="6805"/>
        <w:tblW w:w="94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6"/>
        <w:gridCol w:w="3398"/>
        <w:gridCol w:w="5392"/>
      </w:tblGrid>
      <w:tr w:rsidR="006358AC" w:rsidRPr="006A4122" w14:paraId="09FDCE01" w14:textId="77777777" w:rsidTr="006358AC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2816B4B" w14:textId="77777777" w:rsidR="006358AC" w:rsidRPr="006A4122" w:rsidRDefault="006358AC" w:rsidP="006358AC">
            <w:pPr>
              <w:pStyle w:val="40"/>
              <w:ind w:right="282"/>
              <w:rPr>
                <w:lang w:val="ru-RU"/>
              </w:rPr>
            </w:pPr>
            <w:r w:rsidRPr="006A4122">
              <w:rPr>
                <w:lang w:val="ru-RU"/>
              </w:rPr>
              <w:t>Сведения об объекте</w:t>
            </w:r>
          </w:p>
        </w:tc>
      </w:tr>
      <w:tr w:rsidR="006358AC" w:rsidRPr="006A4122" w14:paraId="7A4AFA3E" w14:textId="77777777" w:rsidTr="006358AC">
        <w:trPr>
          <w:trHeight w:val="368"/>
        </w:trPr>
        <w:tc>
          <w:tcPr>
            <w:tcW w:w="362" w:type="pct"/>
            <w:shd w:val="clear" w:color="auto" w:fill="auto"/>
            <w:vAlign w:val="center"/>
          </w:tcPr>
          <w:p w14:paraId="68D4A0DA" w14:textId="77777777" w:rsidR="006358AC" w:rsidRPr="009663EB" w:rsidRDefault="006358AC" w:rsidP="006358AC">
            <w:pPr>
              <w:pStyle w:val="40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402BB6A5" w14:textId="77777777" w:rsidR="006358AC" w:rsidRPr="009663EB" w:rsidRDefault="006358AC" w:rsidP="006358AC">
            <w:pPr>
              <w:pStyle w:val="40"/>
              <w:ind w:right="282"/>
              <w:rPr>
                <w:sz w:val="22"/>
                <w:szCs w:val="22"/>
                <w:lang w:val="ru-RU"/>
              </w:rPr>
            </w:pPr>
            <w:proofErr w:type="spellStart"/>
            <w:r w:rsidRPr="009663EB">
              <w:rPr>
                <w:rFonts w:cs="Calibri"/>
                <w:sz w:val="22"/>
                <w:szCs w:val="22"/>
              </w:rPr>
              <w:t>Характеристики</w:t>
            </w:r>
            <w:proofErr w:type="spellEnd"/>
            <w:r w:rsidRPr="009663EB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9663EB">
              <w:rPr>
                <w:rFonts w:cs="Calibri"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2844" w:type="pct"/>
            <w:shd w:val="clear" w:color="auto" w:fill="auto"/>
            <w:vAlign w:val="center"/>
          </w:tcPr>
          <w:p w14:paraId="680A9D8C" w14:textId="77777777" w:rsidR="006358AC" w:rsidRPr="009663EB" w:rsidRDefault="006358AC" w:rsidP="006358AC">
            <w:pPr>
              <w:pStyle w:val="40"/>
              <w:ind w:right="282"/>
              <w:rPr>
                <w:sz w:val="22"/>
                <w:szCs w:val="22"/>
                <w:lang w:val="ru-RU"/>
              </w:rPr>
            </w:pPr>
            <w:proofErr w:type="spellStart"/>
            <w:r w:rsidRPr="009663EB">
              <w:rPr>
                <w:rFonts w:cs="Calibri"/>
                <w:sz w:val="22"/>
                <w:szCs w:val="22"/>
              </w:rPr>
              <w:t>Описание</w:t>
            </w:r>
            <w:proofErr w:type="spellEnd"/>
            <w:r w:rsidRPr="009663EB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9663EB">
              <w:rPr>
                <w:rFonts w:cs="Calibri"/>
                <w:sz w:val="22"/>
                <w:szCs w:val="22"/>
              </w:rPr>
              <w:t>характеристик</w:t>
            </w:r>
            <w:proofErr w:type="spellEnd"/>
          </w:p>
        </w:tc>
      </w:tr>
      <w:tr w:rsidR="006358AC" w:rsidRPr="006A4122" w14:paraId="3A2D4450" w14:textId="77777777" w:rsidTr="006358AC">
        <w:trPr>
          <w:trHeight w:val="253"/>
        </w:trPr>
        <w:tc>
          <w:tcPr>
            <w:tcW w:w="362" w:type="pct"/>
            <w:shd w:val="clear" w:color="auto" w:fill="auto"/>
            <w:vAlign w:val="center"/>
          </w:tcPr>
          <w:p w14:paraId="296F1C6E" w14:textId="77777777" w:rsidR="006358AC" w:rsidRPr="009663EB" w:rsidRDefault="006358AC" w:rsidP="006358AC">
            <w:pPr>
              <w:pStyle w:val="40"/>
              <w:ind w:right="21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26A25DD6" w14:textId="77777777" w:rsidR="006358AC" w:rsidRPr="009663EB" w:rsidRDefault="006358AC" w:rsidP="006358AC">
            <w:pPr>
              <w:pStyle w:val="40"/>
              <w:ind w:right="282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3DF6A539" w14:textId="77777777" w:rsidR="006358AC" w:rsidRPr="009663EB" w:rsidRDefault="006358AC" w:rsidP="006358AC">
            <w:pPr>
              <w:pStyle w:val="40"/>
              <w:ind w:right="282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3</w:t>
            </w:r>
          </w:p>
        </w:tc>
      </w:tr>
      <w:tr w:rsidR="006358AC" w:rsidRPr="006A4122" w14:paraId="17B824F9" w14:textId="77777777" w:rsidTr="006358AC">
        <w:trPr>
          <w:trHeight w:val="368"/>
        </w:trPr>
        <w:tc>
          <w:tcPr>
            <w:tcW w:w="362" w:type="pct"/>
            <w:shd w:val="clear" w:color="auto" w:fill="auto"/>
            <w:vAlign w:val="center"/>
          </w:tcPr>
          <w:p w14:paraId="75A28B46" w14:textId="77777777" w:rsidR="006358AC" w:rsidRPr="009663EB" w:rsidRDefault="006358AC" w:rsidP="006358AC">
            <w:pPr>
              <w:pStyle w:val="6"/>
              <w:ind w:right="21"/>
              <w:jc w:val="center"/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1</w:t>
            </w:r>
          </w:p>
        </w:tc>
        <w:tc>
          <w:tcPr>
            <w:tcW w:w="1793" w:type="pct"/>
            <w:shd w:val="clear" w:color="auto" w:fill="auto"/>
          </w:tcPr>
          <w:p w14:paraId="77C5F0F1" w14:textId="77777777" w:rsidR="006358AC" w:rsidRPr="009663EB" w:rsidRDefault="006358AC" w:rsidP="006358AC">
            <w:pPr>
              <w:ind w:right="282"/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 xml:space="preserve">Местоположение объекта 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7FB938C5" w14:textId="77777777" w:rsidR="006358AC" w:rsidRPr="00254094" w:rsidRDefault="006358AC" w:rsidP="006358AC">
            <w:pPr>
              <w:pStyle w:val="6"/>
              <w:ind w:right="282"/>
              <w:jc w:val="center"/>
            </w:pPr>
            <w:r>
              <w:t>Курская область, Дмитриевский район;</w:t>
            </w:r>
          </w:p>
          <w:p w14:paraId="7FC3DB11" w14:textId="77777777" w:rsidR="006358AC" w:rsidRPr="006A4122" w:rsidRDefault="006358AC" w:rsidP="006358AC">
            <w:pPr>
              <w:pStyle w:val="6"/>
              <w:ind w:right="282"/>
              <w:jc w:val="center"/>
            </w:pPr>
            <w:r>
              <w:t xml:space="preserve">Курская область, </w:t>
            </w:r>
            <w:proofErr w:type="spellStart"/>
            <w:r>
              <w:t>Хомутовский</w:t>
            </w:r>
            <w:proofErr w:type="spellEnd"/>
            <w:r>
              <w:t xml:space="preserve"> район</w:t>
            </w:r>
          </w:p>
        </w:tc>
      </w:tr>
      <w:tr w:rsidR="006358AC" w:rsidRPr="006A4122" w14:paraId="7D98D532" w14:textId="77777777" w:rsidTr="006358AC">
        <w:trPr>
          <w:trHeight w:val="626"/>
        </w:trPr>
        <w:tc>
          <w:tcPr>
            <w:tcW w:w="362" w:type="pct"/>
            <w:shd w:val="clear" w:color="auto" w:fill="auto"/>
            <w:vAlign w:val="center"/>
          </w:tcPr>
          <w:p w14:paraId="0E6F196F" w14:textId="77777777" w:rsidR="006358AC" w:rsidRPr="009663EB" w:rsidRDefault="006358AC" w:rsidP="006358AC">
            <w:pPr>
              <w:pStyle w:val="6"/>
              <w:ind w:right="21"/>
              <w:jc w:val="center"/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2</w:t>
            </w:r>
          </w:p>
        </w:tc>
        <w:tc>
          <w:tcPr>
            <w:tcW w:w="1793" w:type="pct"/>
            <w:shd w:val="clear" w:color="auto" w:fill="auto"/>
          </w:tcPr>
          <w:p w14:paraId="572F7AE9" w14:textId="77777777" w:rsidR="006358AC" w:rsidRPr="009663EB" w:rsidRDefault="006358AC" w:rsidP="006358AC">
            <w:pPr>
              <w:pStyle w:val="ConsPlusNormal"/>
              <w:ind w:right="282"/>
              <w:rPr>
                <w:rFonts w:ascii="Times New Roman" w:hAnsi="Times New Roman" w:cs="Times New Roman"/>
                <w:szCs w:val="22"/>
              </w:rPr>
            </w:pPr>
            <w:r w:rsidRPr="009663EB">
              <w:rPr>
                <w:rFonts w:ascii="Times New Roman" w:hAnsi="Times New Roman" w:cs="Times New Roman"/>
                <w:szCs w:val="22"/>
              </w:rPr>
              <w:t>Площадь объекта +/- величина погрешности определения площади</w:t>
            </w:r>
          </w:p>
          <w:p w14:paraId="538B1057" w14:textId="77777777" w:rsidR="006358AC" w:rsidRPr="009663EB" w:rsidRDefault="006358AC" w:rsidP="006358AC">
            <w:pPr>
              <w:ind w:right="282"/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(P +/- Дельта P)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18FEAF53" w14:textId="77777777" w:rsidR="006358AC" w:rsidRPr="006A4122" w:rsidRDefault="006358AC" w:rsidP="006358AC">
            <w:pPr>
              <w:pStyle w:val="6"/>
              <w:ind w:right="282"/>
              <w:jc w:val="center"/>
            </w:pPr>
            <w:r w:rsidRPr="00501641">
              <w:t>1 908 245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 xml:space="preserve"> ± 483</w:t>
            </w:r>
          </w:p>
        </w:tc>
      </w:tr>
      <w:tr w:rsidR="006358AC" w:rsidRPr="006A4122" w14:paraId="45032157" w14:textId="77777777" w:rsidTr="006358AC">
        <w:trPr>
          <w:trHeight w:val="368"/>
        </w:trPr>
        <w:tc>
          <w:tcPr>
            <w:tcW w:w="362" w:type="pct"/>
            <w:shd w:val="clear" w:color="auto" w:fill="auto"/>
            <w:vAlign w:val="center"/>
          </w:tcPr>
          <w:p w14:paraId="6B37DB65" w14:textId="77777777" w:rsidR="006358AC" w:rsidRPr="009663EB" w:rsidRDefault="006358AC" w:rsidP="006358AC">
            <w:pPr>
              <w:pStyle w:val="6"/>
              <w:ind w:right="21"/>
              <w:jc w:val="center"/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3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58E891D3" w14:textId="77777777" w:rsidR="006358AC" w:rsidRPr="009663EB" w:rsidRDefault="006358AC" w:rsidP="006358AC">
            <w:pPr>
              <w:pStyle w:val="6"/>
              <w:ind w:right="282"/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Иные характеристики объекта</w:t>
            </w:r>
          </w:p>
        </w:tc>
        <w:tc>
          <w:tcPr>
            <w:tcW w:w="2844" w:type="pct"/>
            <w:shd w:val="clear" w:color="auto" w:fill="auto"/>
            <w:vAlign w:val="center"/>
          </w:tcPr>
          <w:p w14:paraId="6D2F274A" w14:textId="77777777" w:rsidR="006358AC" w:rsidRPr="009663EB" w:rsidRDefault="006358AC" w:rsidP="006358AC">
            <w:pPr>
              <w:pStyle w:val="6"/>
              <w:ind w:right="2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57172647" w14:textId="560EF2EA" w:rsidR="001A0F62" w:rsidRDefault="009C2F91" w:rsidP="009C2F91">
      <w:pPr>
        <w:ind w:right="282"/>
        <w:jc w:val="center"/>
        <w:rPr>
          <w:b/>
          <w:bCs/>
          <w:sz w:val="24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bookmarkStart w:id="0" w:name="_GoBack"/>
      <w:bookmarkEnd w:id="0"/>
      <w:r w:rsidR="006358AC" w:rsidRPr="00AB3A53">
        <w:rPr>
          <w:sz w:val="28"/>
          <w:szCs w:val="28"/>
        </w:rPr>
        <w:t>от_____________ № _________</w:t>
      </w:r>
      <w:r w:rsidR="001A0F62">
        <w:rPr>
          <w:sz w:val="2"/>
          <w:szCs w:val="2"/>
        </w:rPr>
        <w:br w:type="page"/>
      </w:r>
      <w:r w:rsidR="00161AD8" w:rsidRPr="003720C2">
        <w:rPr>
          <w:b/>
          <w:bCs/>
          <w:sz w:val="24"/>
        </w:rPr>
        <w:lastRenderedPageBreak/>
        <w:t>Раздел 2</w:t>
      </w:r>
    </w:p>
    <w:p w14:paraId="0FA03448" w14:textId="100255A6" w:rsidR="0014588A" w:rsidRDefault="0014588A" w:rsidP="00161AD8">
      <w:pPr>
        <w:jc w:val="center"/>
        <w:rPr>
          <w:b/>
          <w:bCs/>
          <w:sz w:val="24"/>
        </w:rPr>
      </w:pPr>
    </w:p>
    <w:p w14:paraId="03539353" w14:textId="77777777" w:rsidR="0014588A" w:rsidRDefault="0014588A" w:rsidP="00161AD8">
      <w:pPr>
        <w:jc w:val="center"/>
        <w:rPr>
          <w:sz w:val="2"/>
          <w:szCs w:val="2"/>
        </w:rPr>
      </w:pPr>
    </w:p>
    <w:p w14:paraId="75FC03DD" w14:textId="602D1DCF" w:rsidR="00161AD8" w:rsidRDefault="00161AD8">
      <w:pPr>
        <w:rPr>
          <w:sz w:val="2"/>
          <w:szCs w:val="2"/>
        </w:rPr>
      </w:pPr>
    </w:p>
    <w:p w14:paraId="3DDD7706" w14:textId="77777777" w:rsidR="00161AD8" w:rsidRPr="006E620B" w:rsidRDefault="00161AD8">
      <w:pPr>
        <w:rPr>
          <w:sz w:val="2"/>
          <w:szCs w:val="2"/>
        </w:rPr>
      </w:pPr>
    </w:p>
    <w:tbl>
      <w:tblPr>
        <w:tblW w:w="9215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62"/>
        <w:gridCol w:w="103"/>
        <w:gridCol w:w="999"/>
        <w:gridCol w:w="275"/>
        <w:gridCol w:w="870"/>
        <w:gridCol w:w="262"/>
        <w:gridCol w:w="1415"/>
        <w:gridCol w:w="573"/>
        <w:gridCol w:w="1839"/>
        <w:gridCol w:w="1417"/>
      </w:tblGrid>
      <w:tr w:rsidR="00E4151B" w:rsidRPr="004A0B0D" w14:paraId="3D027476" w14:textId="77777777" w:rsidTr="005729C2">
        <w:trPr>
          <w:trHeight w:val="505"/>
          <w:tblHeader/>
        </w:trPr>
        <w:tc>
          <w:tcPr>
            <w:tcW w:w="5000" w:type="pct"/>
            <w:gridSpan w:val="10"/>
          </w:tcPr>
          <w:p w14:paraId="3B2CB402" w14:textId="096632C9" w:rsidR="00E4151B" w:rsidRPr="001A0F62" w:rsidRDefault="00E4151B" w:rsidP="0014588A">
            <w:pPr>
              <w:pStyle w:val="40"/>
              <w:rPr>
                <w:lang w:val="ru-RU"/>
              </w:rPr>
            </w:pPr>
            <w:r w:rsidRPr="001A0F62">
              <w:rPr>
                <w:lang w:val="ru-RU"/>
              </w:rPr>
              <w:t>Сведения о местоположении границ объекта</w:t>
            </w:r>
          </w:p>
        </w:tc>
      </w:tr>
      <w:tr w:rsidR="00E4151B" w:rsidRPr="0014588A" w14:paraId="412B5FFA" w14:textId="77777777" w:rsidTr="005729C2">
        <w:trPr>
          <w:trHeight w:val="368"/>
        </w:trPr>
        <w:tc>
          <w:tcPr>
            <w:tcW w:w="5000" w:type="pct"/>
            <w:gridSpan w:val="10"/>
          </w:tcPr>
          <w:p w14:paraId="223AB480" w14:textId="65EE499C" w:rsidR="00E4151B" w:rsidRPr="0014588A" w:rsidRDefault="00E4151B" w:rsidP="001A0F62">
            <w:r w:rsidRPr="0014588A">
              <w:rPr>
                <w:rStyle w:val="41"/>
                <w:sz w:val="20"/>
                <w:szCs w:val="20"/>
                <w:lang w:val="ru-RU"/>
              </w:rPr>
              <w:t xml:space="preserve">1. Система координат </w:t>
            </w:r>
            <w:r w:rsidRPr="0014588A">
              <w:rPr>
                <w:rStyle w:val="70"/>
                <w:sz w:val="20"/>
                <w:szCs w:val="20"/>
                <w:lang w:val="ru-RU"/>
              </w:rPr>
              <w:t xml:space="preserve">  </w:t>
            </w:r>
            <w:r w:rsidR="001D6941" w:rsidRPr="0014588A">
              <w:rPr>
                <w:b/>
                <w:bCs/>
              </w:rPr>
              <w:t>МСК-46, зона 1</w:t>
            </w:r>
          </w:p>
        </w:tc>
      </w:tr>
      <w:tr w:rsidR="00E4151B" w:rsidRPr="0014588A" w14:paraId="046F983A" w14:textId="77777777" w:rsidTr="005729C2">
        <w:trPr>
          <w:trHeight w:val="397"/>
        </w:trPr>
        <w:tc>
          <w:tcPr>
            <w:tcW w:w="5000" w:type="pct"/>
            <w:gridSpan w:val="10"/>
          </w:tcPr>
          <w:p w14:paraId="380DCC9E" w14:textId="602DF33E" w:rsidR="00E4151B" w:rsidRPr="0014588A" w:rsidRDefault="00E4151B" w:rsidP="001A0F62">
            <w:pPr>
              <w:pStyle w:val="40"/>
              <w:jc w:val="left"/>
              <w:rPr>
                <w:sz w:val="20"/>
                <w:szCs w:val="20"/>
                <w:lang w:val="ru-RU"/>
              </w:rPr>
            </w:pPr>
            <w:r w:rsidRPr="0014588A">
              <w:rPr>
                <w:sz w:val="20"/>
                <w:szCs w:val="20"/>
                <w:lang w:val="ru-RU"/>
              </w:rPr>
              <w:t xml:space="preserve">2. Сведения о характерных точках границ объекта </w:t>
            </w:r>
          </w:p>
        </w:tc>
      </w:tr>
      <w:tr w:rsidR="005729C2" w:rsidRPr="0014588A" w14:paraId="5254753B" w14:textId="77777777" w:rsidTr="005729C2">
        <w:trPr>
          <w:trHeight w:val="615"/>
        </w:trPr>
        <w:tc>
          <w:tcPr>
            <w:tcW w:w="79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82F9FD8" w14:textId="691EB16D" w:rsidR="0014588A" w:rsidRPr="0014588A" w:rsidRDefault="0014588A" w:rsidP="0014588A">
            <w:pPr>
              <w:pStyle w:val="40"/>
              <w:rPr>
                <w:sz w:val="20"/>
                <w:szCs w:val="20"/>
              </w:rPr>
            </w:pPr>
            <w:proofErr w:type="spellStart"/>
            <w:r w:rsidRPr="0014588A">
              <w:rPr>
                <w:bCs/>
                <w:sz w:val="20"/>
                <w:szCs w:val="20"/>
              </w:rPr>
              <w:t>Обозначение</w:t>
            </w:r>
            <w:proofErr w:type="spellEnd"/>
            <w:r w:rsidRPr="0014588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4588A">
              <w:rPr>
                <w:bCs/>
                <w:sz w:val="20"/>
                <w:szCs w:val="20"/>
              </w:rPr>
              <w:t>характерных</w:t>
            </w:r>
            <w:proofErr w:type="spellEnd"/>
            <w:r w:rsidRPr="0014588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4588A">
              <w:rPr>
                <w:bCs/>
                <w:sz w:val="20"/>
                <w:szCs w:val="20"/>
              </w:rPr>
              <w:t>точек</w:t>
            </w:r>
            <w:proofErr w:type="spellEnd"/>
            <w:r w:rsidRPr="0014588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4588A">
              <w:rPr>
                <w:bCs/>
                <w:sz w:val="20"/>
                <w:szCs w:val="20"/>
              </w:rPr>
              <w:t>границ</w:t>
            </w:r>
            <w:proofErr w:type="spellEnd"/>
          </w:p>
        </w:tc>
        <w:tc>
          <w:tcPr>
            <w:tcW w:w="1219" w:type="pct"/>
            <w:gridSpan w:val="4"/>
            <w:shd w:val="clear" w:color="auto" w:fill="auto"/>
          </w:tcPr>
          <w:p w14:paraId="6613F2D7" w14:textId="105142FC" w:rsidR="0014588A" w:rsidRPr="0014588A" w:rsidRDefault="0014588A" w:rsidP="0014588A">
            <w:pPr>
              <w:pStyle w:val="40"/>
              <w:rPr>
                <w:sz w:val="20"/>
                <w:szCs w:val="20"/>
              </w:rPr>
            </w:pPr>
            <w:proofErr w:type="spellStart"/>
            <w:r w:rsidRPr="0014588A">
              <w:rPr>
                <w:bCs/>
                <w:sz w:val="20"/>
                <w:szCs w:val="20"/>
              </w:rPr>
              <w:t>Координаты</w:t>
            </w:r>
            <w:proofErr w:type="spellEnd"/>
            <w:r w:rsidRPr="0014588A">
              <w:rPr>
                <w:bCs/>
                <w:sz w:val="20"/>
                <w:szCs w:val="20"/>
              </w:rPr>
              <w:t>, м</w:t>
            </w:r>
          </w:p>
        </w:tc>
        <w:tc>
          <w:tcPr>
            <w:tcW w:w="1221" w:type="pct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65805FD" w14:textId="05B3636F" w:rsidR="0014588A" w:rsidRPr="0014588A" w:rsidRDefault="0014588A" w:rsidP="0014588A">
            <w:pPr>
              <w:pStyle w:val="40"/>
              <w:rPr>
                <w:sz w:val="20"/>
                <w:szCs w:val="20"/>
                <w:lang w:val="ru-RU"/>
              </w:rPr>
            </w:pPr>
            <w:r w:rsidRPr="0014588A">
              <w:rPr>
                <w:bCs/>
                <w:sz w:val="20"/>
                <w:szCs w:val="2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998" w:type="pct"/>
            <w:vMerge w:val="restart"/>
          </w:tcPr>
          <w:p w14:paraId="6AD441D3" w14:textId="154492F3" w:rsidR="0014588A" w:rsidRPr="0014588A" w:rsidRDefault="0014588A" w:rsidP="0014588A">
            <w:pPr>
              <w:pStyle w:val="40"/>
              <w:rPr>
                <w:sz w:val="20"/>
                <w:szCs w:val="20"/>
                <w:lang w:val="ru-RU"/>
              </w:rPr>
            </w:pPr>
            <w:r w:rsidRPr="0014588A">
              <w:rPr>
                <w:bCs/>
                <w:sz w:val="20"/>
                <w:szCs w:val="20"/>
                <w:lang w:val="ru-RU"/>
              </w:rPr>
              <w:t xml:space="preserve">Средняя </w:t>
            </w:r>
            <w:proofErr w:type="spellStart"/>
            <w:r w:rsidRPr="0014588A">
              <w:rPr>
                <w:bCs/>
                <w:sz w:val="20"/>
                <w:szCs w:val="20"/>
                <w:lang w:val="ru-RU"/>
              </w:rPr>
              <w:t>квадратическая</w:t>
            </w:r>
            <w:proofErr w:type="spellEnd"/>
            <w:r w:rsidRPr="0014588A">
              <w:rPr>
                <w:bCs/>
                <w:sz w:val="20"/>
                <w:szCs w:val="20"/>
                <w:lang w:val="ru-RU"/>
              </w:rPr>
              <w:t xml:space="preserve"> погрешность положения характерной точки (</w:t>
            </w:r>
            <w:r w:rsidRPr="0014588A">
              <w:rPr>
                <w:bCs/>
                <w:sz w:val="20"/>
                <w:szCs w:val="20"/>
              </w:rPr>
              <w:t>Mt</w:t>
            </w:r>
            <w:r w:rsidRPr="0014588A">
              <w:rPr>
                <w:bCs/>
                <w:sz w:val="20"/>
                <w:szCs w:val="20"/>
                <w:lang w:val="ru-RU"/>
              </w:rPr>
              <w:t>), м</w:t>
            </w:r>
          </w:p>
        </w:tc>
        <w:tc>
          <w:tcPr>
            <w:tcW w:w="769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A84DF89" w14:textId="77777777" w:rsidR="0014588A" w:rsidRPr="0014588A" w:rsidRDefault="0014588A" w:rsidP="0014588A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14588A">
              <w:rPr>
                <w:b/>
                <w:bCs/>
              </w:rPr>
              <w:t>Описание обозначения точки</w:t>
            </w:r>
          </w:p>
          <w:p w14:paraId="19EA7342" w14:textId="26803389" w:rsidR="0014588A" w:rsidRPr="0014588A" w:rsidRDefault="0014588A" w:rsidP="0014588A">
            <w:pPr>
              <w:pStyle w:val="40"/>
              <w:rPr>
                <w:sz w:val="20"/>
                <w:szCs w:val="20"/>
                <w:lang w:val="ru-RU"/>
              </w:rPr>
            </w:pPr>
            <w:r w:rsidRPr="0014588A">
              <w:rPr>
                <w:bCs/>
                <w:sz w:val="20"/>
                <w:szCs w:val="20"/>
                <w:lang w:val="ru-RU"/>
              </w:rPr>
              <w:t>(при наличии)</w:t>
            </w:r>
          </w:p>
        </w:tc>
      </w:tr>
      <w:tr w:rsidR="005729C2" w:rsidRPr="004A0B0D" w14:paraId="6DB6B087" w14:textId="77777777" w:rsidTr="005729C2">
        <w:trPr>
          <w:trHeight w:val="382"/>
        </w:trPr>
        <w:tc>
          <w:tcPr>
            <w:tcW w:w="793" w:type="pct"/>
            <w:vMerge/>
            <w:shd w:val="clear" w:color="auto" w:fill="auto"/>
            <w:vAlign w:val="center"/>
          </w:tcPr>
          <w:p w14:paraId="0D223280" w14:textId="77777777" w:rsidR="00E4151B" w:rsidRPr="0014588A" w:rsidRDefault="00E4151B" w:rsidP="001A0F62">
            <w:pPr>
              <w:pStyle w:val="40"/>
              <w:rPr>
                <w:lang w:val="ru-RU"/>
              </w:rPr>
            </w:pP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73F818B6" w14:textId="77777777" w:rsidR="00E4151B" w:rsidRPr="004A0B0D" w:rsidRDefault="00E4151B" w:rsidP="001A0F62">
            <w:pPr>
              <w:pStyle w:val="40"/>
            </w:pPr>
            <w:r w:rsidRPr="004A0B0D">
              <w:t>Х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0FD8F183" w14:textId="77777777" w:rsidR="00E4151B" w:rsidRPr="004A0B0D" w:rsidRDefault="00E4151B" w:rsidP="001A0F62">
            <w:pPr>
              <w:pStyle w:val="40"/>
            </w:pPr>
            <w:r w:rsidRPr="004A0B0D">
              <w:t>У</w:t>
            </w:r>
          </w:p>
        </w:tc>
        <w:tc>
          <w:tcPr>
            <w:tcW w:w="1221" w:type="pct"/>
            <w:gridSpan w:val="3"/>
            <w:vMerge/>
            <w:shd w:val="clear" w:color="auto" w:fill="auto"/>
            <w:vAlign w:val="center"/>
          </w:tcPr>
          <w:p w14:paraId="10B5D794" w14:textId="77777777" w:rsidR="00E4151B" w:rsidRPr="004A0B0D" w:rsidRDefault="00E4151B" w:rsidP="001A0F62">
            <w:pPr>
              <w:pStyle w:val="40"/>
              <w:rPr>
                <w:sz w:val="20"/>
              </w:rPr>
            </w:pPr>
          </w:p>
        </w:tc>
        <w:tc>
          <w:tcPr>
            <w:tcW w:w="998" w:type="pct"/>
            <w:vMerge/>
          </w:tcPr>
          <w:p w14:paraId="29EEBB2D" w14:textId="77777777" w:rsidR="00E4151B" w:rsidRPr="004A0B0D" w:rsidRDefault="00E4151B" w:rsidP="001A0F62">
            <w:pPr>
              <w:pStyle w:val="40"/>
              <w:rPr>
                <w:sz w:val="20"/>
              </w:rPr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14:paraId="2B1C09F4" w14:textId="6BEE242D" w:rsidR="00E4151B" w:rsidRPr="004A0B0D" w:rsidRDefault="00E4151B" w:rsidP="001A0F62">
            <w:pPr>
              <w:pStyle w:val="40"/>
              <w:rPr>
                <w:sz w:val="20"/>
              </w:rPr>
            </w:pPr>
          </w:p>
        </w:tc>
      </w:tr>
      <w:tr w:rsidR="005729C2" w:rsidRPr="004A0B0D" w14:paraId="3B479D6C" w14:textId="77777777" w:rsidTr="005729C2">
        <w:trPr>
          <w:trHeight w:val="158"/>
        </w:trPr>
        <w:tc>
          <w:tcPr>
            <w:tcW w:w="793" w:type="pct"/>
            <w:shd w:val="clear" w:color="auto" w:fill="auto"/>
          </w:tcPr>
          <w:p w14:paraId="149F118C" w14:textId="1F763200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1</w:t>
            </w:r>
          </w:p>
        </w:tc>
        <w:tc>
          <w:tcPr>
            <w:tcW w:w="598" w:type="pct"/>
            <w:gridSpan w:val="2"/>
            <w:shd w:val="clear" w:color="auto" w:fill="auto"/>
          </w:tcPr>
          <w:p w14:paraId="3570EDEB" w14:textId="163EE069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2</w:t>
            </w:r>
          </w:p>
        </w:tc>
        <w:tc>
          <w:tcPr>
            <w:tcW w:w="620" w:type="pct"/>
            <w:gridSpan w:val="2"/>
            <w:shd w:val="clear" w:color="auto" w:fill="auto"/>
          </w:tcPr>
          <w:p w14:paraId="486423D7" w14:textId="2EC5230A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3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44BFD648" w14:textId="6FFFD113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4</w:t>
            </w:r>
          </w:p>
        </w:tc>
        <w:tc>
          <w:tcPr>
            <w:tcW w:w="998" w:type="pct"/>
          </w:tcPr>
          <w:p w14:paraId="062EC892" w14:textId="4404CC40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5</w:t>
            </w:r>
          </w:p>
        </w:tc>
        <w:tc>
          <w:tcPr>
            <w:tcW w:w="769" w:type="pct"/>
            <w:shd w:val="clear" w:color="auto" w:fill="auto"/>
          </w:tcPr>
          <w:p w14:paraId="0E8C6692" w14:textId="6B8BD1FA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6</w:t>
            </w:r>
          </w:p>
        </w:tc>
      </w:tr>
      <w:tr w:rsidR="005729C2" w:rsidRPr="004A0B0D" w14:paraId="16EE1CA3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456EFC6B" w14:textId="7FDFA2C4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4DD679F3" w14:textId="7EC060AA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467235.20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38113A64" w14:textId="58131AE0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1221430.17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07F9E360" w14:textId="0FA52396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t>Геодезический м</w:t>
            </w:r>
            <w:r w:rsidRPr="00E72563">
              <w:t xml:space="preserve">етод </w:t>
            </w:r>
          </w:p>
        </w:tc>
        <w:tc>
          <w:tcPr>
            <w:tcW w:w="998" w:type="pct"/>
          </w:tcPr>
          <w:p w14:paraId="326AC3E3" w14:textId="23BDA027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8949393" w14:textId="4BD12AFB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22D39C69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47CD4F76" w14:textId="77FC7164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2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2A6E4F30" w14:textId="0675739D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467224.50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64E0BECD" w14:textId="6BDE9D73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1221427.30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1D049A90" w14:textId="16215518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55953ABB" w14:textId="29E23D23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4AA42DB" w14:textId="44E9BA19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0D27DC8C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2B241B3F" w14:textId="1F159949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3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23361515" w14:textId="2051A68E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467216.67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6CD38E42" w14:textId="045850B8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1221419.47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0B056CB2" w14:textId="45EEFDE6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2EC0C31A" w14:textId="47D4B3D5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A279FBC" w14:textId="58FAF61E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31554469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4D4493E4" w14:textId="2807552F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4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5AEA7209" w14:textId="40C18B3C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467213.80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6F25A5CC" w14:textId="21907182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1221408.77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12567DD8" w14:textId="1F9D30E6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6D72D03A" w14:textId="51C72221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B268F54" w14:textId="34098CFF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6FB0AC57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2F2E4125" w14:textId="54E478FB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5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1C85E97B" w14:textId="0C95D6A1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467216.67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585AE0A2" w14:textId="1CB7DDAD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1221398.07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31689599" w14:textId="2B53493C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08FA59F6" w14:textId="41D379C7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43FD3E5" w14:textId="68AB26BF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6DC154B4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67D06FA0" w14:textId="1ED302E3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6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42574E3A" w14:textId="642FC6C0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467224.50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2A60DFA3" w14:textId="518C5482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1221390.24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61703E83" w14:textId="24D252B9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1FF5B415" w14:textId="2CEA40B5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A1B20AD" w14:textId="0759ED6A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26EF6CE2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2CDB5EA6" w14:textId="5F18A2FB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7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76CAD773" w14:textId="0EDABBA5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467555.84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5EB84C1D" w14:textId="325E7325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1221215.64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5F4CDFC2" w14:textId="56F7E455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14A31D4D" w14:textId="340216DE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330EC8C" w14:textId="300A426D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1F09CFE6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4A30F284" w14:textId="048C12B7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8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52D498AE" w14:textId="3F1BA01B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467719.88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40F2262D" w14:textId="43540BC5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1221127.13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24AF5375" w14:textId="2723ECBA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5188C386" w14:textId="11C22740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5217170" w14:textId="50A7D44F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52F07910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567967EB" w14:textId="64209686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9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0A949983" w14:textId="6365BA0D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467691.58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01D1E2BA" w14:textId="1203520D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1218831.92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6BF3AC85" w14:textId="53E8C734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536CE95B" w14:textId="5726810C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E2E57EF" w14:textId="06C1C9F1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413722B6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6E6143C9" w14:textId="09B3FB0D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10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24726238" w14:textId="6166EF40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467688.95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532EBCE8" w14:textId="132D5668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1218449.79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431203D2" w14:textId="36ACF63F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257B7B2A" w14:textId="3C668993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5296C94" w14:textId="14413ADA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0AB0AEFC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7B3B7BC0" w14:textId="25AADB3E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11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34077A93" w14:textId="589FFCC4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467684.97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1DF61CC4" w14:textId="78EAD5F8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1218385.09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05BA49FF" w14:textId="68AED000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20C4E89E" w14:textId="49D5093B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6B5775A" w14:textId="0D30B60E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68588B53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3735B39E" w14:textId="5811C2D3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12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22388579" w14:textId="287D7C60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467404.88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6D653AF6" w14:textId="710D5167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1217812.13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5F93DE8F" w14:textId="4D03B38C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0FE646C8" w14:textId="5EDBA125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6CE0311" w14:textId="3D1CAB59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3999DB23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27E5DB6D" w14:textId="0210A3A6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13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381FAA22" w14:textId="30633D7B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467299.01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31CEA368" w14:textId="5D5EA7A7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1217604.12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5F5FAA71" w14:textId="3AC1C1AB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0921DEAC" w14:textId="378738EF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41A8CD6" w14:textId="10362B25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26917E30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5E78AF0C" w14:textId="1BA85604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14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56E03753" w14:textId="65A6F362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467199.34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72B74E6E" w14:textId="69326DBF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1217395.81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7D48C5A6" w14:textId="58638832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7A576C4A" w14:textId="4527C4A8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BD35C86" w14:textId="736810BF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2FA57BBD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36A2B481" w14:textId="31DC8FC6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15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1AF39421" w14:textId="4A26CA78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466784.03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0D86729C" w14:textId="1D84EC78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1216547.75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79E77C1F" w14:textId="533393D3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326F5231" w14:textId="2081F37A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091ACF8" w14:textId="06E24B4C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3B2547E7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7A88CCBC" w14:textId="0FE1F9CD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16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6D2348A6" w14:textId="688BAEE8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466578.51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7DA6E7FC" w14:textId="14A892CA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1216136.11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071EAD1B" w14:textId="279E3C23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63E9DFD5" w14:textId="438B965D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EE39058" w14:textId="73B0E263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6DE3026F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20442AC8" w14:textId="5B96ECB5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17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722A0788" w14:textId="760354FA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466372.27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516FD42E" w14:textId="42D090F6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1215712.00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4A2BD894" w14:textId="502FFFE1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1DF39158" w14:textId="7A13ED02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F2086E0" w14:textId="1E3CCF90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3DADAE66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38E14BF8" w14:textId="78F403A2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18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362C3572" w14:textId="3B3766C2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466170.44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590B33C6" w14:textId="2EEFA0B5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1215307.64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1DCE1936" w14:textId="0D2C44EC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53279890" w14:textId="7E4ABAEB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6A9DDC6" w14:textId="241BA221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1F23E6B5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4B08651B" w14:textId="5ED20439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19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1C1BA5C9" w14:textId="069F5F0A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465974.00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6BB3D5DA" w14:textId="46F66E84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1214905.99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6D1FF11F" w14:textId="5DEFD258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03E00DAF" w14:textId="2AB8F4B1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D7225DF" w14:textId="3114BE94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1BD8FC0A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3F56699F" w14:textId="4405127E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20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711ED79E" w14:textId="0994F648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465763.67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4742C6F4" w14:textId="76B23FD5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1214489.09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67D75089" w14:textId="4E1EFFF1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66B61476" w14:textId="309DFAC3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A398610" w14:textId="4579A4DA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03B95B6B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6E49D882" w14:textId="06B6B01D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21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2203DB01" w14:textId="71DB2FB7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465426.37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08F57EDF" w14:textId="41138976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1213801.17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4D10EBC1" w14:textId="38799366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7F399E9B" w14:textId="2951A475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D31348A" w14:textId="723BE7D4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741C016D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78F4BDB5" w14:textId="09879BEC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22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601EBE8A" w14:textId="38FF14FC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465324.07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1680A2A8" w14:textId="7DFFA2D3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1213579.34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5FECB76F" w14:textId="68046123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285E0C9D" w14:textId="151703C4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7460434" w14:textId="6086A468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37881A0B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716F97D3" w14:textId="7DC68F1D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23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612062C6" w14:textId="1D305D73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465053.77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327A4024" w14:textId="6C1D643C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1213251.01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16FB625F" w14:textId="68A21F9D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6FF46A97" w14:textId="0D92CA6F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4F9A051" w14:textId="3B16ACEA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6E557DA6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7B5BF0EF" w14:textId="150ECAB2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24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1136F1F8" w14:textId="66F083D1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464927.17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03ED755D" w14:textId="2D7E18D4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1213092.79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47BC2216" w14:textId="5BC36124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2F4F30CA" w14:textId="222CD6C8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77493C4" w14:textId="0EAA1E0A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465BE9CB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60C23307" w14:textId="6C776486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25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152C78C6" w14:textId="4E3467E6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464787.86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6622069D" w14:textId="7220593F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1212922.51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4264A833" w14:textId="54304831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4747A54F" w14:textId="1F0AA68A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A958D56" w14:textId="0C0F6FFB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7E5D06F6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4F24EA82" w14:textId="1C3D1B92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26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56456E4B" w14:textId="2B8E0CBA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463980.86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40A510C2" w14:textId="075CEA5E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1211921.46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1780B054" w14:textId="69362A36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130BEB2A" w14:textId="40CB5003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EF955CA" w14:textId="229D9939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6201CB95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51E110BD" w14:textId="77499EC7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27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424C08CA" w14:textId="63AAF376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463849.81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79F9F6F6" w14:textId="42203824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1211756.79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05842372" w14:textId="7FDFF4F1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581C6CCA" w14:textId="0E8D9C11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9508B6E" w14:textId="4B495A5D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774F178F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79EBFE0C" w14:textId="0A63071C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28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6D7E1A47" w14:textId="21697566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463714.41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19C302D1" w14:textId="031FFFB0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1211590.60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694FCA7D" w14:textId="11B9CA4F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1D60D726" w14:textId="278439E4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51810F3" w14:textId="55865467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0C34E649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3047CE9F" w14:textId="5C75B218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29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4DCE8566" w14:textId="187D3DF4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463580.01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06E07984" w14:textId="01839185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1211421.92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6CA28029" w14:textId="64E55036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28EC0943" w14:textId="49D6798A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11BA27A" w14:textId="272A9D94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3A6E7D34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29FEB01E" w14:textId="530F371B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30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2AB72573" w14:textId="4F5112E7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463317.11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4F24693E" w14:textId="1532DA91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1211099.45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42E65FC4" w14:textId="46BD5C13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6309DF28" w14:textId="6F6C116A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AF4BFCB" w14:textId="404CF2C2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079AC578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3BC5FF0B" w14:textId="6BCBFA1E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31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35D629F4" w14:textId="680452A2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463045.29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74145120" w14:textId="06018694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1210761.34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4A793083" w14:textId="3F49D78D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2BAB6E92" w14:textId="0F9F2D17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646DD0B" w14:textId="0CC2E3D7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69A6BE31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5796313C" w14:textId="3AE7EDE5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37EB9DD1" w14:textId="74901778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462903.82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65123EA7" w14:textId="1D026AE9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1210589.32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07FA83CF" w14:textId="1D89AA91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095A235F" w14:textId="0D1203B5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09F4855" w14:textId="6ABDAB1B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5017E722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3CDB4B6C" w14:textId="03ED4E2D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33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43E93E1C" w14:textId="35EFC948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462138.68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660083C6" w14:textId="4D09B73F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1209643.48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3CCC2756" w14:textId="3F5E18DD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75905861" w14:textId="6E31D21F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F0DD100" w14:textId="620BB0F3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28699585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400AE030" w14:textId="55E195CE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34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7C476D4C" w14:textId="731600F2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462034.45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5B38F0F9" w14:textId="65D68A55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1209512.58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32815DBE" w14:textId="6BDA8811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1009D1AA" w14:textId="58616CBE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7F62156" w14:textId="3D9B75FA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51FE4920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7599C869" w14:textId="24DA3FF2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35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27AA4DB8" w14:textId="1433A128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461894.32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4B746323" w14:textId="54984422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1209381.24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4B0C00A5" w14:textId="3710D267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676AEF90" w14:textId="295FA72E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68185FF" w14:textId="63BD1211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77E7BAF5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23482106" w14:textId="6D781E64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36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2127B933" w14:textId="2E855D9C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461750.01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0BF8A116" w14:textId="34702ADA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1209242.71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5C488E60" w14:textId="7C6F3CC6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0D5378AD" w14:textId="7751F5BC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68ADA5B" w14:textId="0C755BE8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33B9ACF2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0FFC4A69" w14:textId="1A995638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37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5CBF45EE" w14:textId="0DBEB211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461600.38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30EAA69C" w14:textId="13D48CDD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1209109.37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35067EC5" w14:textId="66495BAF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4FEED1C0" w14:textId="688DCD27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53A2C13" w14:textId="56492A76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40FFC55F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752C83CC" w14:textId="0AF48C05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38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47C918AD" w14:textId="3860AB88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461424.20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08C49086" w14:textId="1A0A8BD7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1208931.25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77E918D4" w14:textId="26127E34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27DF37B6" w14:textId="4F00E9AB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46A670A" w14:textId="17F18746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184589EB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2F43A614" w14:textId="07E93477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39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51471B91" w14:textId="171F9214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461091.96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2FF95C66" w14:textId="28865A94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1208623.30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0C5A7CEA" w14:textId="0A91F2E6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0E05B428" w14:textId="25C4961C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676D7E8" w14:textId="39690C32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2D156AF7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3EC8BD69" w14:textId="7AA50474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40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36173219" w14:textId="4D4CF53A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460898.11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32E9B177" w14:textId="740561B5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1208433.48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4A49E78A" w14:textId="19239F6E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3C7F7271" w14:textId="765D7E85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04473A6" w14:textId="0BDD1BC8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50158724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29B56065" w14:textId="67E959B5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41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2E3FD44A" w14:textId="5B97075F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460742.69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61BFED4D" w14:textId="1FA0C114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1208285.61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1AFF9BAF" w14:textId="75C45092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044A5942" w14:textId="5104B8F9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B0453F3" w14:textId="00562808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43D997F1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64EE3F33" w14:textId="30D7B97F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42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22FB808A" w14:textId="4BF124AA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460264.97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257EEF06" w14:textId="2A17C39A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1207836.85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11A47833" w14:textId="37C866F6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7350FB06" w14:textId="311C93A7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DA3E6C9" w14:textId="334EDBBF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50D159DA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0DA6DA30" w14:textId="565B0DBE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43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550D0A8D" w14:textId="614A2196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459768.76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705A9604" w14:textId="74596021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1207365.72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5E3A0CA4" w14:textId="36AC7729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13B6A5ED" w14:textId="6283E872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403CCB6" w14:textId="04BAF787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5965F69D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0A70E43A" w14:textId="4F58AA3B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44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27F04B5B" w14:textId="11D36511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459302.21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4887A412" w14:textId="1F611F29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1206927.20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16AE215B" w14:textId="4B27A891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116DFC8D" w14:textId="47F16741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142593B" w14:textId="61082B32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1643BAD8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5F9E47D7" w14:textId="0DF78925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45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5636FC57" w14:textId="373E8521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459142.67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167B6B67" w14:textId="5818422B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1206773.90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17D40113" w14:textId="3968EA69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3B39E149" w14:textId="4D3684CD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6848DE1" w14:textId="3F917C46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7906A7FD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3F63BC99" w14:textId="53C6A6A0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46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70470209" w14:textId="23446C4C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458524.42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6F2605E8" w14:textId="4EFA014D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1206189.35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20BD9230" w14:textId="509DD2AD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239E0D7C" w14:textId="3C14A457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17823EB" w14:textId="7EF15FFD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19770E7F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0F6788E7" w14:textId="47DED64C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47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11FBCBD4" w14:textId="66E1304D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457855.33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03C7498E" w14:textId="6A62D3F0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1205561.86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0F5D6F48" w14:textId="37C01FAC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0E82D475" w14:textId="4A9107AE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C1D41ED" w14:textId="38E0713B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558F1C75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0773D91C" w14:textId="5538E665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48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025CB8C7" w14:textId="27C95837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456932.28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3A296736" w14:textId="18F57A86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1204076.60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61694FF2" w14:textId="6E07C214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202CD2C7" w14:textId="565FC408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29EEA4A" w14:textId="32F03967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5770FA5C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6E438CD8" w14:textId="00E0601D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49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307F1A3A" w14:textId="2E3239ED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456582.51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171E024F" w14:textId="0ABB0B5D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1203518.68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754B3F01" w14:textId="27D293B1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62BCECF1" w14:textId="06D0DC8F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4DAC2D4" w14:textId="15AA0376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24BF4305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4D36ADCF" w14:textId="323F1019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50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45B6AD06" w14:textId="1F8C460D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455404.39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0C189C52" w14:textId="2CA1E5C4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1201627.10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2731A0CD" w14:textId="3457D179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35F295FD" w14:textId="58301359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670E99F" w14:textId="47631393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6262FA08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587ACA84" w14:textId="5CF73F9D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51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79B81087" w14:textId="2A1FF8A3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454809.30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255EFE6F" w14:textId="30536770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1200676.95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4853B7AC" w14:textId="69C9A47B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4EBA2909" w14:textId="035D5FAC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6C51928" w14:textId="302C05BA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67271F34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0A1EF155" w14:textId="5E08F960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52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601CF6FC" w14:textId="37E24C71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454103.64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523C08B9" w14:textId="0507ACB2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1199545.56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64277F9D" w14:textId="667C50DB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5A57A524" w14:textId="11D82D3C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F6740A0" w14:textId="2D4C0421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1E8318B9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62E4E914" w14:textId="68F6F9C1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53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02CE8048" w14:textId="43F807DA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453964.10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471BFFBB" w14:textId="6E32D27A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1199324.79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182E7DE8" w14:textId="31B73E9B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4AA0F703" w14:textId="3FCA60CD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C30FDBE" w14:textId="51F06E57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29F57C9A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26583B9D" w14:textId="71942CA9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54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21F3B7AD" w14:textId="50788EF2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453227.73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1DDA1FD2" w14:textId="6ACC4241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1198721.75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54038910" w14:textId="645B8607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26AE197C" w14:textId="351F717B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0146864" w14:textId="12515C6B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3342FFC3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49B9E33B" w14:textId="19A5FFBD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55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7B4F3A41" w14:textId="339A2C82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453222.86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297AB811" w14:textId="6DA9E2B3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1198716.10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63F41FBE" w14:textId="5B54D463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2772A560" w14:textId="521CAF06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43F162F" w14:textId="317369E0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04061026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2C5AAAE4" w14:textId="7530A993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56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2D5AB882" w14:textId="01A0D5B6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453120.72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0C65183D" w14:textId="5649F4D9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1198543.83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1D5F9ACD" w14:textId="14861E2A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77C27E9D" w14:textId="394A9574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B804C8F" w14:textId="7D54508A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5B506437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77A64191" w14:textId="14E30912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57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402E479E" w14:textId="1F01DD12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451950.07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4A7E60A0" w14:textId="5520F5D9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1196610.80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6D4DA700" w14:textId="45D5165E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570C92C6" w14:textId="4A533319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867A5CD" w14:textId="74DC22D7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79A74FE1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36217B68" w14:textId="25B209C4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58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3D880E10" w14:textId="2DFDD3A8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451483.21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27904804" w14:textId="098FA5B9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1195835.57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652790E0" w14:textId="00F0EC62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39EDCFE5" w14:textId="5408FAFB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34D5AF5" w14:textId="779152FC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3E6BDCCE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22B053B7" w14:textId="3373B3DC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59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61885963" w14:textId="2443BF8E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451251.19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46DA16DD" w14:textId="0477E877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1195455.53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37ABE557" w14:textId="32AFE43C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588A1844" w14:textId="5DDF541E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4D1C47E" w14:textId="5BAAE38E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24EBC4EC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4B02AC2B" w14:textId="3B9495F1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60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4093C596" w14:textId="1D8C050D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451009.46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000FEEC7" w14:textId="69A5F175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1195054.70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7E47EF41" w14:textId="7266C9A7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28B27BD7" w14:textId="08FE0A53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245A585" w14:textId="14DEB5BF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2406C29E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03EE50E7" w14:textId="583405AC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61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68A2661D" w14:textId="3E11C731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450892.08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39344937" w14:textId="44933D68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1194864.59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25E9A54A" w14:textId="479F6B7B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0F76C75A" w14:textId="7674E476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ACA7566" w14:textId="7D6D74C1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31AA3CAA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3264E4D7" w14:textId="13FEE33D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62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63ABE3D8" w14:textId="3C1557BE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450776.99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5450CA35" w14:textId="73DA37A0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1194671.50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3A6A2CF2" w14:textId="5F5D7A12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164B03A7" w14:textId="0879BEF8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6D7D8EF" w14:textId="419FE42B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3AD6DFAB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6AE6188D" w14:textId="31FBC8C8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63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1848CE6A" w14:textId="0C3E842A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449102.10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3C236F48" w14:textId="0640E5F6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1191909.82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3670EE87" w14:textId="2BC015B8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257B94ED" w14:textId="7D8253A1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10D0072" w14:textId="0BCF3F14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7C70C6C5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604F7D2F" w14:textId="16EE8141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64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64825AA6" w14:textId="030F3E9B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448868.84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77DC85B1" w14:textId="33359072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1191529.31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6201CD03" w14:textId="4810FF38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7A22D3B6" w14:textId="0BEEF26C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520F557" w14:textId="68D6E2BD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4A1E2B51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0D866E4D" w14:textId="112B6771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65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794247D3" w14:textId="14788D30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448698.69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7ECA7145" w14:textId="2CEA15B2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1191358.52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37685B94" w14:textId="7B72728E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398E0BD1" w14:textId="2A4541A1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9681C9B" w14:textId="3DF386C5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5EB59026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0270A76F" w14:textId="18A6FF13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66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36D3FB1B" w14:textId="1518E3A5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448527.02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7D5513F9" w14:textId="532CECBB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1191189.45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43EC2E25" w14:textId="07A6F344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56B3107D" w14:textId="29B1F7FE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E8C7D74" w14:textId="2B83936E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60DE199C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7667E6CE" w14:textId="504FA164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67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0B0E6759" w14:textId="1967AC88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448334.33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429F7435" w14:textId="3192687F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1191003.38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7A39FBE7" w14:textId="6A5642C2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1D81C747" w14:textId="49D0FB72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6C6BA19" w14:textId="714B2D63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62437DAD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43896F48" w14:textId="0F7D2155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68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0A7EEF6E" w14:textId="49E90483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444622.10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42B4135F" w14:textId="54B51964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1187343.23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1157F723" w14:textId="1FCC20B3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76B0A219" w14:textId="1A33D8D3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147959C" w14:textId="5211E3E7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2B146C41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6DF27E13" w14:textId="102ED434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69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0ADBA268" w14:textId="7271641A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443858.63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26F21ADE" w14:textId="1D3708AE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1186594.45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30FD7B22" w14:textId="63A6591E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0769A1F2" w14:textId="6000E277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A76652D" w14:textId="1CFCEAFA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20ECDEAA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4989CBA9" w14:textId="0F2F04DB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70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4656E843" w14:textId="43511804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443527.13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0F193254" w14:textId="11031BD1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1186594.37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54AC67C7" w14:textId="7918EED8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75161E06" w14:textId="02A3719A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C8AB91F" w14:textId="5349C7C2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5917B638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3A26D1BC" w14:textId="7DB086BB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lastRenderedPageBreak/>
              <w:t>71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7E48F90D" w14:textId="4DEC8874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443536.23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50876D2B" w14:textId="37CCB457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1186614.96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7673F7CA" w14:textId="44A51ED1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59F5F32C" w14:textId="08B84128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B7EC350" w14:textId="1FA847BE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75D7B4D1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7DB65A3B" w14:textId="0D687792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72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57B08C1B" w14:textId="07F170CC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443537.94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2AFBDF9F" w14:textId="71DBD2DA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1186623.04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1BBE9B40" w14:textId="3936E8CC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7A569A79" w14:textId="271EF00D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77104F2" w14:textId="68EBF2F8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242F2E6F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6F40AE42" w14:textId="5125F1D6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73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1F6A0F64" w14:textId="1E136EAF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443532.08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42DD3B15" w14:textId="4BC062E1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1186637.18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3C30609B" w14:textId="763DC57A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26F6FB31" w14:textId="0CCF37EF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C0F5B51" w14:textId="04A19076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0B98CFF3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4115237A" w14:textId="13D2FC8E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74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62FEE047" w14:textId="053CBB78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443526.11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66EEDF47" w14:textId="7826EA27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1186641.29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74F89EAD" w14:textId="0438F15D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00EC44AB" w14:textId="540D124B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313044E" w14:textId="14839E8A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73D97582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006E5151" w14:textId="0A44BF0E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75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233245D3" w14:textId="61930004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443463.07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5AAD6F47" w14:textId="1551C990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1186669.52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4A92CD2F" w14:textId="0EC10CBC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7CD66E78" w14:textId="172B34DE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958EF19" w14:textId="6F97EA22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545A8EF9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787DFDD9" w14:textId="002AFECA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76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14807754" w14:textId="2396899E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443454.90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1F6E90FB" w14:textId="29D64A38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1186671.27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6FBCC140" w14:textId="1A80419D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374EACCF" w14:textId="7AE35BA0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0486514" w14:textId="7F3EFE02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28C30ED4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312BD713" w14:textId="1C261211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77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79E6CDF7" w14:textId="5BDEC862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443440.76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2678634F" w14:textId="61CD6244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1186665.41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73869ACC" w14:textId="54C3B7B4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0DED80CB" w14:textId="56596E69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B72A8CF" w14:textId="3FED9B7E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1DE94593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5E1C97C8" w14:textId="06C7CF2A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78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09F7B96A" w14:textId="6CBCBEEF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443436.59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7F90BE3E" w14:textId="34108742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1186659.32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6EDF4D34" w14:textId="75AAEA5B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07A1A753" w14:textId="6FA42119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F9CD020" w14:textId="0696B180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1A3B83A3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191EEC1A" w14:textId="297D42D9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79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525450CD" w14:textId="1ED17ABB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443400.15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07AC9A86" w14:textId="671EA7D4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1186576.43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03B0B630" w14:textId="0C187910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2D4A090F" w14:textId="2B0E96CF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C4A5214" w14:textId="69BC3DB7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2993074A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7835CACB" w14:textId="7A89E3FE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80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42B1D1FF" w14:textId="4CBA16A4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443398.46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3AD1EE0B" w14:textId="126A6075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1186568.38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22A5DDA3" w14:textId="0312B2DD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50346E30" w14:textId="78E7156D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673F538" w14:textId="542DE81D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1655F4A1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088B603A" w14:textId="51370192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81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65F74957" w14:textId="112FB408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443404.32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5AC57841" w14:textId="00A1AEEB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1186554.24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64A333CC" w14:textId="4C152337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6406FF4F" w14:textId="132D7A22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B7D709B" w14:textId="52B337C1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791CF0E8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7A9683F3" w14:textId="31B31CC5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82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7B50FBB5" w14:textId="44BF0D44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443410.36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6CD54776" w14:textId="18B3105E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1186550.09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4D236BAF" w14:textId="05A3F781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62E6EF1D" w14:textId="73FAC9B7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07023DF" w14:textId="77195F66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43187D84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6652FEBF" w14:textId="646512E7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83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1903D901" w14:textId="77288942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443473.37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43A8B941" w14:textId="07F940B5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1186522.20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3AD7CDCD" w14:textId="785E50CC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03FF0D7D" w14:textId="4333F4E6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AB529FB" w14:textId="3B47044E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68B48486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1D940A0C" w14:textId="77DAB663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84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535220B6" w14:textId="6970A8FE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443481.47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10BDC25B" w14:textId="593DFD4A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1186520.49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5AD5E789" w14:textId="40EFD443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5B2061BD" w14:textId="0BCE1A6C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45269E1" w14:textId="7CD846EC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5CD48949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704CF3D3" w14:textId="4D545A96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85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5332DC1D" w14:textId="1B92E17D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443495.61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6133251E" w14:textId="19A4A3DE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1186526.35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0223CEE9" w14:textId="11920CED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32C58069" w14:textId="1167520B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DDC05BA" w14:textId="43C32D96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32AEE997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60A391C1" w14:textId="51A72EC1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86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7E1B89F4" w14:textId="198BAC29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443499.76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0188449D" w14:textId="40D42DB7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1186532.41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63BCEEF5" w14:textId="3923FFDF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6228287C" w14:textId="16A4931F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9A60F8A" w14:textId="42ACC056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62F60C3E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7B441221" w14:textId="5AD250E8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87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7D7878BE" w14:textId="102E72A4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443508.63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11BCFB80" w14:textId="0B4F8893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1186552.49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1A091553" w14:textId="0BFBF7F7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6983D0FD" w14:textId="6A3BF064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0F570D3" w14:textId="188223FE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1A1B2EB8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14408C35" w14:textId="3F304228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88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0B4F787E" w14:textId="2EFCE684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443685.14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02CE25D6" w14:textId="7FCC2D20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1186551.04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398E2EBA" w14:textId="13339BCD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1EA360F4" w14:textId="7506C41E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CCB30C7" w14:textId="1F9EA325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111C3F48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1FDBF607" w14:textId="2CD8F839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89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547A3253" w14:textId="3B5C35A0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443867.48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6EE97470" w14:textId="2987AC9A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1186551.68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0D24E82C" w14:textId="3FC3D751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5BEBA0A5" w14:textId="357F0352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97ED0C6" w14:textId="64AF23B3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4676B91F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03B470AC" w14:textId="44C1961B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90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3C531CD9" w14:textId="6230A07F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443878.10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5B868AAB" w14:textId="129CA16A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1186554.55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5382BA28" w14:textId="394E8DD5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592C69EB" w14:textId="54A6DFBD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7E850F6" w14:textId="20E24AB3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4124E236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53A8A63D" w14:textId="136EA932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91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07FE530C" w14:textId="11A6DDEE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443882.38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42C4A184" w14:textId="193E9C8D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1186557.80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0C751A9A" w14:textId="4CE13899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038A2AAA" w14:textId="72D57EAF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6936F62" w14:textId="0369E2B5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77343041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3F0702C4" w14:textId="0B39D577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92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0B01E82E" w14:textId="6F5A355D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444652.05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6334F16B" w14:textId="03874163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1187312.65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011E855E" w14:textId="3043B5E2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0AEF256B" w14:textId="5BA7AD69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37B2B2E" w14:textId="4AB48DB4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4B49AA69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282C1A13" w14:textId="75668271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93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3EF10EB6" w14:textId="2AE5803D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448364.15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40CE44B8" w14:textId="53361A42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1190972.68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442F1033" w14:textId="56AA8C65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5C8D47B2" w14:textId="0A3953E9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3046955" w14:textId="5454B9A8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60C55243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641B5163" w14:textId="04259298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94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070E3B9A" w14:textId="7FF26D8B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448556.83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4811475B" w14:textId="3BAC60F4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1191158.74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59EB41AD" w14:textId="069B5833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31437EF6" w14:textId="66F6EBF1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56A798A" w14:textId="29C65E2F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784D3EBC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0CF1B7D9" w14:textId="1C4034A6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95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3026BBB3" w14:textId="0B826AD7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448728.80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58FBA0E3" w14:textId="0AC1B88A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1191328.09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4857FCA8" w14:textId="003173DD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72848ADA" w14:textId="458D3A05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1CFB485" w14:textId="55F7A0A4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3B279952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466CAC21" w14:textId="6AA9A82A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96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52145550" w14:textId="2BB56F29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448900.90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7119CA68" w14:textId="5797D190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1191500.85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0576EAA6" w14:textId="3EE27341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3E14A750" w14:textId="36EE8DDA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9638D11" w14:textId="78C4C812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523BF5F2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7931B7F3" w14:textId="65895F72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97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036AEB54" w14:textId="6017B9EE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449021.56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37D2A758" w14:textId="2E573BB2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1191694.88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276AACCB" w14:textId="26A3E490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4273A8B6" w14:textId="172CD44B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A1C1419" w14:textId="2DD8F4F3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4279BD28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61573036" w14:textId="61C44D57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98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68E165A6" w14:textId="220AC2F4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449138.70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2A058FEF" w14:textId="3A1C6422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1191887.64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326F9C9E" w14:textId="03A012B7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7ED8163D" w14:textId="7FB384CC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2DA0EE2" w14:textId="24FA7BD3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368A8C4B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535A8531" w14:textId="42CE2EF3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99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52B48496" w14:textId="4D2D9144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450813.62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724F5BE2" w14:textId="48DEAC08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1194649.36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6984F4CB" w14:textId="6350D6EA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2CB00E27" w14:textId="4AE208DD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91BB20D" w14:textId="5C7AE8AA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68BBDAF1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7C34DE8D" w14:textId="1418FCC2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100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134AC81A" w14:textId="74EE1848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450928.59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36EB511B" w14:textId="759E009F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1194842.25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7C935378" w14:textId="6B401912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3AF61A8E" w14:textId="1D014D89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E658C16" w14:textId="5608536A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50A85BBC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09CB3D2D" w14:textId="3A7C47E3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101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54F690DB" w14:textId="69B9AD1A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451045.95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12201387" w14:textId="1A41F514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1195032.33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7399E015" w14:textId="700F386D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71366EC0" w14:textId="594527DA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043B5F5" w14:textId="4D16CD2E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2115B60D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65D40C11" w14:textId="645B8856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102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12DFE10A" w14:textId="5FDC2738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451287.75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31C8EF96" w14:textId="004E6E9C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1195433.28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049C14C1" w14:textId="4F800602" w:rsidR="00501641" w:rsidRPr="0014588A" w:rsidRDefault="00501641" w:rsidP="00501641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72D4D99F" w14:textId="31515069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AAD9ABA" w14:textId="178692CE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5E701783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3E4C413F" w14:textId="5FE00DCE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103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0E6FDC44" w14:textId="09745F88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451519.77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7461D007" w14:textId="19196ED7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1195813.31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677686A4" w14:textId="18D70E8F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49182336" w14:textId="0D564FDB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E0B9C18" w14:textId="4342381C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3F95BB41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0D42F1C8" w14:textId="40E94ED5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104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5C423C6D" w14:textId="37076ED0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451986.68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74151955" w14:textId="44C3FD06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1196588.64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6879B5C2" w14:textId="5E6F62CF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203EB243" w14:textId="722E9AD4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0498590" w14:textId="00F6ABFC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61279BF9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6E3D9390" w14:textId="183F0F6E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105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4B52EB2E" w14:textId="6AAA4855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453157.37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471524E5" w14:textId="733E34B7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1198521.74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11352F39" w14:textId="1230847E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406162DE" w14:textId="6A57941D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31AAB39" w14:textId="3CDA06AC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46D120FA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47977972" w14:textId="10BFDBAC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106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191AEA06" w14:textId="2914099F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453257.74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3890B954" w14:textId="295FC852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1198691.00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23229A7E" w14:textId="133EC676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018D987D" w14:textId="6A504567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01F962E" w14:textId="24836486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587F2A86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5FEAF9FC" w14:textId="38B12733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107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548534ED" w14:textId="167D7D62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453623.70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154C5605" w14:textId="18ACA89A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1198989.96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2C8CC334" w14:textId="5FB435EE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2F295D03" w14:textId="1F85CFB8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0E1FBA1" w14:textId="6B7E7AAA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291A4C11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218F4B1F" w14:textId="67F7C8A2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108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1141A215" w14:textId="751BE0F7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453993.83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1DF3AD7D" w14:textId="0F22043C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1199293.80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28534E2F" w14:textId="6E34CE21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1EEB1647" w14:textId="7AD4CA49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BC253EC" w14:textId="50614DED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51EB2332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70E4FF04" w14:textId="5BE67586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109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1C182A4D" w14:textId="245AE671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453998.41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661B8A89" w14:textId="1D904C09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1199298.97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499E9D4F" w14:textId="3FF75D3B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6505BCFC" w14:textId="0FC07C00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82FEEDC" w14:textId="6661BE20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34009AEE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44B2149F" w14:textId="73A2B39F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lastRenderedPageBreak/>
              <w:t>110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7ECE0155" w14:textId="78341064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454139.85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40161776" w14:textId="5B30BCEA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1199522.75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2A8ECDD4" w14:textId="4EC7BF52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437B0E30" w14:textId="600383A1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2DC2EE9" w14:textId="01DDA556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5349F948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164460B9" w14:textId="184BA815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111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583F5EE4" w14:textId="732702F2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454845.58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122827D3" w14:textId="7C5282DF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1200654.24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298C78B6" w14:textId="2F1C92A9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0CFF944B" w14:textId="76331CA2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3E8C13C" w14:textId="21DE6F62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1BCB6D16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57ED1ADE" w14:textId="6908B313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112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3E2C9D13" w14:textId="630EE6BB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455170.13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5092C75B" w14:textId="6AD4B424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1201170.76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29F6C5A7" w14:textId="6D63D83E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7B09581A" w14:textId="2A6BB3F7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085E5BE" w14:textId="00E3E4E0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21F084FF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6624AE45" w14:textId="3345E904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113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283E7FA2" w14:textId="615C0451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456498.23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00B33948" w14:textId="0A0AD468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1203300.95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76A920F2" w14:textId="41D00632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5161E10B" w14:textId="648A7512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303556A" w14:textId="2EBA0EBA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05D504B4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232AFB09" w14:textId="297E9178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114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42ED5E4A" w14:textId="343D6E64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456630.47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27470471" w14:textId="0517EE4C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1203231.10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6A82286F" w14:textId="32D3D195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1E560BCF" w14:textId="031C1D12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60FC3BD" w14:textId="6893EA24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6FBF2F90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5822151A" w14:textId="703001A1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115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2E906AA0" w14:textId="454F78EB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456607.63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75575057" w14:textId="3EAC52AB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1203057.31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31B2201A" w14:textId="0D8A6689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19866116" w14:textId="118C5F21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3474216" w14:textId="512A21CB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19CC5EBC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1490A4E5" w14:textId="162BDF71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116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0C12A928" w14:textId="4B98D349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456589.18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42F00D57" w14:textId="18E10CAE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1203025.37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0E3CAA16" w14:textId="585F5A69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4855BB8C" w14:textId="5D1C5D09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C08D47C" w14:textId="242A1BE1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58BDC67E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505B02ED" w14:textId="0238553D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117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4E8C1384" w14:textId="5D6BBD62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456586.31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6ED58B7D" w14:textId="7291DF57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1203014.67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115520C4" w14:textId="7E7C5902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09D6B77A" w14:textId="036F8C81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D49869C" w14:textId="696DDE31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5AF80210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0374B5FB" w14:textId="1580CD9D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118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2F76085F" w14:textId="557611B9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456589.18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5E2BE21A" w14:textId="761A0D46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1203003.97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548DE51F" w14:textId="36F1F9E2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629BC2C2" w14:textId="7C0C2525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C8B66EB" w14:textId="78F9F8AB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141AA3C0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7773FE98" w14:textId="1BFB51AB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119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37FB04CE" w14:textId="155A786E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456597.01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33F428C8" w14:textId="628DEB9F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1202996.14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38CD413F" w14:textId="28C5BE9E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354CD764" w14:textId="452E8F09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FEFF86F" w14:textId="26322BBB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7F93CADA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5D08C607" w14:textId="33AAF0A7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120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34A1ED1C" w14:textId="6994F923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456607.71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43121A99" w14:textId="4B2DB9F2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1202993.27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289327BD" w14:textId="6DC46824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3068546E" w14:textId="22DC2AA9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D7BC07A" w14:textId="735D595A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31B79197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63DA18C9" w14:textId="6148E116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121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40F5C025" w14:textId="1499D57F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456618.41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2ED91F36" w14:textId="579E6BE0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1202996.14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5A8F374D" w14:textId="5F39C83B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43497943" w14:textId="46C3670F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4BDD594" w14:textId="51558C4E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71FE4E75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6A592D63" w14:textId="63E8DEDC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122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7A2F1F81" w14:textId="76515956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456626.24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7CD89152" w14:textId="25A04C9D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1203003.97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1B4BE190" w14:textId="59F46EB7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49192502" w14:textId="11484F48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4AD9371" w14:textId="1E1626BE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52F23607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4414DABC" w14:textId="4FC3EDC5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123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6F183E6D" w14:textId="70D43AA1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456646.82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101FDD87" w14:textId="012E97A6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1203039.60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31823652" w14:textId="52D91998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6B6ABD0E" w14:textId="6DB7BC80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8E3B70C" w14:textId="3CC76400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22A637DF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310F8F53" w14:textId="7E717944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124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3CFA2264" w14:textId="05377CEA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456649.51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63063BDB" w14:textId="25DBF4A7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1203047.51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01331F1F" w14:textId="4854243F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213DA495" w14:textId="5EFF7354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4DFA412" w14:textId="08F853AE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18512794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5DBA2267" w14:textId="1F309886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125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48C6B2B1" w14:textId="3BC63144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456674.85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09C21203" w14:textId="2EB74D4F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1203240.28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7539AB2B" w14:textId="39AEFED9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406885A9" w14:textId="09738CFF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4DC73BF" w14:textId="30F4D506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5B471C76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7C680D49" w14:textId="11BC8A61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126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3ED2B663" w14:textId="106E56C9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456672.16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34ABBA06" w14:textId="5A83CF1C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1203253.77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3B0C4BA7" w14:textId="3B9D1E79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61BF067B" w14:textId="15A6D2E3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8687B17" w14:textId="3BF51A85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038BE086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521BC57D" w14:textId="05B396FD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127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0E743876" w14:textId="4C9BCDA3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456664.33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1BA6B780" w14:textId="217A179F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1203261.60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65DA588E" w14:textId="450721CE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04841C20" w14:textId="3DA8AC3C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B37B79D" w14:textId="0AE44FD1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6A46464B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28312A08" w14:textId="550516AA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128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012634F9" w14:textId="78C049E1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456520.88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31CAF38C" w14:textId="2676B832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1203337.39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51EE1973" w14:textId="73D6CC7B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36534315" w14:textId="126F766F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34146CF" w14:textId="591F3B97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7EF7CA25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250395F2" w14:textId="23066228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129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159C3192" w14:textId="1536A311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456968.62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24265A8C" w14:textId="50CD793E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1204053.98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6E6C82A6" w14:textId="1E3E03B2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53DD19AF" w14:textId="4C209676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42F2052" w14:textId="1938FBB2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189C2C59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0312DDEA" w14:textId="54DA3331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130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05D7FFDA" w14:textId="251E625B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457890.20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4A7EF742" w14:textId="12B34F82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1205536.89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03E07E21" w14:textId="3A1C9270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56537667" w14:textId="752AA40F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AF23305" w14:textId="7FE4B753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06601332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3A5E0A87" w14:textId="34679E45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131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44C6BFB9" w14:textId="3CFF511E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458553.66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17B5FE84" w14:textId="52F555EC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1206158.10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3BF1CD6B" w14:textId="0459F04E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466255F1" w14:textId="09648B46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587D0BF" w14:textId="713FB2FA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68CEABEF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2ECD168B" w14:textId="2044831B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132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0CE6A0E0" w14:textId="5187CD32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459172.13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06B664B4" w14:textId="2E20F48E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1206742.86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1E421121" w14:textId="33C203A7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6797DA41" w14:textId="3512E7A0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79CE374" w14:textId="314CA351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4B253C1D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5BA6E503" w14:textId="71349E89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133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2CAC813A" w14:textId="1EBA804A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459331.57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70E65F71" w14:textId="4F63D228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1206896.06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50E855EE" w14:textId="64222B1F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7C356A3E" w14:textId="0DDD3628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839C41C" w14:textId="7A73539A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46B11205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6E800B7C" w14:textId="0AA237CB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134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414583EA" w14:textId="74505274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459798.10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22E28931" w14:textId="44F3C198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1207334.57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67B5E6D4" w14:textId="355B2831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48653E8A" w14:textId="0521B35A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F1D00B5" w14:textId="78EA251C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551257BE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120D23CF" w14:textId="0A7797FC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135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1D237572" w14:textId="5B07DD20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460294.23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745D678F" w14:textId="3BA2A2A6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1207805.61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3E5ACE4A" w14:textId="499EA3D3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3CA8B1BE" w14:textId="65FFAAD8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EB79D17" w14:textId="1C4A0E77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0FD08FE5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3BBCEC70" w14:textId="63239143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136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59C76B6A" w14:textId="54B97516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460772.04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52709C78" w14:textId="11832B2F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1208254.47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452F9510" w14:textId="6019B795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4D766F1D" w14:textId="55A4AC7D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3917F61" w14:textId="297A1DB0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2670E45C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4F2D0DFF" w14:textId="3642894E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137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0E7EC642" w14:textId="0BCA9590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460927.72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3088848E" w14:textId="08A6712A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1208402.58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0052065E" w14:textId="4CD1C074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65CB0243" w14:textId="25D101FA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822B46F" w14:textId="5E459382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10CD5A8C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53F575B0" w14:textId="0AE101B8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138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0AB0B9BB" w14:textId="3E0CFAE6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461121.24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38D1F7C7" w14:textId="55A71942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1208592.09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6A1B53A6" w14:textId="2E38CB34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3564F6A6" w14:textId="53D84FB9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D5714FE" w14:textId="2C775123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10623249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31177385" w14:textId="0B101CC9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139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6BB773CE" w14:textId="16D9B0F7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461453.67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77E29267" w14:textId="53E77C69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1208900.20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4A178143" w14:textId="787078E3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02C6CD52" w14:textId="0DDAA01E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FBF7E6F" w14:textId="173D57EC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20DEA05B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222FC95A" w14:textId="56848931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140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1E4C4954" w14:textId="7E1BD0EC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461629.36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6FA5E7DD" w14:textId="6578679F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1209077.86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4ABD0D02" w14:textId="2762B4FB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51A8EC27" w14:textId="10C5B629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878799F" w14:textId="0BEA067C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6B8AC66B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17BA8380" w14:textId="76EAC0A4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141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69538111" w14:textId="56E00241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461778.78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438B5286" w14:textId="6603D3AD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1209211.02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52E9C75B" w14:textId="2C077061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6D91BE61" w14:textId="346F0EF5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B4184A8" w14:textId="239D9F0D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08314258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45EAE936" w14:textId="7C15BE9A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142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60019DA6" w14:textId="1545C9A2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461923.68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3909CBC3" w14:textId="2840C3BF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1209350.10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47DAC53E" w14:textId="70EB8B96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2ECDA75A" w14:textId="1756FFD7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299FAA5" w14:textId="7FA1A8CD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006FBE30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64CAD87F" w14:textId="16F6AEC6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143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54E0789F" w14:textId="04776617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462064.85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42804899" w14:textId="157BBC3D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1209482.42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4E6DF172" w14:textId="77D5CE89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6AD4706A" w14:textId="60614698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2E96FB7" w14:textId="0EDE138F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58567D50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59DFF0E8" w14:textId="64A72372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144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7F29DA55" w14:textId="2C63F0B7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462936.94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03A9E352" w14:textId="23FFCDE5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1210562.21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27827EC2" w14:textId="78A0FC5C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54459445" w14:textId="52FE4417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C55F2F6" w14:textId="7F870B21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79F91374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09125DE0" w14:textId="479FE57C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145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20A81EDD" w14:textId="0C8A1B2B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463078.44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6CB4B882" w14:textId="3CAA6BB4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1210734.27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6C174437" w14:textId="7AC2FCF3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53A0EEE3" w14:textId="256F022C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FF94C82" w14:textId="2EB30A42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4CC74127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636C4F7C" w14:textId="086E6E36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146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4D323C1C" w14:textId="269E7649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463350.31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1B38E5E0" w14:textId="4FBA5757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1211072.44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70D784D5" w14:textId="259D4944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170FE401" w14:textId="1E106D87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7AAC152" w14:textId="774693E1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4A27E413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131B5142" w14:textId="041FF925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147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1A090D85" w14:textId="61F9D37A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463613.25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68587829" w14:textId="637DCBF9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1211394.97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2506BCB9" w14:textId="69A415A6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0E82DA67" w14:textId="56DF6555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D01690D" w14:textId="533F5A86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5A5DAF6D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77658A43" w14:textId="7599AC73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148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0D76129F" w14:textId="62D17C04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463747.66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05B50EFE" w14:textId="35F87988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1211563.65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0E0CE6B7" w14:textId="4080AF0E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1FFBB60D" w14:textId="23C886E7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683D3B6" w14:textId="5EEC0516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60E5A10E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571FDF48" w14:textId="48903C35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lastRenderedPageBreak/>
              <w:t>149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7CC5C291" w14:textId="7E36E878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463883.07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49C626B7" w14:textId="46D3D4B9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1211729.85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51C82600" w14:textId="1F8C0D89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0666C0F2" w14:textId="5AF013DD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F04A974" w14:textId="4736EFFC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250383EC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64606EB9" w14:textId="250BF701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150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6284AAD6" w14:textId="2876AFEC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464014.15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169AC8B5" w14:textId="19361AF3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1211894.56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4B128FFC" w14:textId="21A16333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222A9449" w14:textId="47676E66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68770E9" w14:textId="660314D8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74C825BC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12E8B015" w14:textId="677C590A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151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03B7C3B7" w14:textId="684F388B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464821.03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3BDBEBCB" w14:textId="23330635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1212895.47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7EF199F1" w14:textId="1F43A1D9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15ABB288" w14:textId="00A4D395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6ECC82C" w14:textId="4E55B51F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401E92B4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3D5C90E9" w14:textId="67368FA4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152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23301EFA" w14:textId="4B4D184B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464960.37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0821189E" w14:textId="79F5BF97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1213065.78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78BA16EC" w14:textId="491256BB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160E5E6A" w14:textId="5F961B86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048B398" w14:textId="1CAACA7C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705D148D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6FEEDDFA" w14:textId="099D3E9C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153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39C6B0D0" w14:textId="70C2D1DE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465086.98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1679F21C" w14:textId="2399BDEA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1213224.00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5F49C7C7" w14:textId="5F26B29D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2C82128F" w14:textId="6A9F1A62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50EB5B1" w14:textId="74C40A46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73510C2A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3DEA497A" w14:textId="5BF35F2F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154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6011A8A8" w14:textId="0D7ED54E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465360.86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20801EFB" w14:textId="37260188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1213557.13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6E3156E0" w14:textId="1FCB161E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75DECB74" w14:textId="4D1C4BF3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F30198C" w14:textId="519A74F4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6FD751DA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074C8E4A" w14:textId="65D6AEE6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155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1EFB5712" w14:textId="7CC11A1C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465464.91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2B480B22" w14:textId="68BAFB6E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1213782.56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05DFD6AB" w14:textId="2D85A004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773B2440" w14:textId="7A587817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2EAAC0E" w14:textId="2F0404DD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410039B8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326BFDF3" w14:textId="48103DC4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156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73FA2087" w14:textId="5BC8D00C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465801.88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5DBEBF4C" w14:textId="1FE121B5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1214469.81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79BDA1F2" w14:textId="483B6B86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7AFAAADC" w14:textId="2A98DA55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D79B420" w14:textId="44FCC2E0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4AE34FAC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40B318B1" w14:textId="037DC84E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157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31C717C4" w14:textId="4199EF98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466012.32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3DE78F66" w14:textId="365EF5D7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1214886.94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777503AF" w14:textId="2FCCD69B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5F1B434A" w14:textId="6051B9DF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3F14B52" w14:textId="3A547761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150BEDF1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0D744CE2" w14:textId="51A97F1F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158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41B633F2" w14:textId="4279F498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466208.74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05F3AD73" w14:textId="06FC2B70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1215288.54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7051C2C8" w14:textId="55749622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0BAA60BB" w14:textId="74B084A5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24D92F8" w14:textId="32DD962B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5794A4D8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05B3F2B9" w14:textId="47043C03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159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63735136" w14:textId="1055BE4C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466410.66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59FF72B0" w14:textId="6A3716A0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1215693.07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37DF9D42" w14:textId="79D6BC92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18A0C638" w14:textId="3E0D1BC9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AE112A1" w14:textId="17EFB37B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379CDD14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7C84E422" w14:textId="014FB1B9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160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1130DB40" w14:textId="6D39D62C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466616.84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1A57D322" w14:textId="74D972D8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1216117.07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364B91A0" w14:textId="61C537C5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0C1E6B8A" w14:textId="65F96259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6103A65" w14:textId="2B3ECBBF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572DCF26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17DA1E70" w14:textId="18CE549D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161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25CE5DD2" w14:textId="092486B8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466822.37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78F1FE6D" w14:textId="13324E86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1216528.72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76BAA430" w14:textId="231B28F1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7139CABB" w14:textId="63FE751F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1236D88" w14:textId="33E022B8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6B8818CD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1370CF5B" w14:textId="576BC3C3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162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69CF94C5" w14:textId="3B451BC4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467237.78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5B8B4B0B" w14:textId="6ECA99A9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1217376.99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09CABA0B" w14:textId="38A0BB5F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414FF1B1" w14:textId="0940ECC7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2F7E7E5" w14:textId="1AC849CA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1890B520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5F2C5DCB" w14:textId="060FF69D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163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44170F2F" w14:textId="5CFF030F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467337.27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43AE6121" w14:textId="3438D2DE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1217584.94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13D10DC7" w14:textId="10C38667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560A3627" w14:textId="3807E3DA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0CC4C1C" w14:textId="21BCF225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42624672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02815622" w14:textId="4E1DB83C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164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36D21119" w14:textId="70BCC5F7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467443.12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33E6AF25" w14:textId="431F9866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1217792.91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33D9FEBA" w14:textId="68A24803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4D0DE8B5" w14:textId="34B17B60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9A53801" w14:textId="17D6D503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15B65EE6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4F355336" w14:textId="12F6DB32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165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4BC6299D" w14:textId="1106AE88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467725.28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0C375490" w14:textId="7C4A4401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1218370.06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41B3DAB3" w14:textId="27B6A457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2BD9DC52" w14:textId="24CB65B0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FE600B7" w14:textId="2A08E0BD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58ACCEE9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10635F0C" w14:textId="32D4A64F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166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4F41F965" w14:textId="09D7156E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467727.43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31096DB6" w14:textId="76A2666C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1218378.19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51C2A6AC" w14:textId="31A2774C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3381003B" w14:textId="40C760C5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6F2B8EA" w14:textId="3BD84E51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6326DFC4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788A9BAE" w14:textId="17A7CB8B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167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788356A5" w14:textId="6A79D1C9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467731.70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61A002A2" w14:textId="55B975FE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1218447.73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5291E315" w14:textId="744150B7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41C17B7D" w14:textId="08C26DC7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6AB429A" w14:textId="25FA10FC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339AF120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65634987" w14:textId="4D1289E6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168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2D08AC64" w14:textId="13AB4248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467734.38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40CA44D5" w14:textId="122F4834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1218831.42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2ABF6451" w14:textId="056A550A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0B782F1A" w14:textId="5B4D0AAB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CB3AA5A" w14:textId="359F1824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6D862A17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5A211577" w14:textId="0CC3F6B4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169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424162F4" w14:textId="638B15B0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467762.89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617DF39E" w14:textId="51A53BA3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1221139.44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37F7F174" w14:textId="336DE4A3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3DF6CF0D" w14:textId="19E9069A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071EC61" w14:textId="1BAEFD11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59EE74A6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4F09A0ED" w14:textId="59FCBFCB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170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3F6F8594" w14:textId="1F8A44F0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467760.02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346464AB" w14:textId="4A29820A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1221150.49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0A76CF2A" w14:textId="232F34B8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0AF625F9" w14:textId="65062B84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01B7F46" w14:textId="38C05B64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0426B6B5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2BFDE470" w14:textId="3D749AA7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171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46317840" w14:textId="6F4A2D0C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467752.19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72DF07BD" w14:textId="57948A67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1221158.32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7138CB5A" w14:textId="467EEF82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2ADE38E7" w14:textId="0EB72273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A39BD7A" w14:textId="22B14F8D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439916C3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5C3BF8DF" w14:textId="4079A3E6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172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03C768EB" w14:textId="0CC39CFC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467576.05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1410B40C" w14:textId="4FB718DE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1221253.36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5FD7FE6F" w14:textId="0745896D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7C48CC80" w14:textId="11B5CCBA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FDA4516" w14:textId="067BC2E8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36B84CCB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630B1267" w14:textId="076240E3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173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3ACDD1E9" w14:textId="7D3BDD2F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467245.23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04FA9EFB" w14:textId="545337BA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1221427.67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1DB1B3AA" w14:textId="54F0EEC2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4546483D" w14:textId="3A047652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44E30F1" w14:textId="583C0C91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729C2" w:rsidRPr="004A0B0D" w14:paraId="5E3BB8E8" w14:textId="77777777" w:rsidTr="005729C2">
        <w:trPr>
          <w:trHeight w:val="295"/>
        </w:trPr>
        <w:tc>
          <w:tcPr>
            <w:tcW w:w="793" w:type="pct"/>
            <w:shd w:val="clear" w:color="auto" w:fill="auto"/>
          </w:tcPr>
          <w:p w14:paraId="5766C6E9" w14:textId="3D0A37F5" w:rsidR="00501641" w:rsidRPr="000F6AA6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 w:rsidRPr="000F6AA6">
              <w:rPr>
                <w:sz w:val="18"/>
                <w:szCs w:val="18"/>
              </w:rPr>
              <w:t>1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14:paraId="1CE9B735" w14:textId="36260596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467235.20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4D262892" w14:textId="0761EF00" w:rsidR="00501641" w:rsidRPr="00501641" w:rsidRDefault="00501641" w:rsidP="00501641">
            <w:pPr>
              <w:pStyle w:val="6"/>
              <w:spacing w:line="360" w:lineRule="auto"/>
              <w:jc w:val="center"/>
              <w:rPr>
                <w:sz w:val="18"/>
                <w:szCs w:val="22"/>
              </w:rPr>
            </w:pPr>
            <w:r w:rsidRPr="00501641">
              <w:rPr>
                <w:sz w:val="18"/>
                <w:szCs w:val="22"/>
              </w:rPr>
              <w:t>1221430.17</w:t>
            </w:r>
          </w:p>
        </w:tc>
        <w:tc>
          <w:tcPr>
            <w:tcW w:w="1221" w:type="pct"/>
            <w:gridSpan w:val="3"/>
            <w:shd w:val="clear" w:color="auto" w:fill="auto"/>
          </w:tcPr>
          <w:p w14:paraId="4BEF4B58" w14:textId="12BAFC48" w:rsidR="00501641" w:rsidRPr="001F22E7" w:rsidRDefault="00501641" w:rsidP="00501641">
            <w:pPr>
              <w:pStyle w:val="8"/>
              <w:spacing w:line="360" w:lineRule="auto"/>
            </w:pPr>
            <w:r w:rsidRPr="001F22E7">
              <w:t xml:space="preserve">Геодезический метод </w:t>
            </w:r>
          </w:p>
        </w:tc>
        <w:tc>
          <w:tcPr>
            <w:tcW w:w="998" w:type="pct"/>
          </w:tcPr>
          <w:p w14:paraId="362A54CC" w14:textId="2A6D1553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103EA2F" w14:textId="35D7C959" w:rsidR="00501641" w:rsidRPr="0014588A" w:rsidRDefault="00501641" w:rsidP="00501641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4588A" w:rsidRPr="004A0B0D" w14:paraId="04A87C5A" w14:textId="77777777" w:rsidTr="005729C2">
        <w:trPr>
          <w:trHeight w:val="368"/>
        </w:trPr>
        <w:tc>
          <w:tcPr>
            <w:tcW w:w="5000" w:type="pct"/>
            <w:gridSpan w:val="10"/>
          </w:tcPr>
          <w:p w14:paraId="38D95541" w14:textId="4FA97F8C" w:rsidR="0014588A" w:rsidRPr="001A0F62" w:rsidRDefault="0014588A" w:rsidP="001A0F62">
            <w:pPr>
              <w:pStyle w:val="40"/>
              <w:jc w:val="left"/>
              <w:rPr>
                <w:lang w:val="ru-RU"/>
              </w:rPr>
            </w:pPr>
            <w:r w:rsidRPr="001A0F62">
              <w:rPr>
                <w:szCs w:val="20"/>
                <w:lang w:val="ru-RU"/>
              </w:rPr>
              <w:t>3. Сведения о характерных точках части (частей) границы объекта</w:t>
            </w:r>
          </w:p>
        </w:tc>
      </w:tr>
      <w:tr w:rsidR="005729C2" w:rsidRPr="00F91A57" w14:paraId="6D663F9A" w14:textId="77777777" w:rsidTr="005729C2">
        <w:trPr>
          <w:trHeight w:val="503"/>
        </w:trPr>
        <w:tc>
          <w:tcPr>
            <w:tcW w:w="849" w:type="pct"/>
            <w:gridSpan w:val="2"/>
            <w:vMerge w:val="restart"/>
            <w:shd w:val="clear" w:color="auto" w:fill="auto"/>
            <w:vAlign w:val="center"/>
          </w:tcPr>
          <w:p w14:paraId="4EB74516" w14:textId="77777777" w:rsidR="0014588A" w:rsidRPr="005729C2" w:rsidRDefault="0014588A" w:rsidP="0014588A">
            <w:pPr>
              <w:pStyle w:val="40"/>
              <w:rPr>
                <w:sz w:val="20"/>
                <w:szCs w:val="20"/>
                <w:lang w:val="ru-RU"/>
              </w:rPr>
            </w:pPr>
            <w:r w:rsidRPr="005729C2">
              <w:rPr>
                <w:sz w:val="20"/>
                <w:szCs w:val="20"/>
                <w:lang w:val="ru-RU"/>
              </w:rPr>
              <w:t>Обозначение характерных точек части границы</w:t>
            </w:r>
          </w:p>
        </w:tc>
        <w:tc>
          <w:tcPr>
            <w:tcW w:w="1305" w:type="pct"/>
            <w:gridSpan w:val="4"/>
            <w:shd w:val="clear" w:color="auto" w:fill="auto"/>
            <w:vAlign w:val="center"/>
          </w:tcPr>
          <w:p w14:paraId="67E24644" w14:textId="77777777" w:rsidR="0014588A" w:rsidRPr="005729C2" w:rsidRDefault="0014588A" w:rsidP="0014588A">
            <w:pPr>
              <w:pStyle w:val="40"/>
              <w:rPr>
                <w:sz w:val="20"/>
                <w:szCs w:val="20"/>
              </w:rPr>
            </w:pPr>
            <w:proofErr w:type="spellStart"/>
            <w:r w:rsidRPr="005729C2">
              <w:rPr>
                <w:sz w:val="20"/>
                <w:szCs w:val="20"/>
              </w:rPr>
              <w:t>Координаты</w:t>
            </w:r>
            <w:proofErr w:type="spellEnd"/>
            <w:r w:rsidRPr="005729C2">
              <w:rPr>
                <w:sz w:val="20"/>
                <w:szCs w:val="20"/>
              </w:rPr>
              <w:t>, м</w:t>
            </w:r>
          </w:p>
        </w:tc>
        <w:tc>
          <w:tcPr>
            <w:tcW w:w="768" w:type="pct"/>
            <w:vMerge w:val="restart"/>
            <w:vAlign w:val="center"/>
          </w:tcPr>
          <w:p w14:paraId="49151B9F" w14:textId="0D3A0035" w:rsidR="0014588A" w:rsidRPr="005729C2" w:rsidRDefault="0014588A" w:rsidP="0014588A">
            <w:pPr>
              <w:widowControl w:val="0"/>
              <w:autoSpaceDE w:val="0"/>
              <w:jc w:val="center"/>
              <w:rPr>
                <w:b/>
              </w:rPr>
            </w:pPr>
            <w:r w:rsidRPr="005729C2">
              <w:rPr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1309" w:type="pct"/>
            <w:gridSpan w:val="2"/>
            <w:vMerge w:val="restart"/>
            <w:shd w:val="clear" w:color="auto" w:fill="auto"/>
            <w:vAlign w:val="center"/>
          </w:tcPr>
          <w:p w14:paraId="6EAE8068" w14:textId="36708CC5" w:rsidR="0014588A" w:rsidRPr="005729C2" w:rsidRDefault="0014588A" w:rsidP="0014588A">
            <w:pPr>
              <w:widowControl w:val="0"/>
              <w:autoSpaceDE w:val="0"/>
              <w:jc w:val="center"/>
              <w:rPr>
                <w:b/>
              </w:rPr>
            </w:pPr>
            <w:r w:rsidRPr="005729C2">
              <w:rPr>
                <w:b/>
                <w:bCs/>
              </w:rPr>
              <w:t xml:space="preserve">Средняя </w:t>
            </w:r>
            <w:proofErr w:type="spellStart"/>
            <w:r w:rsidRPr="005729C2">
              <w:rPr>
                <w:b/>
                <w:bCs/>
              </w:rPr>
              <w:t>квадратическая</w:t>
            </w:r>
            <w:proofErr w:type="spellEnd"/>
            <w:r w:rsidRPr="005729C2">
              <w:rPr>
                <w:b/>
                <w:bCs/>
              </w:rPr>
              <w:t xml:space="preserve"> погрешность положения характерной точки (</w:t>
            </w:r>
            <w:proofErr w:type="spellStart"/>
            <w:r w:rsidRPr="005729C2">
              <w:rPr>
                <w:b/>
                <w:bCs/>
              </w:rPr>
              <w:t>Mt</w:t>
            </w:r>
            <w:proofErr w:type="spellEnd"/>
            <w:r w:rsidRPr="005729C2">
              <w:rPr>
                <w:b/>
                <w:bCs/>
              </w:rPr>
              <w:t>), м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</w:tcPr>
          <w:p w14:paraId="0D12B96E" w14:textId="77777777" w:rsidR="0014588A" w:rsidRPr="005729C2" w:rsidRDefault="0014588A" w:rsidP="0014588A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5729C2">
              <w:rPr>
                <w:b/>
                <w:bCs/>
              </w:rPr>
              <w:t>Описание обозначения точки</w:t>
            </w:r>
          </w:p>
          <w:p w14:paraId="37811097" w14:textId="2260760C" w:rsidR="0014588A" w:rsidRPr="005729C2" w:rsidRDefault="0014588A" w:rsidP="0014588A">
            <w:pPr>
              <w:widowControl w:val="0"/>
              <w:autoSpaceDE w:val="0"/>
              <w:jc w:val="center"/>
              <w:rPr>
                <w:b/>
              </w:rPr>
            </w:pPr>
            <w:r w:rsidRPr="005729C2">
              <w:rPr>
                <w:b/>
                <w:bCs/>
              </w:rPr>
              <w:t>(при наличии)</w:t>
            </w:r>
          </w:p>
        </w:tc>
      </w:tr>
      <w:tr w:rsidR="005729C2" w:rsidRPr="00F91A57" w14:paraId="033D8B83" w14:textId="77777777" w:rsidTr="005729C2">
        <w:trPr>
          <w:trHeight w:val="860"/>
        </w:trPr>
        <w:tc>
          <w:tcPr>
            <w:tcW w:w="849" w:type="pct"/>
            <w:gridSpan w:val="2"/>
            <w:vMerge/>
            <w:shd w:val="clear" w:color="auto" w:fill="auto"/>
            <w:vAlign w:val="center"/>
          </w:tcPr>
          <w:p w14:paraId="06A2F37B" w14:textId="77777777" w:rsidR="0014588A" w:rsidRPr="0014588A" w:rsidRDefault="0014588A" w:rsidP="001A0F62">
            <w:pPr>
              <w:pStyle w:val="40"/>
              <w:rPr>
                <w:sz w:val="22"/>
                <w:szCs w:val="22"/>
                <w:lang w:val="ru-RU"/>
              </w:rPr>
            </w:pPr>
          </w:p>
        </w:tc>
        <w:tc>
          <w:tcPr>
            <w:tcW w:w="691" w:type="pct"/>
            <w:gridSpan w:val="2"/>
            <w:shd w:val="clear" w:color="auto" w:fill="auto"/>
          </w:tcPr>
          <w:p w14:paraId="346364F7" w14:textId="77777777" w:rsidR="0014588A" w:rsidRPr="00F91A57" w:rsidRDefault="0014588A" w:rsidP="001A0F62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F91A57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614" w:type="pct"/>
            <w:gridSpan w:val="2"/>
            <w:shd w:val="clear" w:color="auto" w:fill="auto"/>
          </w:tcPr>
          <w:p w14:paraId="642522CF" w14:textId="77777777" w:rsidR="0014588A" w:rsidRPr="00F91A57" w:rsidRDefault="0014588A" w:rsidP="001A0F62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F91A57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768" w:type="pct"/>
            <w:vMerge/>
          </w:tcPr>
          <w:p w14:paraId="05E7E323" w14:textId="77777777" w:rsidR="0014588A" w:rsidRPr="00F91A57" w:rsidRDefault="0014588A" w:rsidP="001A0F62">
            <w:pPr>
              <w:pStyle w:val="40"/>
              <w:rPr>
                <w:sz w:val="22"/>
                <w:szCs w:val="22"/>
              </w:rPr>
            </w:pPr>
          </w:p>
        </w:tc>
        <w:tc>
          <w:tcPr>
            <w:tcW w:w="1309" w:type="pct"/>
            <w:gridSpan w:val="2"/>
            <w:vMerge/>
            <w:shd w:val="clear" w:color="auto" w:fill="auto"/>
          </w:tcPr>
          <w:p w14:paraId="7FB5392F" w14:textId="49D184FE" w:rsidR="0014588A" w:rsidRPr="00F91A57" w:rsidRDefault="0014588A" w:rsidP="001A0F62">
            <w:pPr>
              <w:pStyle w:val="40"/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14:paraId="665FC60B" w14:textId="77777777" w:rsidR="0014588A" w:rsidRPr="00F91A57" w:rsidRDefault="0014588A" w:rsidP="001A0F62">
            <w:pPr>
              <w:pStyle w:val="40"/>
              <w:rPr>
                <w:sz w:val="22"/>
                <w:szCs w:val="22"/>
              </w:rPr>
            </w:pPr>
          </w:p>
        </w:tc>
      </w:tr>
      <w:tr w:rsidR="005729C2" w:rsidRPr="00F91A57" w14:paraId="45227799" w14:textId="77777777" w:rsidTr="005729C2">
        <w:trPr>
          <w:trHeight w:val="211"/>
        </w:trPr>
        <w:tc>
          <w:tcPr>
            <w:tcW w:w="849" w:type="pct"/>
            <w:gridSpan w:val="2"/>
            <w:shd w:val="clear" w:color="auto" w:fill="auto"/>
            <w:vAlign w:val="center"/>
          </w:tcPr>
          <w:p w14:paraId="6B1DC933" w14:textId="49301B49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1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14:paraId="70BC9499" w14:textId="1B6C24B7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2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0D9DB815" w14:textId="2AEEAC3E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3</w:t>
            </w:r>
          </w:p>
        </w:tc>
        <w:tc>
          <w:tcPr>
            <w:tcW w:w="768" w:type="pct"/>
            <w:vAlign w:val="center"/>
          </w:tcPr>
          <w:p w14:paraId="4CEE1151" w14:textId="21528F48" w:rsidR="0014588A" w:rsidRPr="00F91A57" w:rsidRDefault="0014588A" w:rsidP="0014588A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4</w:t>
            </w: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14:paraId="76ABB2E6" w14:textId="3FC5CFD3" w:rsidR="0014588A" w:rsidRPr="00F91A57" w:rsidRDefault="0014588A" w:rsidP="0014588A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5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3FB2761" w14:textId="1E31B55E" w:rsidR="0014588A" w:rsidRPr="00F91A57" w:rsidRDefault="0014588A" w:rsidP="0014588A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6</w:t>
            </w:r>
          </w:p>
        </w:tc>
      </w:tr>
      <w:tr w:rsidR="005729C2" w:rsidRPr="00F91A57" w14:paraId="03B5F9DE" w14:textId="77777777" w:rsidTr="005729C2">
        <w:trPr>
          <w:trHeight w:val="211"/>
        </w:trPr>
        <w:tc>
          <w:tcPr>
            <w:tcW w:w="849" w:type="pct"/>
            <w:gridSpan w:val="2"/>
            <w:shd w:val="clear" w:color="auto" w:fill="auto"/>
            <w:vAlign w:val="center"/>
          </w:tcPr>
          <w:p w14:paraId="56530DBC" w14:textId="77777777" w:rsidR="00E4151B" w:rsidRPr="00CB2BC9" w:rsidRDefault="00E4151B" w:rsidP="001A0F62">
            <w:pPr>
              <w:pStyle w:val="6"/>
              <w:jc w:val="center"/>
            </w:pPr>
            <w:r>
              <w:rPr>
                <w:szCs w:val="20"/>
              </w:rPr>
              <w:t>-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14:paraId="4B42C761" w14:textId="77777777" w:rsidR="00E4151B" w:rsidRPr="004A0B0D" w:rsidRDefault="00E4151B" w:rsidP="001A0F62">
            <w:pPr>
              <w:pStyle w:val="6"/>
              <w:jc w:val="center"/>
            </w:pPr>
            <w:r>
              <w:t>-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5BE7A529" w14:textId="77777777" w:rsidR="00E4151B" w:rsidRPr="004A0B0D" w:rsidRDefault="00E4151B" w:rsidP="001A0F62">
            <w:pPr>
              <w:pStyle w:val="6"/>
              <w:jc w:val="center"/>
            </w:pPr>
            <w:r>
              <w:t>-</w:t>
            </w:r>
          </w:p>
        </w:tc>
        <w:tc>
          <w:tcPr>
            <w:tcW w:w="768" w:type="pct"/>
          </w:tcPr>
          <w:p w14:paraId="0336AD1A" w14:textId="77777777" w:rsidR="00E4151B" w:rsidRDefault="00E4151B" w:rsidP="001A0F62">
            <w:pPr>
              <w:pStyle w:val="6"/>
              <w:jc w:val="center"/>
            </w:pP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14:paraId="60B7F653" w14:textId="641B37C0" w:rsidR="00E4151B" w:rsidRPr="004A0B0D" w:rsidRDefault="00E4151B" w:rsidP="001A0F62">
            <w:pPr>
              <w:pStyle w:val="6"/>
              <w:jc w:val="center"/>
            </w:pPr>
            <w:r>
              <w:t>-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C71C597" w14:textId="77777777" w:rsidR="00E4151B" w:rsidRPr="004A0B0D" w:rsidRDefault="00E4151B" w:rsidP="001A0F62">
            <w:pPr>
              <w:pStyle w:val="6"/>
              <w:jc w:val="center"/>
            </w:pPr>
            <w:r>
              <w:t>-</w:t>
            </w:r>
          </w:p>
        </w:tc>
      </w:tr>
    </w:tbl>
    <w:p w14:paraId="773F5C1D" w14:textId="77777777" w:rsidR="001A0F62" w:rsidRPr="004A0B0D" w:rsidRDefault="001A0F62" w:rsidP="001A0F62">
      <w:pPr>
        <w:pStyle w:val="11"/>
        <w:tabs>
          <w:tab w:val="left" w:pos="11340"/>
        </w:tabs>
        <w:ind w:right="2150"/>
        <w:rPr>
          <w:sz w:val="4"/>
          <w:szCs w:val="4"/>
        </w:rPr>
      </w:pPr>
    </w:p>
    <w:p w14:paraId="75937BB4" w14:textId="77777777" w:rsidR="00C56775" w:rsidRDefault="00C56775">
      <w:pPr>
        <w:rPr>
          <w:sz w:val="2"/>
          <w:szCs w:val="2"/>
        </w:rPr>
      </w:pPr>
    </w:p>
    <w:p w14:paraId="2125DE98" w14:textId="77777777" w:rsidR="00DE7389" w:rsidRDefault="00DE7389">
      <w:r>
        <w:br w:type="page"/>
      </w:r>
    </w:p>
    <w:tbl>
      <w:tblPr>
        <w:tblW w:w="9924" w:type="dxa"/>
        <w:tblInd w:w="-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24"/>
      </w:tblGrid>
      <w:tr w:rsidR="0014588A" w:rsidRPr="003720C2" w14:paraId="08312012" w14:textId="77777777" w:rsidTr="000F6AA6">
        <w:trPr>
          <w:trHeight w:val="368"/>
          <w:tblHeader/>
        </w:trPr>
        <w:tc>
          <w:tcPr>
            <w:tcW w:w="5000" w:type="pct"/>
            <w:shd w:val="clear" w:color="auto" w:fill="auto"/>
            <w:vAlign w:val="center"/>
          </w:tcPr>
          <w:p w14:paraId="53D0B15D" w14:textId="421E5814" w:rsidR="0014588A" w:rsidRPr="003720C2" w:rsidRDefault="0014588A" w:rsidP="000F6AA6">
            <w:pPr>
              <w:pStyle w:val="30"/>
              <w:rPr>
                <w:b/>
                <w:bCs/>
                <w:sz w:val="24"/>
                <w:vertAlign w:val="baseline"/>
              </w:rPr>
            </w:pPr>
            <w:r w:rsidRPr="003720C2">
              <w:rPr>
                <w:b/>
                <w:bCs/>
                <w:sz w:val="24"/>
                <w:vertAlign w:val="baseline"/>
              </w:rPr>
              <w:t>Раздел 3</w:t>
            </w:r>
          </w:p>
        </w:tc>
      </w:tr>
    </w:tbl>
    <w:p w14:paraId="5FA7F980" w14:textId="77777777" w:rsidR="0014588A" w:rsidRDefault="0014588A" w:rsidP="0014588A"/>
    <w:tbl>
      <w:tblPr>
        <w:tblW w:w="9343" w:type="dxa"/>
        <w:tblInd w:w="-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43"/>
      </w:tblGrid>
      <w:tr w:rsidR="0014588A" w:rsidRPr="00D60972" w14:paraId="1E3F2647" w14:textId="77777777" w:rsidTr="006D735F">
        <w:trPr>
          <w:trHeight w:val="368"/>
          <w:tblHeader/>
        </w:trPr>
        <w:tc>
          <w:tcPr>
            <w:tcW w:w="5000" w:type="pct"/>
            <w:shd w:val="clear" w:color="auto" w:fill="auto"/>
            <w:vAlign w:val="center"/>
          </w:tcPr>
          <w:p w14:paraId="4A1B8EB9" w14:textId="77777777" w:rsidR="0014588A" w:rsidRPr="009663EB" w:rsidRDefault="0014588A" w:rsidP="000F6AA6">
            <w:pPr>
              <w:pStyle w:val="40"/>
              <w:jc w:val="left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Сведения о местоположении измененных (уточненных) границ объекта</w:t>
            </w:r>
          </w:p>
        </w:tc>
      </w:tr>
      <w:tr w:rsidR="0014588A" w:rsidRPr="004A0B0D" w14:paraId="22805558" w14:textId="77777777" w:rsidTr="006D735F">
        <w:trPr>
          <w:trHeight w:val="101"/>
          <w:tblHeader/>
        </w:trPr>
        <w:tc>
          <w:tcPr>
            <w:tcW w:w="5000" w:type="pct"/>
            <w:shd w:val="clear" w:color="auto" w:fill="auto"/>
          </w:tcPr>
          <w:p w14:paraId="77AC27D0" w14:textId="77777777" w:rsidR="0014588A" w:rsidRPr="005D7CE9" w:rsidRDefault="0014588A" w:rsidP="001458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b/>
                <w:bCs/>
              </w:rPr>
            </w:pPr>
            <w:r w:rsidRPr="005D7CE9">
              <w:rPr>
                <w:b/>
                <w:bCs/>
              </w:rPr>
              <w:t xml:space="preserve">Система координат </w:t>
            </w:r>
            <w:r>
              <w:rPr>
                <w:b/>
                <w:bCs/>
              </w:rPr>
              <w:t>-</w:t>
            </w:r>
          </w:p>
        </w:tc>
      </w:tr>
      <w:tr w:rsidR="0014588A" w:rsidRPr="00174D3D" w14:paraId="0DA984D8" w14:textId="77777777" w:rsidTr="006D735F">
        <w:trPr>
          <w:trHeight w:val="135"/>
          <w:tblHeader/>
        </w:trPr>
        <w:tc>
          <w:tcPr>
            <w:tcW w:w="5000" w:type="pct"/>
            <w:shd w:val="clear" w:color="auto" w:fill="auto"/>
          </w:tcPr>
          <w:p w14:paraId="3056D155" w14:textId="77777777" w:rsidR="0014588A" w:rsidRPr="005D7CE9" w:rsidRDefault="0014588A" w:rsidP="001458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b/>
                <w:bCs/>
              </w:rPr>
            </w:pPr>
            <w:r w:rsidRPr="005D7CE9">
              <w:rPr>
                <w:b/>
                <w:bCs/>
              </w:rPr>
              <w:t>Сведения о характерных точках границ объекта</w:t>
            </w:r>
          </w:p>
        </w:tc>
      </w:tr>
    </w:tbl>
    <w:p w14:paraId="3B5A1994" w14:textId="77777777" w:rsidR="0014588A" w:rsidRPr="003A16BC" w:rsidRDefault="0014588A" w:rsidP="0014588A">
      <w:pPr>
        <w:rPr>
          <w:sz w:val="2"/>
          <w:szCs w:val="2"/>
        </w:rPr>
      </w:pPr>
    </w:p>
    <w:tbl>
      <w:tblPr>
        <w:tblW w:w="935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06"/>
        <w:gridCol w:w="993"/>
        <w:gridCol w:w="993"/>
        <w:gridCol w:w="991"/>
        <w:gridCol w:w="989"/>
        <w:gridCol w:w="1274"/>
        <w:gridCol w:w="1416"/>
        <w:gridCol w:w="1289"/>
      </w:tblGrid>
      <w:tr w:rsidR="0014588A" w14:paraId="04E5AA00" w14:textId="77777777" w:rsidTr="006D735F">
        <w:trPr>
          <w:trHeight w:val="615"/>
          <w:tblHeader/>
        </w:trPr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9404B5" w14:textId="77777777" w:rsidR="0014588A" w:rsidRPr="002F0126" w:rsidRDefault="0014588A" w:rsidP="000F6AA6">
            <w:pPr>
              <w:pStyle w:val="40"/>
              <w:rPr>
                <w:sz w:val="18"/>
                <w:szCs w:val="18"/>
              </w:rPr>
            </w:pPr>
            <w:proofErr w:type="spellStart"/>
            <w:r w:rsidRPr="002F0126">
              <w:rPr>
                <w:sz w:val="18"/>
                <w:szCs w:val="18"/>
              </w:rPr>
              <w:t>Обозначение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характерных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точек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границ</w:t>
            </w:r>
            <w:proofErr w:type="spellEnd"/>
          </w:p>
        </w:tc>
        <w:tc>
          <w:tcPr>
            <w:tcW w:w="1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85413C" w14:textId="77777777" w:rsidR="0014588A" w:rsidRPr="002F0126" w:rsidRDefault="0014588A" w:rsidP="000F6AA6">
            <w:pPr>
              <w:pStyle w:val="40"/>
              <w:rPr>
                <w:sz w:val="18"/>
                <w:szCs w:val="18"/>
              </w:rPr>
            </w:pPr>
            <w:proofErr w:type="spellStart"/>
            <w:r w:rsidRPr="002F0126">
              <w:rPr>
                <w:sz w:val="18"/>
                <w:szCs w:val="18"/>
              </w:rPr>
              <w:t>Существующие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координаты</w:t>
            </w:r>
            <w:proofErr w:type="spellEnd"/>
            <w:r w:rsidRPr="002F0126">
              <w:rPr>
                <w:sz w:val="18"/>
                <w:szCs w:val="18"/>
              </w:rPr>
              <w:t>, м</w:t>
            </w:r>
          </w:p>
        </w:tc>
        <w:tc>
          <w:tcPr>
            <w:tcW w:w="10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47E73" w14:textId="77777777" w:rsidR="0014588A" w:rsidRPr="002F0126" w:rsidRDefault="0014588A" w:rsidP="000F6AA6">
            <w:pPr>
              <w:pStyle w:val="40"/>
              <w:rPr>
                <w:sz w:val="18"/>
                <w:szCs w:val="18"/>
              </w:rPr>
            </w:pPr>
            <w:proofErr w:type="spellStart"/>
            <w:r w:rsidRPr="002F0126">
              <w:rPr>
                <w:sz w:val="18"/>
                <w:szCs w:val="18"/>
              </w:rPr>
              <w:t>Измененные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r w:rsidRPr="002F0126">
              <w:rPr>
                <w:sz w:val="18"/>
                <w:szCs w:val="18"/>
                <w:lang w:val="ru-RU"/>
              </w:rPr>
              <w:t xml:space="preserve">(уточненные) </w:t>
            </w:r>
            <w:proofErr w:type="spellStart"/>
            <w:r w:rsidRPr="002F0126">
              <w:rPr>
                <w:sz w:val="18"/>
                <w:szCs w:val="18"/>
              </w:rPr>
              <w:t>координаты</w:t>
            </w:r>
            <w:proofErr w:type="spellEnd"/>
            <w:r w:rsidRPr="002F0126">
              <w:rPr>
                <w:sz w:val="18"/>
                <w:szCs w:val="18"/>
              </w:rPr>
              <w:t>, м</w:t>
            </w:r>
          </w:p>
        </w:tc>
        <w:tc>
          <w:tcPr>
            <w:tcW w:w="6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13F217" w14:textId="77777777" w:rsidR="0014588A" w:rsidRPr="002F0126" w:rsidRDefault="0014588A" w:rsidP="000F6AA6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7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3B675A" w14:textId="77777777" w:rsidR="0014588A" w:rsidRDefault="0014588A" w:rsidP="000F6AA6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 xml:space="preserve">Средняя </w:t>
            </w:r>
            <w:proofErr w:type="spellStart"/>
            <w:r w:rsidRPr="002F0126">
              <w:rPr>
                <w:sz w:val="18"/>
                <w:szCs w:val="18"/>
                <w:lang w:val="ru-RU"/>
              </w:rPr>
              <w:t>квадрати</w:t>
            </w:r>
            <w:proofErr w:type="spellEnd"/>
            <w:r>
              <w:rPr>
                <w:sz w:val="18"/>
                <w:szCs w:val="18"/>
                <w:lang w:val="ru-RU"/>
              </w:rPr>
              <w:t>-</w:t>
            </w:r>
          </w:p>
          <w:p w14:paraId="5EF89912" w14:textId="77777777" w:rsidR="0014588A" w:rsidRPr="002F0126" w:rsidRDefault="0014588A" w:rsidP="000F6AA6">
            <w:pPr>
              <w:pStyle w:val="40"/>
              <w:rPr>
                <w:sz w:val="18"/>
                <w:szCs w:val="18"/>
                <w:lang w:val="ru-RU"/>
              </w:rPr>
            </w:pPr>
            <w:proofErr w:type="spellStart"/>
            <w:r w:rsidRPr="002F0126">
              <w:rPr>
                <w:sz w:val="18"/>
                <w:szCs w:val="18"/>
                <w:lang w:val="ru-RU"/>
              </w:rPr>
              <w:t>ческая</w:t>
            </w:r>
            <w:proofErr w:type="spellEnd"/>
            <w:r w:rsidRPr="002F0126">
              <w:rPr>
                <w:sz w:val="18"/>
                <w:szCs w:val="18"/>
                <w:lang w:val="ru-RU"/>
              </w:rPr>
              <w:t xml:space="preserve"> погрешность положения характерной точки (</w:t>
            </w:r>
            <w:r w:rsidRPr="002F0126">
              <w:rPr>
                <w:sz w:val="18"/>
                <w:szCs w:val="18"/>
              </w:rPr>
              <w:t>Mt</w:t>
            </w:r>
            <w:r w:rsidRPr="002F0126">
              <w:rPr>
                <w:sz w:val="18"/>
                <w:szCs w:val="18"/>
                <w:lang w:val="ru-RU"/>
              </w:rPr>
              <w:t>), м</w:t>
            </w:r>
          </w:p>
        </w:tc>
        <w:tc>
          <w:tcPr>
            <w:tcW w:w="6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153C48" w14:textId="77777777" w:rsidR="0014588A" w:rsidRPr="002F0126" w:rsidRDefault="0014588A" w:rsidP="000F6AA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2F0126">
              <w:rPr>
                <w:b/>
                <w:bCs/>
                <w:sz w:val="18"/>
                <w:szCs w:val="18"/>
              </w:rPr>
              <w:t>Описание обозначения точки</w:t>
            </w:r>
          </w:p>
          <w:p w14:paraId="03B654F3" w14:textId="77777777" w:rsidR="0014588A" w:rsidRPr="002F0126" w:rsidRDefault="0014588A" w:rsidP="000F6AA6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bCs/>
                <w:sz w:val="18"/>
                <w:szCs w:val="18"/>
                <w:lang w:val="ru-RU"/>
              </w:rPr>
              <w:t>(при наличии</w:t>
            </w:r>
            <w:r w:rsidRPr="002F0126">
              <w:rPr>
                <w:sz w:val="18"/>
                <w:szCs w:val="18"/>
                <w:lang w:val="ru-RU"/>
              </w:rPr>
              <w:t>)</w:t>
            </w:r>
          </w:p>
        </w:tc>
      </w:tr>
      <w:tr w:rsidR="0014588A" w14:paraId="6E9BF376" w14:textId="77777777" w:rsidTr="006D735F">
        <w:trPr>
          <w:trHeight w:val="382"/>
          <w:tblHeader/>
        </w:trPr>
        <w:tc>
          <w:tcPr>
            <w:tcW w:w="75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7838D" w14:textId="77777777" w:rsidR="0014588A" w:rsidRPr="002F0126" w:rsidRDefault="0014588A" w:rsidP="000F6AA6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3EA6B3" w14:textId="77777777" w:rsidR="0014588A" w:rsidRPr="002F0126" w:rsidRDefault="0014588A" w:rsidP="000F6AA6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Х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DD1F4" w14:textId="77777777" w:rsidR="0014588A" w:rsidRPr="002F0126" w:rsidRDefault="0014588A" w:rsidP="000F6AA6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У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C6EEF" w14:textId="77777777" w:rsidR="0014588A" w:rsidRPr="002F0126" w:rsidRDefault="0014588A" w:rsidP="000F6AA6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Х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F892E1" w14:textId="77777777" w:rsidR="0014588A" w:rsidRPr="002F0126" w:rsidRDefault="0014588A" w:rsidP="000F6AA6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У</w:t>
            </w:r>
          </w:p>
        </w:tc>
        <w:tc>
          <w:tcPr>
            <w:tcW w:w="6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278339" w14:textId="77777777" w:rsidR="0014588A" w:rsidRPr="002F0126" w:rsidRDefault="0014588A" w:rsidP="000F6AA6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7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21878" w14:textId="77777777" w:rsidR="0014588A" w:rsidRPr="002F0126" w:rsidRDefault="0014588A" w:rsidP="000F6AA6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189B0" w14:textId="77777777" w:rsidR="0014588A" w:rsidRPr="002F0126" w:rsidRDefault="0014588A" w:rsidP="000F6AA6">
            <w:pPr>
              <w:rPr>
                <w:b/>
                <w:iCs/>
                <w:sz w:val="18"/>
                <w:szCs w:val="18"/>
                <w:lang w:val="en-US"/>
              </w:rPr>
            </w:pPr>
          </w:p>
        </w:tc>
      </w:tr>
      <w:tr w:rsidR="0014588A" w14:paraId="45DBB522" w14:textId="77777777" w:rsidTr="006D735F">
        <w:trPr>
          <w:trHeight w:val="158"/>
          <w:tblHeader/>
        </w:trPr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7DD7E" w14:textId="77777777" w:rsidR="0014588A" w:rsidRPr="002F0126" w:rsidRDefault="0014588A" w:rsidP="000F6AA6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1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90CB4" w14:textId="77777777" w:rsidR="0014588A" w:rsidRPr="002F0126" w:rsidRDefault="0014588A" w:rsidP="000F6AA6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2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493ED1" w14:textId="77777777" w:rsidR="0014588A" w:rsidRPr="002F0126" w:rsidRDefault="0014588A" w:rsidP="000F6AA6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3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FBA135" w14:textId="77777777" w:rsidR="0014588A" w:rsidRPr="002F0126" w:rsidRDefault="0014588A" w:rsidP="000F6AA6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4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643A75" w14:textId="77777777" w:rsidR="0014588A" w:rsidRPr="002F0126" w:rsidRDefault="0014588A" w:rsidP="000F6AA6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5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2369EE" w14:textId="77777777" w:rsidR="0014588A" w:rsidRPr="002F0126" w:rsidRDefault="0014588A" w:rsidP="000F6AA6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3979E" w14:textId="77777777" w:rsidR="0014588A" w:rsidRPr="002F0126" w:rsidRDefault="0014588A" w:rsidP="000F6AA6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C5F2B" w14:textId="77777777" w:rsidR="0014588A" w:rsidRPr="002F0126" w:rsidRDefault="0014588A" w:rsidP="000F6AA6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8</w:t>
            </w:r>
          </w:p>
        </w:tc>
      </w:tr>
      <w:tr w:rsidR="0014588A" w:rsidRPr="0043064A" w14:paraId="72663BAD" w14:textId="77777777" w:rsidTr="006D735F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752" w:type="pct"/>
            <w:shd w:val="clear" w:color="auto" w:fill="auto"/>
            <w:vAlign w:val="center"/>
          </w:tcPr>
          <w:p w14:paraId="18C0C241" w14:textId="77777777" w:rsidR="0014588A" w:rsidRPr="00684A9B" w:rsidRDefault="0014588A" w:rsidP="000F6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1" w:type="pct"/>
            <w:vAlign w:val="center"/>
          </w:tcPr>
          <w:p w14:paraId="35E8F67B" w14:textId="77777777" w:rsidR="0014588A" w:rsidRPr="006104E6" w:rsidRDefault="0014588A" w:rsidP="000F6AA6">
            <w:pPr>
              <w:jc w:val="center"/>
            </w:pPr>
            <w:r>
              <w:t>-</w:t>
            </w:r>
          </w:p>
        </w:tc>
        <w:tc>
          <w:tcPr>
            <w:tcW w:w="531" w:type="pct"/>
            <w:vAlign w:val="center"/>
          </w:tcPr>
          <w:p w14:paraId="45448F5F" w14:textId="77777777" w:rsidR="0014588A" w:rsidRPr="006104E6" w:rsidRDefault="0014588A" w:rsidP="000F6AA6">
            <w:pPr>
              <w:jc w:val="center"/>
            </w:pPr>
            <w:r>
              <w:t>-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723CFC4F" w14:textId="77777777" w:rsidR="0014588A" w:rsidRPr="00AC0EA8" w:rsidRDefault="0014588A" w:rsidP="000F6AA6">
            <w:pPr>
              <w:jc w:val="center"/>
            </w:pPr>
            <w:r>
              <w:t>-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28A869DF" w14:textId="77777777" w:rsidR="0014588A" w:rsidRPr="00AC0EA8" w:rsidRDefault="0014588A" w:rsidP="000F6AA6">
            <w:pPr>
              <w:jc w:val="center"/>
            </w:pPr>
            <w:r>
              <w:t>-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FF25D90" w14:textId="77777777" w:rsidR="0014588A" w:rsidRPr="002F0126" w:rsidRDefault="0014588A" w:rsidP="000F6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FFC3713" w14:textId="77777777" w:rsidR="0014588A" w:rsidRPr="003720C2" w:rsidRDefault="0014588A" w:rsidP="000F6AA6">
            <w:pPr>
              <w:pStyle w:val="8"/>
            </w:pPr>
            <w:r>
              <w:t>-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39D9C4F8" w14:textId="77777777" w:rsidR="0014588A" w:rsidRPr="003720C2" w:rsidRDefault="0014588A" w:rsidP="000F6AA6">
            <w:pPr>
              <w:pStyle w:val="6"/>
              <w:jc w:val="center"/>
              <w:rPr>
                <w:sz w:val="18"/>
                <w:szCs w:val="18"/>
              </w:rPr>
            </w:pPr>
            <w:r w:rsidRPr="003720C2">
              <w:rPr>
                <w:sz w:val="18"/>
                <w:szCs w:val="18"/>
              </w:rPr>
              <w:t>-</w:t>
            </w:r>
          </w:p>
        </w:tc>
      </w:tr>
      <w:tr w:rsidR="0014588A" w:rsidRPr="0043064A" w14:paraId="0F739910" w14:textId="77777777" w:rsidTr="006D7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5707" w14:textId="77777777" w:rsidR="0014588A" w:rsidRPr="002F0126" w:rsidRDefault="0014588A" w:rsidP="000F6AA6">
            <w:pPr>
              <w:pStyle w:val="40"/>
              <w:jc w:val="left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3. Сведения о характерных точках части (частей) границы объекта</w:t>
            </w:r>
          </w:p>
        </w:tc>
      </w:tr>
      <w:tr w:rsidR="0014588A" w:rsidRPr="009663EB" w14:paraId="63244EF3" w14:textId="77777777" w:rsidTr="006D735F">
        <w:trPr>
          <w:trHeight w:val="615"/>
          <w:tblHeader/>
        </w:trPr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C3B568" w14:textId="77777777" w:rsidR="0014588A" w:rsidRPr="002F0126" w:rsidRDefault="0014588A" w:rsidP="000F6AA6">
            <w:pPr>
              <w:pStyle w:val="40"/>
              <w:rPr>
                <w:sz w:val="18"/>
                <w:szCs w:val="18"/>
              </w:rPr>
            </w:pPr>
            <w:proofErr w:type="spellStart"/>
            <w:r w:rsidRPr="002F0126">
              <w:rPr>
                <w:sz w:val="18"/>
                <w:szCs w:val="18"/>
              </w:rPr>
              <w:t>Обозначение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характерных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точек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границ</w:t>
            </w:r>
            <w:proofErr w:type="spellEnd"/>
          </w:p>
        </w:tc>
        <w:tc>
          <w:tcPr>
            <w:tcW w:w="1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33245" w14:textId="77777777" w:rsidR="0014588A" w:rsidRPr="002F0126" w:rsidRDefault="0014588A" w:rsidP="000F6AA6">
            <w:pPr>
              <w:pStyle w:val="40"/>
              <w:rPr>
                <w:sz w:val="18"/>
                <w:szCs w:val="18"/>
              </w:rPr>
            </w:pPr>
            <w:proofErr w:type="spellStart"/>
            <w:r w:rsidRPr="002F0126">
              <w:rPr>
                <w:sz w:val="18"/>
                <w:szCs w:val="18"/>
              </w:rPr>
              <w:t>Существующие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координаты</w:t>
            </w:r>
            <w:proofErr w:type="spellEnd"/>
            <w:r w:rsidRPr="002F0126">
              <w:rPr>
                <w:sz w:val="18"/>
                <w:szCs w:val="18"/>
              </w:rPr>
              <w:t>, м</w:t>
            </w:r>
          </w:p>
        </w:tc>
        <w:tc>
          <w:tcPr>
            <w:tcW w:w="10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C5297" w14:textId="77777777" w:rsidR="0014588A" w:rsidRPr="002F0126" w:rsidRDefault="0014588A" w:rsidP="000F6AA6">
            <w:pPr>
              <w:pStyle w:val="40"/>
              <w:rPr>
                <w:sz w:val="18"/>
                <w:szCs w:val="18"/>
              </w:rPr>
            </w:pPr>
            <w:proofErr w:type="spellStart"/>
            <w:r w:rsidRPr="002F0126">
              <w:rPr>
                <w:sz w:val="18"/>
                <w:szCs w:val="18"/>
              </w:rPr>
              <w:t>Измененные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r w:rsidRPr="002F0126">
              <w:rPr>
                <w:sz w:val="18"/>
                <w:szCs w:val="18"/>
                <w:lang w:val="ru-RU"/>
              </w:rPr>
              <w:t xml:space="preserve">(уточненные) </w:t>
            </w:r>
            <w:proofErr w:type="spellStart"/>
            <w:r w:rsidRPr="002F0126">
              <w:rPr>
                <w:sz w:val="18"/>
                <w:szCs w:val="18"/>
              </w:rPr>
              <w:t>координаты</w:t>
            </w:r>
            <w:proofErr w:type="spellEnd"/>
            <w:r w:rsidRPr="002F0126">
              <w:rPr>
                <w:sz w:val="18"/>
                <w:szCs w:val="18"/>
              </w:rPr>
              <w:t>, м</w:t>
            </w:r>
          </w:p>
        </w:tc>
        <w:tc>
          <w:tcPr>
            <w:tcW w:w="6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79364E" w14:textId="77777777" w:rsidR="0014588A" w:rsidRPr="002F0126" w:rsidRDefault="0014588A" w:rsidP="000F6AA6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7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254B2B" w14:textId="77777777" w:rsidR="0014588A" w:rsidRPr="002F0126" w:rsidRDefault="0014588A" w:rsidP="000F6AA6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 xml:space="preserve">Средняя </w:t>
            </w:r>
            <w:proofErr w:type="spellStart"/>
            <w:r w:rsidRPr="002F0126">
              <w:rPr>
                <w:sz w:val="18"/>
                <w:szCs w:val="18"/>
                <w:lang w:val="ru-RU"/>
              </w:rPr>
              <w:t>квадратическая</w:t>
            </w:r>
            <w:proofErr w:type="spellEnd"/>
            <w:r w:rsidRPr="002F0126">
              <w:rPr>
                <w:sz w:val="18"/>
                <w:szCs w:val="18"/>
                <w:lang w:val="ru-RU"/>
              </w:rPr>
              <w:t xml:space="preserve"> погрешность положения характерной точки (</w:t>
            </w:r>
            <w:r w:rsidRPr="002F0126">
              <w:rPr>
                <w:sz w:val="18"/>
                <w:szCs w:val="18"/>
              </w:rPr>
              <w:t>Mt</w:t>
            </w:r>
            <w:r w:rsidRPr="002F0126">
              <w:rPr>
                <w:sz w:val="18"/>
                <w:szCs w:val="18"/>
                <w:lang w:val="ru-RU"/>
              </w:rPr>
              <w:t>), м</w:t>
            </w:r>
          </w:p>
        </w:tc>
        <w:tc>
          <w:tcPr>
            <w:tcW w:w="6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C17BC6" w14:textId="77777777" w:rsidR="0014588A" w:rsidRPr="002F0126" w:rsidRDefault="0014588A" w:rsidP="000F6AA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2F0126">
              <w:rPr>
                <w:b/>
                <w:bCs/>
                <w:sz w:val="18"/>
                <w:szCs w:val="18"/>
              </w:rPr>
              <w:t>Описание обозначения точки</w:t>
            </w:r>
          </w:p>
          <w:p w14:paraId="4DB63BE3" w14:textId="77777777" w:rsidR="0014588A" w:rsidRPr="002F0126" w:rsidRDefault="0014588A" w:rsidP="000F6AA6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bCs/>
                <w:sz w:val="18"/>
                <w:szCs w:val="18"/>
                <w:lang w:val="ru-RU"/>
              </w:rPr>
              <w:t>(при наличии</w:t>
            </w:r>
            <w:r w:rsidRPr="002F0126">
              <w:rPr>
                <w:sz w:val="18"/>
                <w:szCs w:val="18"/>
                <w:lang w:val="ru-RU"/>
              </w:rPr>
              <w:t>)</w:t>
            </w:r>
          </w:p>
        </w:tc>
      </w:tr>
      <w:tr w:rsidR="0014588A" w:rsidRPr="00F72EC4" w14:paraId="3721125F" w14:textId="77777777" w:rsidTr="006D735F">
        <w:trPr>
          <w:trHeight w:val="382"/>
          <w:tblHeader/>
        </w:trPr>
        <w:tc>
          <w:tcPr>
            <w:tcW w:w="75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5B82B" w14:textId="77777777" w:rsidR="0014588A" w:rsidRPr="002F0126" w:rsidRDefault="0014588A" w:rsidP="000F6AA6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A6EEB6" w14:textId="77777777" w:rsidR="0014588A" w:rsidRPr="002F0126" w:rsidRDefault="0014588A" w:rsidP="000F6AA6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Х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209296" w14:textId="77777777" w:rsidR="0014588A" w:rsidRPr="002F0126" w:rsidRDefault="0014588A" w:rsidP="000F6AA6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У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4667F" w14:textId="77777777" w:rsidR="0014588A" w:rsidRPr="002F0126" w:rsidRDefault="0014588A" w:rsidP="000F6AA6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Х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D0674" w14:textId="77777777" w:rsidR="0014588A" w:rsidRPr="002F0126" w:rsidRDefault="0014588A" w:rsidP="000F6AA6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У</w:t>
            </w:r>
          </w:p>
        </w:tc>
        <w:tc>
          <w:tcPr>
            <w:tcW w:w="6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ED74B1" w14:textId="77777777" w:rsidR="0014588A" w:rsidRPr="002F0126" w:rsidRDefault="0014588A" w:rsidP="000F6AA6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7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2A15D" w14:textId="77777777" w:rsidR="0014588A" w:rsidRPr="002F0126" w:rsidRDefault="0014588A" w:rsidP="000F6AA6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53863" w14:textId="77777777" w:rsidR="0014588A" w:rsidRPr="002F0126" w:rsidRDefault="0014588A" w:rsidP="000F6AA6">
            <w:pPr>
              <w:rPr>
                <w:b/>
                <w:iCs/>
                <w:sz w:val="18"/>
                <w:szCs w:val="18"/>
                <w:lang w:val="en-US"/>
              </w:rPr>
            </w:pPr>
          </w:p>
        </w:tc>
      </w:tr>
      <w:tr w:rsidR="0014588A" w:rsidRPr="00F72EC4" w14:paraId="044B134C" w14:textId="77777777" w:rsidTr="006D735F">
        <w:trPr>
          <w:trHeight w:val="158"/>
          <w:tblHeader/>
        </w:trPr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A8947" w14:textId="77777777" w:rsidR="0014588A" w:rsidRPr="002F0126" w:rsidRDefault="0014588A" w:rsidP="000F6AA6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1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11634" w14:textId="77777777" w:rsidR="0014588A" w:rsidRPr="002F0126" w:rsidRDefault="0014588A" w:rsidP="000F6AA6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2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BD7F37" w14:textId="77777777" w:rsidR="0014588A" w:rsidRPr="002F0126" w:rsidRDefault="0014588A" w:rsidP="000F6AA6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3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62EE8" w14:textId="77777777" w:rsidR="0014588A" w:rsidRPr="002F0126" w:rsidRDefault="0014588A" w:rsidP="000F6AA6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4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025087" w14:textId="77777777" w:rsidR="0014588A" w:rsidRPr="002F0126" w:rsidRDefault="0014588A" w:rsidP="000F6AA6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5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D80124" w14:textId="77777777" w:rsidR="0014588A" w:rsidRPr="002F0126" w:rsidRDefault="0014588A" w:rsidP="000F6AA6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0A176" w14:textId="77777777" w:rsidR="0014588A" w:rsidRPr="002F0126" w:rsidRDefault="0014588A" w:rsidP="000F6AA6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F0E7A" w14:textId="77777777" w:rsidR="0014588A" w:rsidRPr="002F0126" w:rsidRDefault="0014588A" w:rsidP="000F6AA6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8</w:t>
            </w:r>
          </w:p>
        </w:tc>
      </w:tr>
      <w:tr w:rsidR="0014588A" w:rsidRPr="003720C2" w14:paraId="28B8420C" w14:textId="77777777" w:rsidTr="006D735F">
        <w:trPr>
          <w:trHeight w:val="158"/>
          <w:tblHeader/>
        </w:trPr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00E32" w14:textId="77777777" w:rsidR="0014588A" w:rsidRPr="007A5B83" w:rsidRDefault="0014588A" w:rsidP="000F6AA6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9D67DD" w14:textId="77777777" w:rsidR="0014588A" w:rsidRPr="007A5B83" w:rsidRDefault="0014588A" w:rsidP="000F6AA6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638A5" w14:textId="77777777" w:rsidR="0014588A" w:rsidRPr="007A5B83" w:rsidRDefault="0014588A" w:rsidP="000F6AA6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7BDA1" w14:textId="77777777" w:rsidR="0014588A" w:rsidRPr="007A5B83" w:rsidRDefault="0014588A" w:rsidP="000F6AA6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928480" w14:textId="77777777" w:rsidR="0014588A" w:rsidRPr="007A5B83" w:rsidRDefault="0014588A" w:rsidP="000F6AA6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F1C469" w14:textId="77777777" w:rsidR="0014588A" w:rsidRPr="007A5B83" w:rsidRDefault="0014588A" w:rsidP="000F6AA6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897D1" w14:textId="77777777" w:rsidR="0014588A" w:rsidRPr="007A5B83" w:rsidRDefault="0014588A" w:rsidP="000F6AA6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B520CD" w14:textId="77777777" w:rsidR="0014588A" w:rsidRPr="007A5B83" w:rsidRDefault="0014588A" w:rsidP="000F6AA6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</w:tbl>
    <w:p w14:paraId="3FCA9DA7" w14:textId="77777777" w:rsidR="0014588A" w:rsidRPr="006E620B" w:rsidRDefault="0014588A" w:rsidP="0014588A">
      <w:pPr>
        <w:rPr>
          <w:sz w:val="2"/>
          <w:szCs w:val="2"/>
        </w:rPr>
      </w:pPr>
    </w:p>
    <w:p w14:paraId="3BEBFBF7" w14:textId="4437E6DF" w:rsidR="00640E13" w:rsidRPr="006E620B" w:rsidRDefault="00640E13" w:rsidP="001D6941">
      <w:pPr>
        <w:rPr>
          <w:sz w:val="2"/>
          <w:szCs w:val="2"/>
        </w:rPr>
      </w:pPr>
    </w:p>
    <w:sectPr w:rsidR="00640E13" w:rsidRPr="006E620B" w:rsidSect="00382AA6">
      <w:headerReference w:type="default" r:id="rId8"/>
      <w:headerReference w:type="first" r:id="rId9"/>
      <w:type w:val="continuous"/>
      <w:pgSz w:w="11906" w:h="16838" w:code="9"/>
      <w:pgMar w:top="992" w:right="567" w:bottom="851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B5ABE" w14:textId="77777777" w:rsidR="00E26397" w:rsidRDefault="00E26397" w:rsidP="00DA35FF">
      <w:pPr>
        <w:pStyle w:val="a9"/>
      </w:pPr>
      <w:r>
        <w:separator/>
      </w:r>
    </w:p>
  </w:endnote>
  <w:endnote w:type="continuationSeparator" w:id="0">
    <w:p w14:paraId="6C95DF5B" w14:textId="77777777" w:rsidR="00E26397" w:rsidRDefault="00E26397" w:rsidP="00DA35FF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6D151" w14:textId="77777777" w:rsidR="00E26397" w:rsidRDefault="00E26397" w:rsidP="00DA35FF">
      <w:pPr>
        <w:pStyle w:val="a9"/>
      </w:pPr>
      <w:r>
        <w:separator/>
      </w:r>
    </w:p>
  </w:footnote>
  <w:footnote w:type="continuationSeparator" w:id="0">
    <w:p w14:paraId="2D3FFE3A" w14:textId="77777777" w:rsidR="00E26397" w:rsidRDefault="00E26397" w:rsidP="00DA35FF">
      <w:pPr>
        <w:pStyle w:val="a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004C1" w14:textId="77777777" w:rsidR="002A1693" w:rsidRDefault="002A169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C2F91">
      <w:rPr>
        <w:noProof/>
      </w:rPr>
      <w:t>7</w:t>
    </w:r>
    <w:r>
      <w:fldChar w:fldCharType="end"/>
    </w:r>
  </w:p>
  <w:p w14:paraId="0A1FDA75" w14:textId="77777777" w:rsidR="002A1693" w:rsidRDefault="002A169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F5A87" w14:textId="4DC6990D" w:rsidR="00382AA6" w:rsidRDefault="00382AA6" w:rsidP="00382AA6">
    <w:pPr>
      <w:pStyle w:val="a9"/>
    </w:pPr>
  </w:p>
  <w:p w14:paraId="5A794DFD" w14:textId="77777777" w:rsidR="00382AA6" w:rsidRDefault="00382AA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C5F11"/>
    <w:multiLevelType w:val="hybridMultilevel"/>
    <w:tmpl w:val="7236E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A0076B"/>
    <w:multiLevelType w:val="singleLevel"/>
    <w:tmpl w:val="7D280C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0A66106"/>
    <w:multiLevelType w:val="hybridMultilevel"/>
    <w:tmpl w:val="8F52DAA6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F62"/>
    <w:rsid w:val="00007437"/>
    <w:rsid w:val="0002046B"/>
    <w:rsid w:val="00022AE4"/>
    <w:rsid w:val="000F6AA6"/>
    <w:rsid w:val="000F6C47"/>
    <w:rsid w:val="001035EC"/>
    <w:rsid w:val="0013574C"/>
    <w:rsid w:val="00141255"/>
    <w:rsid w:val="00144A4D"/>
    <w:rsid w:val="0014588A"/>
    <w:rsid w:val="00161AD8"/>
    <w:rsid w:val="00172CA2"/>
    <w:rsid w:val="00184160"/>
    <w:rsid w:val="001A0F62"/>
    <w:rsid w:val="001D6941"/>
    <w:rsid w:val="001F440C"/>
    <w:rsid w:val="00204F41"/>
    <w:rsid w:val="00254094"/>
    <w:rsid w:val="00255B0F"/>
    <w:rsid w:val="002A1693"/>
    <w:rsid w:val="002D6987"/>
    <w:rsid w:val="002F08CC"/>
    <w:rsid w:val="002F12F2"/>
    <w:rsid w:val="00311644"/>
    <w:rsid w:val="00335FF9"/>
    <w:rsid w:val="0035524D"/>
    <w:rsid w:val="003620F0"/>
    <w:rsid w:val="0037338F"/>
    <w:rsid w:val="003818DD"/>
    <w:rsid w:val="00382AA6"/>
    <w:rsid w:val="0039297E"/>
    <w:rsid w:val="003C0609"/>
    <w:rsid w:val="003E2BB5"/>
    <w:rsid w:val="003F0F5E"/>
    <w:rsid w:val="003F7BA4"/>
    <w:rsid w:val="004216AC"/>
    <w:rsid w:val="00463E78"/>
    <w:rsid w:val="00471412"/>
    <w:rsid w:val="004C11A9"/>
    <w:rsid w:val="004D3205"/>
    <w:rsid w:val="00501641"/>
    <w:rsid w:val="005348D8"/>
    <w:rsid w:val="0053606D"/>
    <w:rsid w:val="005427F4"/>
    <w:rsid w:val="005728AF"/>
    <w:rsid w:val="005729C2"/>
    <w:rsid w:val="00584D32"/>
    <w:rsid w:val="00592A7B"/>
    <w:rsid w:val="005B44DE"/>
    <w:rsid w:val="005D7AC3"/>
    <w:rsid w:val="005E1AAC"/>
    <w:rsid w:val="00625D5A"/>
    <w:rsid w:val="006358AC"/>
    <w:rsid w:val="006400FC"/>
    <w:rsid w:val="00640E13"/>
    <w:rsid w:val="006817CF"/>
    <w:rsid w:val="006D735F"/>
    <w:rsid w:val="006E620B"/>
    <w:rsid w:val="006F5B03"/>
    <w:rsid w:val="00703030"/>
    <w:rsid w:val="00715454"/>
    <w:rsid w:val="007170C9"/>
    <w:rsid w:val="00754445"/>
    <w:rsid w:val="00791A4A"/>
    <w:rsid w:val="007C19AB"/>
    <w:rsid w:val="007D1AB9"/>
    <w:rsid w:val="007E7BE9"/>
    <w:rsid w:val="007F0B68"/>
    <w:rsid w:val="00812DB2"/>
    <w:rsid w:val="00821967"/>
    <w:rsid w:val="00840BE6"/>
    <w:rsid w:val="00842814"/>
    <w:rsid w:val="00892E2F"/>
    <w:rsid w:val="008A386D"/>
    <w:rsid w:val="008C014F"/>
    <w:rsid w:val="00914F06"/>
    <w:rsid w:val="0092480F"/>
    <w:rsid w:val="00942D6C"/>
    <w:rsid w:val="009C2F91"/>
    <w:rsid w:val="00A61710"/>
    <w:rsid w:val="00AC5EED"/>
    <w:rsid w:val="00B306E5"/>
    <w:rsid w:val="00B97BC7"/>
    <w:rsid w:val="00BB1DCE"/>
    <w:rsid w:val="00BC3136"/>
    <w:rsid w:val="00BE338E"/>
    <w:rsid w:val="00BE7921"/>
    <w:rsid w:val="00C0705A"/>
    <w:rsid w:val="00C51B87"/>
    <w:rsid w:val="00C56775"/>
    <w:rsid w:val="00C72E34"/>
    <w:rsid w:val="00C92C21"/>
    <w:rsid w:val="00CA0ACF"/>
    <w:rsid w:val="00CD1979"/>
    <w:rsid w:val="00CF2886"/>
    <w:rsid w:val="00D07132"/>
    <w:rsid w:val="00D118E9"/>
    <w:rsid w:val="00D22BA8"/>
    <w:rsid w:val="00D232B1"/>
    <w:rsid w:val="00D262FA"/>
    <w:rsid w:val="00D439E0"/>
    <w:rsid w:val="00D468F3"/>
    <w:rsid w:val="00D9609B"/>
    <w:rsid w:val="00DA35FF"/>
    <w:rsid w:val="00DB467E"/>
    <w:rsid w:val="00DD745B"/>
    <w:rsid w:val="00DE7389"/>
    <w:rsid w:val="00E14E2C"/>
    <w:rsid w:val="00E26397"/>
    <w:rsid w:val="00E30B7B"/>
    <w:rsid w:val="00E4151B"/>
    <w:rsid w:val="00E65CEE"/>
    <w:rsid w:val="00E75489"/>
    <w:rsid w:val="00E8104D"/>
    <w:rsid w:val="00E91622"/>
    <w:rsid w:val="00ED3202"/>
    <w:rsid w:val="00F14F79"/>
    <w:rsid w:val="00F45F58"/>
    <w:rsid w:val="00F65A45"/>
    <w:rsid w:val="00F96288"/>
    <w:rsid w:val="00F96FF3"/>
    <w:rsid w:val="00FC09D3"/>
    <w:rsid w:val="00FE4602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FC1154"/>
  <w15:chartTrackingRefBased/>
  <w15:docId w15:val="{19448D59-E66B-4A2B-A273-E870687F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autoSpaceDE w:val="0"/>
      <w:autoSpaceDN w:val="0"/>
      <w:spacing w:before="120"/>
      <w:jc w:val="center"/>
      <w:outlineLvl w:val="0"/>
    </w:pPr>
    <w:rPr>
      <w:rFonts w:ascii="Arial" w:hAnsi="Arial"/>
      <w:b/>
      <w:kern w:val="28"/>
      <w:sz w:val="24"/>
    </w:rPr>
  </w:style>
  <w:style w:type="paragraph" w:styleId="2">
    <w:name w:val="heading 2"/>
    <w:basedOn w:val="a0"/>
    <w:next w:val="a0"/>
    <w:qFormat/>
    <w:pPr>
      <w:keepNext/>
      <w:widowControl w:val="0"/>
      <w:outlineLvl w:val="1"/>
    </w:pPr>
    <w:rPr>
      <w:b/>
      <w:snapToGrid w:val="0"/>
    </w:rPr>
  </w:style>
  <w:style w:type="paragraph" w:styleId="3">
    <w:name w:val="heading 3"/>
    <w:basedOn w:val="a0"/>
    <w:next w:val="a0"/>
    <w:qFormat/>
    <w:pPr>
      <w:keepNext/>
      <w:ind w:left="1843"/>
      <w:outlineLvl w:val="2"/>
    </w:pPr>
    <w:rPr>
      <w:sz w:val="24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Arial CYR" w:hAnsi="Arial CYR"/>
      <w:b/>
      <w:sz w:val="22"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Pr>
      <w:sz w:val="24"/>
    </w:rPr>
  </w:style>
  <w:style w:type="paragraph" w:styleId="a4">
    <w:name w:val="Title"/>
    <w:basedOn w:val="a0"/>
    <w:qFormat/>
    <w:pPr>
      <w:jc w:val="center"/>
    </w:pPr>
    <w:rPr>
      <w:b/>
      <w:sz w:val="28"/>
    </w:rPr>
  </w:style>
  <w:style w:type="paragraph" w:customStyle="1" w:styleId="a">
    <w:name w:val="мар."/>
    <w:basedOn w:val="a0"/>
    <w:autoRedefine/>
    <w:pPr>
      <w:numPr>
        <w:numId w:val="1"/>
      </w:numPr>
      <w:jc w:val="both"/>
    </w:pPr>
    <w:rPr>
      <w:rFonts w:ascii="Arial" w:hAnsi="Arial"/>
    </w:rPr>
  </w:style>
  <w:style w:type="paragraph" w:customStyle="1" w:styleId="11">
    <w:name w:val="Обычный1"/>
    <w:basedOn w:val="a0"/>
    <w:link w:val="Normal"/>
    <w:autoRedefine/>
    <w:pPr>
      <w:ind w:firstLine="567"/>
      <w:jc w:val="both"/>
    </w:pPr>
    <w:rPr>
      <w:rFonts w:ascii="Arial" w:hAnsi="Arial"/>
      <w:snapToGrid w:val="0"/>
    </w:rPr>
  </w:style>
  <w:style w:type="paragraph" w:styleId="a5">
    <w:name w:val="Body Text Indent"/>
    <w:basedOn w:val="a0"/>
    <w:pPr>
      <w:ind w:left="1843" w:firstLine="317"/>
      <w:jc w:val="both"/>
    </w:pPr>
    <w:rPr>
      <w:sz w:val="24"/>
    </w:rPr>
  </w:style>
  <w:style w:type="paragraph" w:customStyle="1" w:styleId="HLP">
    <w:name w:val="HLP"/>
    <w:basedOn w:val="1"/>
    <w:next w:val="a0"/>
    <w:autoRedefine/>
    <w:pPr>
      <w:autoSpaceDE/>
      <w:autoSpaceDN/>
      <w:spacing w:before="0"/>
    </w:pPr>
    <w:rPr>
      <w:snapToGrid w:val="0"/>
      <w:sz w:val="20"/>
    </w:rPr>
  </w:style>
  <w:style w:type="paragraph" w:customStyle="1" w:styleId="20">
    <w:name w:val="Стиль 2 столбца (по центру)"/>
    <w:basedOn w:val="a0"/>
    <w:pPr>
      <w:jc w:val="center"/>
    </w:pPr>
    <w:rPr>
      <w:rFonts w:ascii="Arial" w:hAnsi="Arial"/>
      <w:sz w:val="24"/>
    </w:rPr>
  </w:style>
  <w:style w:type="paragraph" w:customStyle="1" w:styleId="a6">
    <w:name w:val="Основа для док."/>
    <w:basedOn w:val="a0"/>
    <w:pPr>
      <w:ind w:firstLine="284"/>
      <w:jc w:val="both"/>
    </w:pPr>
    <w:rPr>
      <w:rFonts w:ascii="Arial" w:hAnsi="Arial"/>
      <w:sz w:val="24"/>
    </w:rPr>
  </w:style>
  <w:style w:type="paragraph" w:customStyle="1" w:styleId="a7">
    <w:name w:val="марк основ"/>
    <w:basedOn w:val="a6"/>
    <w:pPr>
      <w:spacing w:before="120" w:after="120"/>
    </w:pPr>
    <w:rPr>
      <w:b/>
    </w:rPr>
  </w:style>
  <w:style w:type="table" w:styleId="a8">
    <w:name w:val="Table Grid"/>
    <w:basedOn w:val="a2"/>
    <w:rsid w:val="002D6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rsid w:val="00B97BC7"/>
    <w:pPr>
      <w:tabs>
        <w:tab w:val="center" w:pos="4677"/>
        <w:tab w:val="right" w:pos="9355"/>
      </w:tabs>
    </w:pPr>
  </w:style>
  <w:style w:type="paragraph" w:styleId="ab">
    <w:name w:val="footer"/>
    <w:basedOn w:val="a0"/>
    <w:rsid w:val="00B97BC7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B97BC7"/>
  </w:style>
  <w:style w:type="paragraph" w:customStyle="1" w:styleId="12">
    <w:name w:val="Стиль КП_1"/>
    <w:link w:val="13"/>
    <w:qFormat/>
    <w:rsid w:val="001A0F62"/>
    <w:pPr>
      <w:jc w:val="center"/>
    </w:pPr>
    <w:rPr>
      <w:b/>
      <w:sz w:val="28"/>
      <w:szCs w:val="24"/>
      <w:lang w:val="en-US"/>
    </w:rPr>
  </w:style>
  <w:style w:type="paragraph" w:customStyle="1" w:styleId="21">
    <w:name w:val="Стиль КП_2"/>
    <w:basedOn w:val="11"/>
    <w:link w:val="22"/>
    <w:qFormat/>
    <w:rsid w:val="001A0F62"/>
    <w:pPr>
      <w:ind w:firstLine="0"/>
      <w:jc w:val="center"/>
    </w:pPr>
    <w:rPr>
      <w:rFonts w:ascii="Times New Roman" w:hAnsi="Times New Roman"/>
      <w:b/>
      <w:snapToGrid/>
      <w:sz w:val="24"/>
      <w:szCs w:val="24"/>
      <w:u w:val="single"/>
    </w:rPr>
  </w:style>
  <w:style w:type="character" w:customStyle="1" w:styleId="13">
    <w:name w:val="Стиль КП_1 Знак"/>
    <w:link w:val="12"/>
    <w:rsid w:val="001A0F62"/>
    <w:rPr>
      <w:b/>
      <w:sz w:val="28"/>
      <w:szCs w:val="24"/>
      <w:lang w:val="en-US"/>
    </w:rPr>
  </w:style>
  <w:style w:type="paragraph" w:customStyle="1" w:styleId="30">
    <w:name w:val="Стиль КП_3"/>
    <w:link w:val="31"/>
    <w:qFormat/>
    <w:rsid w:val="001A0F62"/>
    <w:pPr>
      <w:jc w:val="center"/>
    </w:pPr>
    <w:rPr>
      <w:szCs w:val="24"/>
      <w:vertAlign w:val="superscript"/>
    </w:rPr>
  </w:style>
  <w:style w:type="character" w:customStyle="1" w:styleId="Normal">
    <w:name w:val="Normal Знак"/>
    <w:link w:val="11"/>
    <w:rsid w:val="001A0F62"/>
    <w:rPr>
      <w:rFonts w:ascii="Arial" w:hAnsi="Arial"/>
      <w:snapToGrid w:val="0"/>
    </w:rPr>
  </w:style>
  <w:style w:type="character" w:customStyle="1" w:styleId="22">
    <w:name w:val="Стиль КП_2 Знак"/>
    <w:link w:val="21"/>
    <w:rsid w:val="001A0F62"/>
    <w:rPr>
      <w:b/>
      <w:sz w:val="24"/>
      <w:szCs w:val="24"/>
      <w:u w:val="single"/>
    </w:rPr>
  </w:style>
  <w:style w:type="paragraph" w:customStyle="1" w:styleId="40">
    <w:name w:val="Стиль КП_4"/>
    <w:link w:val="41"/>
    <w:qFormat/>
    <w:rsid w:val="001A0F62"/>
    <w:pPr>
      <w:jc w:val="center"/>
    </w:pPr>
    <w:rPr>
      <w:b/>
      <w:iCs/>
      <w:sz w:val="24"/>
      <w:szCs w:val="24"/>
      <w:lang w:val="en-US"/>
    </w:rPr>
  </w:style>
  <w:style w:type="character" w:customStyle="1" w:styleId="31">
    <w:name w:val="Стиль КП_3 Знак"/>
    <w:link w:val="30"/>
    <w:rsid w:val="001A0F62"/>
    <w:rPr>
      <w:szCs w:val="24"/>
      <w:vertAlign w:val="superscript"/>
    </w:rPr>
  </w:style>
  <w:style w:type="paragraph" w:customStyle="1" w:styleId="6">
    <w:name w:val="Стиль КП_6"/>
    <w:link w:val="60"/>
    <w:qFormat/>
    <w:rsid w:val="001A0F62"/>
    <w:rPr>
      <w:sz w:val="24"/>
      <w:szCs w:val="24"/>
    </w:rPr>
  </w:style>
  <w:style w:type="character" w:customStyle="1" w:styleId="41">
    <w:name w:val="Стиль КП_4 Знак"/>
    <w:link w:val="40"/>
    <w:rsid w:val="001A0F62"/>
    <w:rPr>
      <w:b/>
      <w:iCs/>
      <w:sz w:val="24"/>
      <w:szCs w:val="24"/>
      <w:lang w:val="en-US"/>
    </w:rPr>
  </w:style>
  <w:style w:type="paragraph" w:customStyle="1" w:styleId="ConsPlusNormal">
    <w:name w:val="ConsPlusNormal"/>
    <w:rsid w:val="001A0F6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60">
    <w:name w:val="Стиль КП_6 Знак"/>
    <w:link w:val="6"/>
    <w:rsid w:val="001A0F62"/>
    <w:rPr>
      <w:sz w:val="24"/>
      <w:szCs w:val="24"/>
    </w:rPr>
  </w:style>
  <w:style w:type="paragraph" w:customStyle="1" w:styleId="7">
    <w:name w:val="Стиль КП_7"/>
    <w:link w:val="70"/>
    <w:qFormat/>
    <w:rsid w:val="001A0F62"/>
    <w:rPr>
      <w:sz w:val="24"/>
      <w:szCs w:val="24"/>
      <w:u w:val="single"/>
      <w:lang w:val="en-US"/>
    </w:rPr>
  </w:style>
  <w:style w:type="character" w:customStyle="1" w:styleId="70">
    <w:name w:val="Стиль КП_7 Знак"/>
    <w:link w:val="7"/>
    <w:rsid w:val="001A0F62"/>
    <w:rPr>
      <w:sz w:val="24"/>
      <w:szCs w:val="24"/>
      <w:u w:val="single"/>
      <w:lang w:val="en-US"/>
    </w:rPr>
  </w:style>
  <w:style w:type="paragraph" w:customStyle="1" w:styleId="8">
    <w:name w:val="Стиль КП_8"/>
    <w:basedOn w:val="11"/>
    <w:link w:val="80"/>
    <w:qFormat/>
    <w:rsid w:val="001A0F62"/>
    <w:pPr>
      <w:ind w:firstLine="0"/>
      <w:jc w:val="center"/>
    </w:pPr>
    <w:rPr>
      <w:rFonts w:ascii="Times New Roman" w:hAnsi="Times New Roman"/>
      <w:snapToGrid/>
      <w:sz w:val="18"/>
      <w:szCs w:val="18"/>
    </w:rPr>
  </w:style>
  <w:style w:type="character" w:customStyle="1" w:styleId="80">
    <w:name w:val="Стиль КП_8 Знак"/>
    <w:link w:val="8"/>
    <w:rsid w:val="001A0F62"/>
    <w:rPr>
      <w:sz w:val="18"/>
      <w:szCs w:val="18"/>
    </w:rPr>
  </w:style>
  <w:style w:type="paragraph" w:customStyle="1" w:styleId="50">
    <w:name w:val="Стиль КП_5"/>
    <w:link w:val="51"/>
    <w:qFormat/>
    <w:rsid w:val="001A0F62"/>
    <w:pPr>
      <w:jc w:val="center"/>
    </w:pPr>
    <w:rPr>
      <w:b/>
      <w:sz w:val="21"/>
      <w:szCs w:val="21"/>
      <w:lang w:val="en-US"/>
    </w:rPr>
  </w:style>
  <w:style w:type="character" w:customStyle="1" w:styleId="51">
    <w:name w:val="Стиль КП_5 Знак"/>
    <w:link w:val="50"/>
    <w:rsid w:val="001A0F62"/>
    <w:rPr>
      <w:b/>
      <w:sz w:val="21"/>
      <w:szCs w:val="21"/>
      <w:lang w:val="en-US"/>
    </w:rPr>
  </w:style>
  <w:style w:type="character" w:styleId="ad">
    <w:name w:val="Hyperlink"/>
    <w:rsid w:val="00E4151B"/>
    <w:rPr>
      <w:color w:val="0563C1"/>
      <w:u w:val="single"/>
    </w:rPr>
  </w:style>
  <w:style w:type="character" w:customStyle="1" w:styleId="aa">
    <w:name w:val="Верхний колонтитул Знак"/>
    <w:link w:val="a9"/>
    <w:uiPriority w:val="99"/>
    <w:rsid w:val="0013574C"/>
  </w:style>
  <w:style w:type="paragraph" w:styleId="ae">
    <w:name w:val="Balloon Text"/>
    <w:basedOn w:val="a0"/>
    <w:link w:val="af"/>
    <w:semiHidden/>
    <w:unhideWhenUsed/>
    <w:rsid w:val="0037338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semiHidden/>
    <w:rsid w:val="00373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anorama\Panorama11\geodesy.dot\Ma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20C74-557A-43C4-A46F-0297E62F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Map</Template>
  <TotalTime>564</TotalTime>
  <Pages>7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</vt:lpstr>
    </vt:vector>
  </TitlesOfParts>
  <Company>КБ "Панорама"</Company>
  <LinksUpToDate>false</LinksUpToDate>
  <CharactersWithSpaces>11845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</dc:title>
  <dc:subject>Межевой план</dc:subject>
  <dc:creator>Борщёва Ольга</dc:creator>
  <cp:keywords/>
  <cp:lastModifiedBy>Z407-8</cp:lastModifiedBy>
  <cp:revision>24</cp:revision>
  <cp:lastPrinted>2025-05-13T08:59:00Z</cp:lastPrinted>
  <dcterms:created xsi:type="dcterms:W3CDTF">2024-06-28T11:52:00Z</dcterms:created>
  <dcterms:modified xsi:type="dcterms:W3CDTF">2025-05-13T09:02:00Z</dcterms:modified>
</cp:coreProperties>
</file>