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6C66D" w14:textId="77777777" w:rsidR="001A0F62" w:rsidRPr="006A4122" w:rsidRDefault="001A0F62" w:rsidP="001A0F62">
      <w:pPr>
        <w:pStyle w:val="11"/>
        <w:tabs>
          <w:tab w:val="left" w:pos="11340"/>
        </w:tabs>
        <w:ind w:right="2150"/>
        <w:rPr>
          <w:sz w:val="4"/>
          <w:szCs w:val="4"/>
        </w:rPr>
      </w:pPr>
    </w:p>
    <w:tbl>
      <w:tblPr>
        <w:tblpPr w:leftFromText="180" w:rightFromText="180" w:vertAnchor="page" w:horzAnchor="margin" w:tblpY="3889"/>
        <w:tblW w:w="967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74"/>
      </w:tblGrid>
      <w:tr w:rsidR="00161AD8" w:rsidRPr="006A4122" w14:paraId="391C2D3C" w14:textId="77777777" w:rsidTr="009E72DE">
        <w:trPr>
          <w:trHeight w:val="368"/>
        </w:trPr>
        <w:tc>
          <w:tcPr>
            <w:tcW w:w="5000" w:type="pct"/>
            <w:shd w:val="clear" w:color="auto" w:fill="auto"/>
            <w:vAlign w:val="center"/>
          </w:tcPr>
          <w:p w14:paraId="14DFF121" w14:textId="1EB06CFC" w:rsidR="00161AD8" w:rsidRPr="009E72DE" w:rsidRDefault="00161AD8" w:rsidP="009E72DE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9E72DE">
              <w:rPr>
                <w:b/>
                <w:sz w:val="22"/>
                <w:szCs w:val="22"/>
              </w:rPr>
              <w:t>ОПИСАНИЕ МЕСТОПОЛОЖЕНИЯ ГРАНИЦ ПУБЛИЧНОГО СЕРВИТУТА</w:t>
            </w:r>
          </w:p>
          <w:p w14:paraId="6E323190" w14:textId="6C598A49" w:rsidR="00161AD8" w:rsidRPr="009E72DE" w:rsidRDefault="00161AD8" w:rsidP="009E72DE">
            <w:pPr>
              <w:pStyle w:val="21"/>
              <w:rPr>
                <w:u w:val="none"/>
              </w:rPr>
            </w:pPr>
            <w:r w:rsidRPr="009E72DE">
              <w:rPr>
                <w:u w:val="none"/>
              </w:rPr>
              <w:t xml:space="preserve"> </w:t>
            </w:r>
            <w:r w:rsidRPr="009E72DE">
              <w:rPr>
                <w:bCs/>
                <w:u w:val="none"/>
              </w:rPr>
              <w:t xml:space="preserve">для использования земельных участков в целях эксплуатации существующего объекта энергетики </w:t>
            </w:r>
            <w:r w:rsidR="009E72DE">
              <w:rPr>
                <w:bCs/>
                <w:u w:val="none"/>
              </w:rPr>
              <w:t>«</w:t>
            </w:r>
            <w:r w:rsidR="0002661B" w:rsidRPr="009E72DE">
              <w:rPr>
                <w:u w:val="none"/>
              </w:rPr>
              <w:t xml:space="preserve">Воздушная линия электропередачи высокого напряжения </w:t>
            </w:r>
            <w:r w:rsidR="009E72DE">
              <w:rPr>
                <w:u w:val="none"/>
              </w:rPr>
              <w:t xml:space="preserve">                  </w:t>
            </w:r>
            <w:r w:rsidR="0002661B" w:rsidRPr="009E72DE">
              <w:rPr>
                <w:u w:val="none"/>
              </w:rPr>
              <w:t>вл-35</w:t>
            </w:r>
            <w:r w:rsidR="009E72DE">
              <w:rPr>
                <w:u w:val="none"/>
              </w:rPr>
              <w:t xml:space="preserve"> </w:t>
            </w:r>
            <w:proofErr w:type="spellStart"/>
            <w:r w:rsidR="0002661B" w:rsidRPr="009E72DE">
              <w:rPr>
                <w:u w:val="none"/>
              </w:rPr>
              <w:t>кв</w:t>
            </w:r>
            <w:proofErr w:type="spellEnd"/>
            <w:r w:rsidR="0002661B" w:rsidRPr="009E72DE">
              <w:rPr>
                <w:u w:val="none"/>
              </w:rPr>
              <w:t xml:space="preserve"> </w:t>
            </w:r>
            <w:r w:rsidR="009E72DE">
              <w:rPr>
                <w:u w:val="none"/>
              </w:rPr>
              <w:t>«Дмитриев-Матвеевка»</w:t>
            </w:r>
            <w:r w:rsidR="0002661B" w:rsidRPr="009E72DE">
              <w:rPr>
                <w:u w:val="none"/>
              </w:rPr>
              <w:t xml:space="preserve"> протяженность по трассе 12000</w:t>
            </w:r>
            <w:r w:rsidR="009E72DE">
              <w:rPr>
                <w:u w:val="none"/>
              </w:rPr>
              <w:t xml:space="preserve"> </w:t>
            </w:r>
            <w:r w:rsidR="0002661B" w:rsidRPr="009E72DE">
              <w:rPr>
                <w:u w:val="none"/>
              </w:rPr>
              <w:t>м от портала</w:t>
            </w:r>
            <w:r w:rsidR="009E72DE">
              <w:rPr>
                <w:u w:val="none"/>
              </w:rPr>
              <w:t xml:space="preserve">                   </w:t>
            </w:r>
            <w:r w:rsidR="0002661B" w:rsidRPr="009E72DE">
              <w:rPr>
                <w:u w:val="none"/>
              </w:rPr>
              <w:t xml:space="preserve"> 35</w:t>
            </w:r>
            <w:r w:rsidR="009E72DE">
              <w:rPr>
                <w:u w:val="none"/>
              </w:rPr>
              <w:t xml:space="preserve"> </w:t>
            </w:r>
            <w:proofErr w:type="spellStart"/>
            <w:r w:rsidR="0002661B" w:rsidRPr="009E72DE">
              <w:rPr>
                <w:u w:val="none"/>
              </w:rPr>
              <w:t>кв</w:t>
            </w:r>
            <w:proofErr w:type="spellEnd"/>
            <w:r w:rsidR="0002661B" w:rsidRPr="009E72DE">
              <w:rPr>
                <w:u w:val="none"/>
              </w:rPr>
              <w:t xml:space="preserve"> подстанции </w:t>
            </w:r>
            <w:r w:rsidR="009E72DE">
              <w:rPr>
                <w:u w:val="none"/>
              </w:rPr>
              <w:t>«</w:t>
            </w:r>
            <w:r w:rsidR="0002661B" w:rsidRPr="009E72DE">
              <w:rPr>
                <w:u w:val="none"/>
              </w:rPr>
              <w:t>Куток</w:t>
            </w:r>
            <w:r w:rsidR="009E72DE">
              <w:rPr>
                <w:u w:val="none"/>
              </w:rPr>
              <w:t>»</w:t>
            </w:r>
            <w:r w:rsidR="0002661B" w:rsidRPr="009E72DE">
              <w:rPr>
                <w:u w:val="none"/>
              </w:rPr>
              <w:t xml:space="preserve"> до портала 35</w:t>
            </w:r>
            <w:r w:rsidR="009E72DE">
              <w:rPr>
                <w:u w:val="none"/>
              </w:rPr>
              <w:t xml:space="preserve"> </w:t>
            </w:r>
            <w:proofErr w:type="spellStart"/>
            <w:r w:rsidR="0002661B" w:rsidRPr="009E72DE">
              <w:rPr>
                <w:u w:val="none"/>
              </w:rPr>
              <w:t>кв</w:t>
            </w:r>
            <w:proofErr w:type="spellEnd"/>
            <w:r w:rsidR="0002661B" w:rsidRPr="009E72DE">
              <w:rPr>
                <w:u w:val="none"/>
              </w:rPr>
              <w:t xml:space="preserve"> подстанции </w:t>
            </w:r>
            <w:r w:rsidR="009E72DE">
              <w:rPr>
                <w:u w:val="none"/>
              </w:rPr>
              <w:t>«Матвеевка»</w:t>
            </w:r>
          </w:p>
          <w:p w14:paraId="16A45275" w14:textId="77777777" w:rsidR="00161AD8" w:rsidRDefault="00161AD8" w:rsidP="009E72DE">
            <w:pPr>
              <w:pStyle w:val="30"/>
            </w:pPr>
            <w:r w:rsidRPr="006A4122">
              <w:t>(</w:t>
            </w:r>
            <w:r>
              <w:t>наименование объекта местоположение границ, которого описано</w:t>
            </w:r>
          </w:p>
          <w:p w14:paraId="38FC10C5" w14:textId="77777777" w:rsidR="00161AD8" w:rsidRPr="000165A0" w:rsidRDefault="00161AD8" w:rsidP="009E72DE">
            <w:pPr>
              <w:pStyle w:val="12"/>
              <w:rPr>
                <w:lang w:val="ru-RU"/>
              </w:rPr>
            </w:pPr>
            <w:r w:rsidRPr="00E11053">
              <w:rPr>
                <w:b w:val="0"/>
                <w:bCs/>
                <w:sz w:val="16"/>
                <w:szCs w:val="16"/>
              </w:rPr>
              <w:t>(</w:t>
            </w:r>
            <w:proofErr w:type="spellStart"/>
            <w:r w:rsidRPr="00E11053">
              <w:rPr>
                <w:b w:val="0"/>
                <w:bCs/>
                <w:sz w:val="16"/>
                <w:szCs w:val="16"/>
              </w:rPr>
              <w:t>далее</w:t>
            </w:r>
            <w:proofErr w:type="spellEnd"/>
            <w:r w:rsidRPr="00E11053">
              <w:rPr>
                <w:b w:val="0"/>
                <w:bCs/>
                <w:sz w:val="16"/>
                <w:szCs w:val="16"/>
              </w:rPr>
              <w:t xml:space="preserve"> - </w:t>
            </w:r>
            <w:proofErr w:type="spellStart"/>
            <w:r w:rsidRPr="00E11053">
              <w:rPr>
                <w:b w:val="0"/>
                <w:bCs/>
                <w:sz w:val="18"/>
                <w:szCs w:val="18"/>
              </w:rPr>
              <w:t>объект</w:t>
            </w:r>
            <w:proofErr w:type="spellEnd"/>
            <w:r w:rsidRPr="00E11053">
              <w:rPr>
                <w:b w:val="0"/>
                <w:bCs/>
                <w:sz w:val="18"/>
                <w:szCs w:val="18"/>
              </w:rPr>
              <w:t>)</w:t>
            </w:r>
          </w:p>
        </w:tc>
      </w:tr>
      <w:tr w:rsidR="00161AD8" w:rsidRPr="006A4122" w14:paraId="0BD652C1" w14:textId="77777777" w:rsidTr="009E72DE">
        <w:trPr>
          <w:trHeight w:val="368"/>
        </w:trPr>
        <w:tc>
          <w:tcPr>
            <w:tcW w:w="5000" w:type="pct"/>
            <w:shd w:val="clear" w:color="auto" w:fill="auto"/>
            <w:vAlign w:val="center"/>
          </w:tcPr>
          <w:p w14:paraId="09001E35" w14:textId="77777777" w:rsidR="00161AD8" w:rsidRDefault="00161AD8" w:rsidP="009E72DE">
            <w:pPr>
              <w:pStyle w:val="30"/>
            </w:pPr>
            <w:r>
              <w:t>(наименование объекта местоположение границ, которого описано (далее - объект)</w:t>
            </w:r>
          </w:p>
          <w:p w14:paraId="64938EB3" w14:textId="77777777" w:rsidR="00161AD8" w:rsidRPr="00931C43" w:rsidRDefault="00161AD8" w:rsidP="009E72DE">
            <w:pPr>
              <w:pStyle w:val="30"/>
              <w:rPr>
                <w:b/>
                <w:bCs/>
                <w:sz w:val="24"/>
                <w:vertAlign w:val="baseline"/>
              </w:rPr>
            </w:pPr>
            <w:r w:rsidRPr="00931C43">
              <w:rPr>
                <w:b/>
                <w:bCs/>
                <w:sz w:val="24"/>
                <w:vertAlign w:val="baseline"/>
              </w:rPr>
              <w:t>Раздел 1</w:t>
            </w:r>
          </w:p>
        </w:tc>
      </w:tr>
    </w:tbl>
    <w:p w14:paraId="2669F7D1" w14:textId="77777777" w:rsidR="00161AD8" w:rsidRPr="006A4122" w:rsidRDefault="00161AD8" w:rsidP="00161AD8">
      <w:pPr>
        <w:pStyle w:val="11"/>
        <w:tabs>
          <w:tab w:val="left" w:pos="11340"/>
        </w:tabs>
        <w:ind w:right="2150"/>
        <w:rPr>
          <w:sz w:val="4"/>
          <w:szCs w:val="4"/>
        </w:rPr>
      </w:pPr>
    </w:p>
    <w:p w14:paraId="4A54D502" w14:textId="7D17CA8C" w:rsidR="00161AD8" w:rsidRDefault="00161AD8" w:rsidP="00161AD8">
      <w:pPr>
        <w:rPr>
          <w:sz w:val="2"/>
          <w:szCs w:val="2"/>
        </w:rPr>
      </w:pPr>
    </w:p>
    <w:tbl>
      <w:tblPr>
        <w:tblpPr w:leftFromText="180" w:rightFromText="180" w:vertAnchor="text" w:horzAnchor="margin" w:tblpY="5203"/>
        <w:tblW w:w="95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6"/>
        <w:gridCol w:w="3399"/>
        <w:gridCol w:w="5424"/>
      </w:tblGrid>
      <w:tr w:rsidR="009E72DE" w:rsidRPr="006A4122" w14:paraId="3DEB20B5" w14:textId="77777777" w:rsidTr="000B0114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37C2D85" w14:textId="77777777" w:rsidR="009E72DE" w:rsidRPr="006A4122" w:rsidRDefault="009E72DE" w:rsidP="009E72DE">
            <w:pPr>
              <w:pStyle w:val="40"/>
              <w:rPr>
                <w:lang w:val="ru-RU"/>
              </w:rPr>
            </w:pPr>
            <w:r w:rsidRPr="006A4122">
              <w:rPr>
                <w:lang w:val="ru-RU"/>
              </w:rPr>
              <w:t>Сведения об объекте</w:t>
            </w:r>
          </w:p>
        </w:tc>
      </w:tr>
      <w:tr w:rsidR="009E72DE" w:rsidRPr="006A4122" w14:paraId="18DC7A87" w14:textId="77777777" w:rsidTr="000B0114">
        <w:trPr>
          <w:trHeight w:val="368"/>
        </w:trPr>
        <w:tc>
          <w:tcPr>
            <w:tcW w:w="361" w:type="pct"/>
            <w:shd w:val="clear" w:color="auto" w:fill="auto"/>
            <w:vAlign w:val="center"/>
          </w:tcPr>
          <w:p w14:paraId="00528DFC" w14:textId="77777777" w:rsidR="009E72DE" w:rsidRPr="009663EB" w:rsidRDefault="009E72DE" w:rsidP="009E72DE">
            <w:pPr>
              <w:pStyle w:val="40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7A1DA1EF" w14:textId="77777777" w:rsidR="009E72DE" w:rsidRPr="009663EB" w:rsidRDefault="009E72DE" w:rsidP="009E72DE">
            <w:pPr>
              <w:pStyle w:val="40"/>
              <w:rPr>
                <w:sz w:val="22"/>
                <w:szCs w:val="22"/>
                <w:lang w:val="ru-RU"/>
              </w:rPr>
            </w:pPr>
            <w:proofErr w:type="spellStart"/>
            <w:r w:rsidRPr="009663EB">
              <w:rPr>
                <w:rFonts w:cs="Calibri"/>
                <w:sz w:val="22"/>
                <w:szCs w:val="22"/>
              </w:rPr>
              <w:t>Характеристики</w:t>
            </w:r>
            <w:proofErr w:type="spellEnd"/>
            <w:r w:rsidRPr="009663EB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9663EB">
              <w:rPr>
                <w:rFonts w:cs="Calibri"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2852" w:type="pct"/>
            <w:shd w:val="clear" w:color="auto" w:fill="auto"/>
            <w:vAlign w:val="center"/>
          </w:tcPr>
          <w:p w14:paraId="5DDA402A" w14:textId="77777777" w:rsidR="009E72DE" w:rsidRPr="009663EB" w:rsidRDefault="009E72DE" w:rsidP="009E72DE">
            <w:pPr>
              <w:pStyle w:val="40"/>
              <w:rPr>
                <w:sz w:val="22"/>
                <w:szCs w:val="22"/>
                <w:lang w:val="ru-RU"/>
              </w:rPr>
            </w:pPr>
            <w:proofErr w:type="spellStart"/>
            <w:r w:rsidRPr="009663EB">
              <w:rPr>
                <w:rFonts w:cs="Calibri"/>
                <w:sz w:val="22"/>
                <w:szCs w:val="22"/>
              </w:rPr>
              <w:t>Описание</w:t>
            </w:r>
            <w:proofErr w:type="spellEnd"/>
            <w:r w:rsidRPr="009663EB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9663EB">
              <w:rPr>
                <w:rFonts w:cs="Calibri"/>
                <w:sz w:val="22"/>
                <w:szCs w:val="22"/>
              </w:rPr>
              <w:t>характеристик</w:t>
            </w:r>
            <w:proofErr w:type="spellEnd"/>
          </w:p>
        </w:tc>
      </w:tr>
      <w:tr w:rsidR="009E72DE" w:rsidRPr="006A4122" w14:paraId="084082A5" w14:textId="77777777" w:rsidTr="000B0114">
        <w:trPr>
          <w:trHeight w:val="253"/>
        </w:trPr>
        <w:tc>
          <w:tcPr>
            <w:tcW w:w="361" w:type="pct"/>
            <w:shd w:val="clear" w:color="auto" w:fill="auto"/>
            <w:vAlign w:val="center"/>
          </w:tcPr>
          <w:p w14:paraId="5D555CC4" w14:textId="77777777" w:rsidR="009E72DE" w:rsidRPr="009663EB" w:rsidRDefault="009E72DE" w:rsidP="009E72DE">
            <w:pPr>
              <w:pStyle w:val="40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2ED4AF3C" w14:textId="77777777" w:rsidR="009E72DE" w:rsidRPr="009663EB" w:rsidRDefault="009E72DE" w:rsidP="009E72DE">
            <w:pPr>
              <w:pStyle w:val="40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852" w:type="pct"/>
            <w:shd w:val="clear" w:color="auto" w:fill="auto"/>
            <w:vAlign w:val="center"/>
          </w:tcPr>
          <w:p w14:paraId="30535715" w14:textId="77777777" w:rsidR="009E72DE" w:rsidRPr="009663EB" w:rsidRDefault="009E72DE" w:rsidP="009E72DE">
            <w:pPr>
              <w:pStyle w:val="40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3</w:t>
            </w:r>
          </w:p>
        </w:tc>
      </w:tr>
      <w:tr w:rsidR="009E72DE" w:rsidRPr="006A4122" w14:paraId="6A6D2B53" w14:textId="77777777" w:rsidTr="000B0114">
        <w:trPr>
          <w:trHeight w:val="368"/>
        </w:trPr>
        <w:tc>
          <w:tcPr>
            <w:tcW w:w="361" w:type="pct"/>
            <w:shd w:val="clear" w:color="auto" w:fill="auto"/>
            <w:vAlign w:val="center"/>
          </w:tcPr>
          <w:p w14:paraId="2DE0A865" w14:textId="77777777" w:rsidR="009E72DE" w:rsidRPr="009663EB" w:rsidRDefault="009E72DE" w:rsidP="009E72DE">
            <w:pPr>
              <w:pStyle w:val="6"/>
              <w:jc w:val="center"/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1</w:t>
            </w:r>
          </w:p>
        </w:tc>
        <w:tc>
          <w:tcPr>
            <w:tcW w:w="1787" w:type="pct"/>
            <w:shd w:val="clear" w:color="auto" w:fill="auto"/>
          </w:tcPr>
          <w:p w14:paraId="1EA8E3DD" w14:textId="77777777" w:rsidR="009E72DE" w:rsidRPr="009663EB" w:rsidRDefault="009E72DE" w:rsidP="009E72DE">
            <w:pPr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 xml:space="preserve">Местоположение объекта </w:t>
            </w:r>
          </w:p>
        </w:tc>
        <w:tc>
          <w:tcPr>
            <w:tcW w:w="2852" w:type="pct"/>
            <w:shd w:val="clear" w:color="auto" w:fill="auto"/>
            <w:vAlign w:val="center"/>
          </w:tcPr>
          <w:p w14:paraId="503A5F77" w14:textId="77777777" w:rsidR="009E72DE" w:rsidRPr="003E7CC7" w:rsidRDefault="009E72DE" w:rsidP="009E72DE">
            <w:pPr>
              <w:jc w:val="center"/>
              <w:rPr>
                <w:sz w:val="22"/>
                <w:szCs w:val="22"/>
              </w:rPr>
            </w:pPr>
            <w:r w:rsidRPr="003E7CC7">
              <w:rPr>
                <w:sz w:val="22"/>
                <w:szCs w:val="22"/>
              </w:rPr>
              <w:t>Курская область, Дмитриевский район</w:t>
            </w:r>
            <w:r>
              <w:rPr>
                <w:sz w:val="22"/>
                <w:szCs w:val="22"/>
              </w:rPr>
              <w:t xml:space="preserve">, </w:t>
            </w:r>
            <w:r w:rsidRPr="0002661B">
              <w:rPr>
                <w:sz w:val="22"/>
                <w:szCs w:val="22"/>
              </w:rPr>
              <w:t>Конышевский район</w:t>
            </w:r>
          </w:p>
        </w:tc>
      </w:tr>
      <w:tr w:rsidR="009E72DE" w:rsidRPr="006A4122" w14:paraId="29CA4BDA" w14:textId="77777777" w:rsidTr="000B0114">
        <w:trPr>
          <w:trHeight w:val="626"/>
        </w:trPr>
        <w:tc>
          <w:tcPr>
            <w:tcW w:w="361" w:type="pct"/>
            <w:shd w:val="clear" w:color="auto" w:fill="auto"/>
            <w:vAlign w:val="center"/>
          </w:tcPr>
          <w:p w14:paraId="7923F9D9" w14:textId="77777777" w:rsidR="009E72DE" w:rsidRPr="009663EB" w:rsidRDefault="009E72DE" w:rsidP="009E72DE">
            <w:pPr>
              <w:pStyle w:val="6"/>
              <w:jc w:val="center"/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2</w:t>
            </w:r>
          </w:p>
        </w:tc>
        <w:tc>
          <w:tcPr>
            <w:tcW w:w="1787" w:type="pct"/>
            <w:shd w:val="clear" w:color="auto" w:fill="auto"/>
          </w:tcPr>
          <w:p w14:paraId="7434ECD8" w14:textId="77777777" w:rsidR="009E72DE" w:rsidRPr="009663EB" w:rsidRDefault="009E72DE" w:rsidP="009E7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63EB">
              <w:rPr>
                <w:rFonts w:ascii="Times New Roman" w:hAnsi="Times New Roman" w:cs="Times New Roman"/>
                <w:szCs w:val="22"/>
              </w:rPr>
              <w:t>Площадь объекта +/- величина погрешности определения площади</w:t>
            </w:r>
          </w:p>
          <w:p w14:paraId="2D6F13C7" w14:textId="77777777" w:rsidR="009E72DE" w:rsidRPr="009663EB" w:rsidRDefault="009E72DE" w:rsidP="009E72DE">
            <w:pPr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(P +/- Дельта P)</w:t>
            </w:r>
          </w:p>
        </w:tc>
        <w:tc>
          <w:tcPr>
            <w:tcW w:w="2852" w:type="pct"/>
            <w:shd w:val="clear" w:color="auto" w:fill="auto"/>
            <w:vAlign w:val="center"/>
          </w:tcPr>
          <w:p w14:paraId="19569622" w14:textId="77777777" w:rsidR="009E72DE" w:rsidRPr="003E7CC7" w:rsidRDefault="009E72DE" w:rsidP="009E72DE">
            <w:pPr>
              <w:jc w:val="center"/>
              <w:rPr>
                <w:sz w:val="22"/>
                <w:szCs w:val="22"/>
              </w:rPr>
            </w:pPr>
            <w:r w:rsidRPr="0002661B">
              <w:rPr>
                <w:sz w:val="22"/>
                <w:szCs w:val="22"/>
              </w:rPr>
              <w:t xml:space="preserve">408052 </w:t>
            </w:r>
            <w:proofErr w:type="spellStart"/>
            <w:r w:rsidRPr="0002661B">
              <w:rPr>
                <w:sz w:val="22"/>
                <w:szCs w:val="22"/>
              </w:rPr>
              <w:t>кв.м</w:t>
            </w:r>
            <w:proofErr w:type="spellEnd"/>
            <w:r w:rsidRPr="0002661B">
              <w:rPr>
                <w:sz w:val="22"/>
                <w:szCs w:val="22"/>
              </w:rPr>
              <w:t xml:space="preserve"> ± 224</w:t>
            </w:r>
          </w:p>
        </w:tc>
      </w:tr>
      <w:tr w:rsidR="009E72DE" w:rsidRPr="006A4122" w14:paraId="59A597BD" w14:textId="77777777" w:rsidTr="000B0114">
        <w:trPr>
          <w:trHeight w:val="368"/>
        </w:trPr>
        <w:tc>
          <w:tcPr>
            <w:tcW w:w="361" w:type="pct"/>
            <w:shd w:val="clear" w:color="auto" w:fill="auto"/>
            <w:vAlign w:val="center"/>
          </w:tcPr>
          <w:p w14:paraId="50CCB832" w14:textId="77777777" w:rsidR="009E72DE" w:rsidRPr="009663EB" w:rsidRDefault="009E72DE" w:rsidP="009E72DE">
            <w:pPr>
              <w:pStyle w:val="6"/>
              <w:jc w:val="center"/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3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58C33360" w14:textId="77777777" w:rsidR="009E72DE" w:rsidRPr="009663EB" w:rsidRDefault="009E72DE" w:rsidP="009E72DE">
            <w:pPr>
              <w:pStyle w:val="6"/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Иные характеристики объекта</w:t>
            </w:r>
          </w:p>
        </w:tc>
        <w:tc>
          <w:tcPr>
            <w:tcW w:w="2852" w:type="pct"/>
            <w:shd w:val="clear" w:color="auto" w:fill="auto"/>
            <w:vAlign w:val="center"/>
          </w:tcPr>
          <w:p w14:paraId="5396C237" w14:textId="77777777" w:rsidR="009E72DE" w:rsidRPr="009663EB" w:rsidRDefault="009E72DE" w:rsidP="009E72DE">
            <w:pPr>
              <w:pStyle w:val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3904D22E" w14:textId="77777777" w:rsidR="009E72DE" w:rsidRPr="00674CEA" w:rsidRDefault="009E72DE" w:rsidP="000B0114">
      <w:pPr>
        <w:ind w:left="5387" w:right="282"/>
        <w:jc w:val="center"/>
        <w:rPr>
          <w:sz w:val="28"/>
          <w:szCs w:val="28"/>
        </w:rPr>
      </w:pPr>
      <w:r w:rsidRPr="00674CEA">
        <w:rPr>
          <w:sz w:val="28"/>
          <w:szCs w:val="28"/>
        </w:rPr>
        <w:t>Приложение № 2</w:t>
      </w:r>
    </w:p>
    <w:p w14:paraId="08FFF1B3" w14:textId="77777777" w:rsidR="009E72DE" w:rsidRPr="00674CEA" w:rsidRDefault="009E72DE" w:rsidP="000B0114">
      <w:pPr>
        <w:ind w:left="5387" w:right="282"/>
        <w:jc w:val="center"/>
        <w:rPr>
          <w:sz w:val="28"/>
          <w:szCs w:val="28"/>
        </w:rPr>
      </w:pPr>
      <w:r w:rsidRPr="00674CEA">
        <w:rPr>
          <w:sz w:val="28"/>
          <w:szCs w:val="28"/>
        </w:rPr>
        <w:t>к постановлению Правительства</w:t>
      </w:r>
    </w:p>
    <w:p w14:paraId="5DE82256" w14:textId="77777777" w:rsidR="009E72DE" w:rsidRPr="00674CEA" w:rsidRDefault="009E72DE" w:rsidP="000B0114">
      <w:pPr>
        <w:ind w:left="5387" w:right="282"/>
        <w:jc w:val="center"/>
        <w:rPr>
          <w:sz w:val="28"/>
          <w:szCs w:val="28"/>
        </w:rPr>
      </w:pPr>
      <w:r w:rsidRPr="00674CEA">
        <w:rPr>
          <w:sz w:val="28"/>
          <w:szCs w:val="28"/>
        </w:rPr>
        <w:t>Курской области</w:t>
      </w:r>
    </w:p>
    <w:p w14:paraId="2D7A33EE" w14:textId="77777777" w:rsidR="009E72DE" w:rsidRDefault="009E72DE" w:rsidP="000B0114">
      <w:pPr>
        <w:ind w:left="5387" w:right="140"/>
        <w:jc w:val="center"/>
        <w:rPr>
          <w:szCs w:val="26"/>
        </w:rPr>
      </w:pPr>
      <w:r w:rsidRPr="00AB3A53">
        <w:rPr>
          <w:sz w:val="28"/>
          <w:szCs w:val="28"/>
        </w:rPr>
        <w:t>от_____________ № _________</w:t>
      </w:r>
    </w:p>
    <w:p w14:paraId="57172647" w14:textId="6E034CA4" w:rsidR="001A0F62" w:rsidRDefault="001A0F62" w:rsidP="000B0114">
      <w:pPr>
        <w:jc w:val="center"/>
        <w:rPr>
          <w:b/>
          <w:bCs/>
          <w:sz w:val="24"/>
        </w:rPr>
      </w:pPr>
      <w:r>
        <w:rPr>
          <w:sz w:val="2"/>
          <w:szCs w:val="2"/>
        </w:rPr>
        <w:br w:type="page"/>
      </w:r>
      <w:r w:rsidR="00161AD8" w:rsidRPr="003720C2">
        <w:rPr>
          <w:b/>
          <w:bCs/>
          <w:sz w:val="24"/>
        </w:rPr>
        <w:lastRenderedPageBreak/>
        <w:t>Раздел 2</w:t>
      </w:r>
    </w:p>
    <w:p w14:paraId="0FA03448" w14:textId="100255A6" w:rsidR="0014588A" w:rsidRDefault="0014588A" w:rsidP="00161AD8">
      <w:pPr>
        <w:jc w:val="center"/>
        <w:rPr>
          <w:b/>
          <w:bCs/>
          <w:sz w:val="24"/>
        </w:rPr>
      </w:pPr>
    </w:p>
    <w:p w14:paraId="03539353" w14:textId="77777777" w:rsidR="0014588A" w:rsidRDefault="0014588A" w:rsidP="00161AD8">
      <w:pPr>
        <w:jc w:val="center"/>
        <w:rPr>
          <w:sz w:val="2"/>
          <w:szCs w:val="2"/>
        </w:rPr>
      </w:pPr>
    </w:p>
    <w:p w14:paraId="75FC03DD" w14:textId="602D1DCF" w:rsidR="00161AD8" w:rsidRDefault="00161AD8">
      <w:pPr>
        <w:rPr>
          <w:sz w:val="2"/>
          <w:szCs w:val="2"/>
        </w:rPr>
      </w:pPr>
    </w:p>
    <w:p w14:paraId="3DDD7706" w14:textId="77777777" w:rsidR="00161AD8" w:rsidRPr="006E620B" w:rsidRDefault="00161AD8">
      <w:pPr>
        <w:rPr>
          <w:sz w:val="2"/>
          <w:szCs w:val="2"/>
        </w:rPr>
      </w:pPr>
    </w:p>
    <w:tbl>
      <w:tblPr>
        <w:tblW w:w="9337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58"/>
        <w:gridCol w:w="226"/>
        <w:gridCol w:w="1001"/>
        <w:gridCol w:w="362"/>
        <w:gridCol w:w="866"/>
        <w:gridCol w:w="373"/>
        <w:gridCol w:w="1382"/>
        <w:gridCol w:w="715"/>
        <w:gridCol w:w="1843"/>
        <w:gridCol w:w="1111"/>
      </w:tblGrid>
      <w:tr w:rsidR="00E4151B" w:rsidRPr="004A0B0D" w14:paraId="3D027476" w14:textId="77777777" w:rsidTr="000B0114">
        <w:trPr>
          <w:trHeight w:val="505"/>
          <w:tblHeader/>
        </w:trPr>
        <w:tc>
          <w:tcPr>
            <w:tcW w:w="5000" w:type="pct"/>
            <w:gridSpan w:val="10"/>
          </w:tcPr>
          <w:p w14:paraId="3B2CB402" w14:textId="096632C9" w:rsidR="00E4151B" w:rsidRPr="001A0F62" w:rsidRDefault="00E4151B" w:rsidP="0014588A">
            <w:pPr>
              <w:pStyle w:val="40"/>
              <w:rPr>
                <w:lang w:val="ru-RU"/>
              </w:rPr>
            </w:pPr>
            <w:r w:rsidRPr="001A0F62">
              <w:rPr>
                <w:lang w:val="ru-RU"/>
              </w:rPr>
              <w:t>Сведения о местоположении границ объекта</w:t>
            </w:r>
          </w:p>
        </w:tc>
      </w:tr>
      <w:tr w:rsidR="00E4151B" w:rsidRPr="0014588A" w14:paraId="412B5FFA" w14:textId="77777777" w:rsidTr="000B0114">
        <w:trPr>
          <w:trHeight w:val="368"/>
        </w:trPr>
        <w:tc>
          <w:tcPr>
            <w:tcW w:w="5000" w:type="pct"/>
            <w:gridSpan w:val="10"/>
          </w:tcPr>
          <w:p w14:paraId="223AB480" w14:textId="65EE499C" w:rsidR="00E4151B" w:rsidRPr="0014588A" w:rsidRDefault="00E4151B" w:rsidP="001A0F62">
            <w:r w:rsidRPr="0014588A">
              <w:rPr>
                <w:rStyle w:val="41"/>
                <w:sz w:val="20"/>
                <w:szCs w:val="20"/>
                <w:lang w:val="ru-RU"/>
              </w:rPr>
              <w:t xml:space="preserve">1. Система координат </w:t>
            </w:r>
            <w:r w:rsidRPr="0014588A">
              <w:rPr>
                <w:rStyle w:val="70"/>
                <w:sz w:val="20"/>
                <w:szCs w:val="20"/>
                <w:lang w:val="ru-RU"/>
              </w:rPr>
              <w:t xml:space="preserve">  </w:t>
            </w:r>
            <w:r w:rsidR="001D6941" w:rsidRPr="0014588A">
              <w:rPr>
                <w:b/>
                <w:bCs/>
              </w:rPr>
              <w:t>МСК-46, зона 1</w:t>
            </w:r>
          </w:p>
        </w:tc>
      </w:tr>
      <w:tr w:rsidR="00E4151B" w:rsidRPr="0014588A" w14:paraId="046F983A" w14:textId="77777777" w:rsidTr="000B0114">
        <w:trPr>
          <w:trHeight w:val="397"/>
        </w:trPr>
        <w:tc>
          <w:tcPr>
            <w:tcW w:w="5000" w:type="pct"/>
            <w:gridSpan w:val="10"/>
          </w:tcPr>
          <w:p w14:paraId="380DCC9E" w14:textId="602DF33E" w:rsidR="00E4151B" w:rsidRPr="0014588A" w:rsidRDefault="00E4151B" w:rsidP="001A0F62">
            <w:pPr>
              <w:pStyle w:val="40"/>
              <w:jc w:val="left"/>
              <w:rPr>
                <w:sz w:val="20"/>
                <w:szCs w:val="20"/>
                <w:lang w:val="ru-RU"/>
              </w:rPr>
            </w:pPr>
            <w:r w:rsidRPr="0014588A">
              <w:rPr>
                <w:sz w:val="20"/>
                <w:szCs w:val="20"/>
                <w:lang w:val="ru-RU"/>
              </w:rPr>
              <w:t xml:space="preserve">2. Сведения о характерных точках границ объекта </w:t>
            </w:r>
          </w:p>
        </w:tc>
      </w:tr>
      <w:tr w:rsidR="0014588A" w:rsidRPr="0014588A" w14:paraId="5254753B" w14:textId="77777777" w:rsidTr="000B0114">
        <w:trPr>
          <w:trHeight w:val="615"/>
        </w:trPr>
        <w:tc>
          <w:tcPr>
            <w:tcW w:w="78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82F9FD8" w14:textId="691EB16D" w:rsidR="0014588A" w:rsidRPr="0014588A" w:rsidRDefault="0014588A" w:rsidP="0014588A">
            <w:pPr>
              <w:pStyle w:val="40"/>
              <w:rPr>
                <w:sz w:val="20"/>
                <w:szCs w:val="20"/>
              </w:rPr>
            </w:pPr>
            <w:proofErr w:type="spellStart"/>
            <w:r w:rsidRPr="0014588A">
              <w:rPr>
                <w:bCs/>
                <w:sz w:val="20"/>
                <w:szCs w:val="20"/>
              </w:rPr>
              <w:t>Обозначение</w:t>
            </w:r>
            <w:proofErr w:type="spellEnd"/>
            <w:r w:rsidRPr="0014588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4588A">
              <w:rPr>
                <w:bCs/>
                <w:sz w:val="20"/>
                <w:szCs w:val="20"/>
              </w:rPr>
              <w:t>характерных</w:t>
            </w:r>
            <w:proofErr w:type="spellEnd"/>
            <w:r w:rsidRPr="0014588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4588A">
              <w:rPr>
                <w:bCs/>
                <w:sz w:val="20"/>
                <w:szCs w:val="20"/>
              </w:rPr>
              <w:t>точек</w:t>
            </w:r>
            <w:proofErr w:type="spellEnd"/>
            <w:r w:rsidRPr="0014588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4588A">
              <w:rPr>
                <w:bCs/>
                <w:sz w:val="20"/>
                <w:szCs w:val="20"/>
              </w:rPr>
              <w:t>границ</w:t>
            </w:r>
            <w:proofErr w:type="spellEnd"/>
          </w:p>
        </w:tc>
        <w:tc>
          <w:tcPr>
            <w:tcW w:w="1314" w:type="pct"/>
            <w:gridSpan w:val="4"/>
            <w:shd w:val="clear" w:color="auto" w:fill="auto"/>
          </w:tcPr>
          <w:p w14:paraId="6613F2D7" w14:textId="105142FC" w:rsidR="0014588A" w:rsidRPr="0014588A" w:rsidRDefault="0014588A" w:rsidP="0014588A">
            <w:pPr>
              <w:pStyle w:val="40"/>
              <w:rPr>
                <w:sz w:val="20"/>
                <w:szCs w:val="20"/>
              </w:rPr>
            </w:pPr>
            <w:proofErr w:type="spellStart"/>
            <w:r w:rsidRPr="0014588A">
              <w:rPr>
                <w:bCs/>
                <w:sz w:val="20"/>
                <w:szCs w:val="20"/>
              </w:rPr>
              <w:t>Координаты</w:t>
            </w:r>
            <w:proofErr w:type="spellEnd"/>
            <w:r w:rsidRPr="0014588A">
              <w:rPr>
                <w:bCs/>
                <w:sz w:val="20"/>
                <w:szCs w:val="20"/>
              </w:rPr>
              <w:t>, м</w:t>
            </w:r>
          </w:p>
        </w:tc>
        <w:tc>
          <w:tcPr>
            <w:tcW w:w="1323" w:type="pct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65805FD" w14:textId="05B3636F" w:rsidR="0014588A" w:rsidRPr="0014588A" w:rsidRDefault="0014588A" w:rsidP="0014588A">
            <w:pPr>
              <w:pStyle w:val="40"/>
              <w:rPr>
                <w:sz w:val="20"/>
                <w:szCs w:val="20"/>
                <w:lang w:val="ru-RU"/>
              </w:rPr>
            </w:pPr>
            <w:r w:rsidRPr="0014588A">
              <w:rPr>
                <w:bCs/>
                <w:sz w:val="20"/>
                <w:szCs w:val="2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987" w:type="pct"/>
            <w:vMerge w:val="restart"/>
          </w:tcPr>
          <w:p w14:paraId="6AD441D3" w14:textId="154492F3" w:rsidR="0014588A" w:rsidRPr="0014588A" w:rsidRDefault="0014588A" w:rsidP="0014588A">
            <w:pPr>
              <w:pStyle w:val="40"/>
              <w:rPr>
                <w:sz w:val="20"/>
                <w:szCs w:val="20"/>
                <w:lang w:val="ru-RU"/>
              </w:rPr>
            </w:pPr>
            <w:r w:rsidRPr="0014588A">
              <w:rPr>
                <w:bCs/>
                <w:sz w:val="20"/>
                <w:szCs w:val="20"/>
                <w:lang w:val="ru-RU"/>
              </w:rPr>
              <w:t>Средняя квадратическая погрешность положения характерной точки (</w:t>
            </w:r>
            <w:r w:rsidRPr="0014588A">
              <w:rPr>
                <w:bCs/>
                <w:sz w:val="20"/>
                <w:szCs w:val="20"/>
              </w:rPr>
              <w:t>Mt</w:t>
            </w:r>
            <w:r w:rsidRPr="0014588A">
              <w:rPr>
                <w:bCs/>
                <w:sz w:val="20"/>
                <w:szCs w:val="20"/>
                <w:lang w:val="ru-RU"/>
              </w:rPr>
              <w:t>), м</w:t>
            </w:r>
          </w:p>
        </w:tc>
        <w:tc>
          <w:tcPr>
            <w:tcW w:w="597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A84DF89" w14:textId="77777777" w:rsidR="0014588A" w:rsidRPr="0014588A" w:rsidRDefault="0014588A" w:rsidP="0014588A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14588A">
              <w:rPr>
                <w:b/>
                <w:bCs/>
              </w:rPr>
              <w:t>Описание обозначения точки</w:t>
            </w:r>
          </w:p>
          <w:p w14:paraId="19EA7342" w14:textId="26803389" w:rsidR="0014588A" w:rsidRPr="0014588A" w:rsidRDefault="0014588A" w:rsidP="0014588A">
            <w:pPr>
              <w:pStyle w:val="40"/>
              <w:rPr>
                <w:sz w:val="20"/>
                <w:szCs w:val="20"/>
                <w:lang w:val="ru-RU"/>
              </w:rPr>
            </w:pPr>
            <w:r w:rsidRPr="0014588A">
              <w:rPr>
                <w:bCs/>
                <w:sz w:val="20"/>
                <w:szCs w:val="20"/>
                <w:lang w:val="ru-RU"/>
              </w:rPr>
              <w:t>(при наличии)</w:t>
            </w:r>
          </w:p>
        </w:tc>
      </w:tr>
      <w:tr w:rsidR="00E4151B" w:rsidRPr="004A0B0D" w14:paraId="6DB6B087" w14:textId="77777777" w:rsidTr="000B0114">
        <w:trPr>
          <w:trHeight w:val="382"/>
        </w:trPr>
        <w:tc>
          <w:tcPr>
            <w:tcW w:w="780" w:type="pct"/>
            <w:vMerge/>
            <w:shd w:val="clear" w:color="auto" w:fill="auto"/>
            <w:vAlign w:val="center"/>
          </w:tcPr>
          <w:p w14:paraId="0D223280" w14:textId="77777777" w:rsidR="00E4151B" w:rsidRPr="0014588A" w:rsidRDefault="00E4151B" w:rsidP="001A0F62">
            <w:pPr>
              <w:pStyle w:val="40"/>
              <w:rPr>
                <w:lang w:val="ru-RU"/>
              </w:rPr>
            </w:pP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73F818B6" w14:textId="77777777" w:rsidR="00E4151B" w:rsidRPr="004A0B0D" w:rsidRDefault="00E4151B" w:rsidP="001A0F62">
            <w:pPr>
              <w:pStyle w:val="40"/>
            </w:pPr>
            <w:r w:rsidRPr="004A0B0D">
              <w:t>Х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FD8F183" w14:textId="77777777" w:rsidR="00E4151B" w:rsidRPr="004A0B0D" w:rsidRDefault="00E4151B" w:rsidP="001A0F62">
            <w:pPr>
              <w:pStyle w:val="40"/>
            </w:pPr>
            <w:r w:rsidRPr="004A0B0D">
              <w:t>У</w:t>
            </w:r>
          </w:p>
        </w:tc>
        <w:tc>
          <w:tcPr>
            <w:tcW w:w="1323" w:type="pct"/>
            <w:gridSpan w:val="3"/>
            <w:vMerge/>
            <w:shd w:val="clear" w:color="auto" w:fill="auto"/>
            <w:vAlign w:val="center"/>
          </w:tcPr>
          <w:p w14:paraId="10B5D794" w14:textId="77777777" w:rsidR="00E4151B" w:rsidRPr="004A0B0D" w:rsidRDefault="00E4151B" w:rsidP="001A0F62">
            <w:pPr>
              <w:pStyle w:val="40"/>
              <w:rPr>
                <w:sz w:val="20"/>
              </w:rPr>
            </w:pPr>
          </w:p>
        </w:tc>
        <w:tc>
          <w:tcPr>
            <w:tcW w:w="987" w:type="pct"/>
            <w:vMerge/>
          </w:tcPr>
          <w:p w14:paraId="29EEBB2D" w14:textId="77777777" w:rsidR="00E4151B" w:rsidRPr="004A0B0D" w:rsidRDefault="00E4151B" w:rsidP="001A0F62">
            <w:pPr>
              <w:pStyle w:val="40"/>
              <w:rPr>
                <w:sz w:val="20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2B1C09F4" w14:textId="6BEE242D" w:rsidR="00E4151B" w:rsidRPr="004A0B0D" w:rsidRDefault="00E4151B" w:rsidP="001A0F62">
            <w:pPr>
              <w:pStyle w:val="40"/>
              <w:rPr>
                <w:sz w:val="20"/>
              </w:rPr>
            </w:pPr>
          </w:p>
        </w:tc>
      </w:tr>
      <w:tr w:rsidR="0014588A" w:rsidRPr="004A0B0D" w14:paraId="3B479D6C" w14:textId="77777777" w:rsidTr="000B0114">
        <w:trPr>
          <w:trHeight w:val="158"/>
        </w:trPr>
        <w:tc>
          <w:tcPr>
            <w:tcW w:w="780" w:type="pct"/>
            <w:shd w:val="clear" w:color="auto" w:fill="auto"/>
          </w:tcPr>
          <w:p w14:paraId="149F118C" w14:textId="1F763200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1</w:t>
            </w:r>
          </w:p>
        </w:tc>
        <w:tc>
          <w:tcPr>
            <w:tcW w:w="657" w:type="pct"/>
            <w:gridSpan w:val="2"/>
            <w:shd w:val="clear" w:color="auto" w:fill="auto"/>
          </w:tcPr>
          <w:p w14:paraId="3570EDEB" w14:textId="163EE069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2</w:t>
            </w:r>
          </w:p>
        </w:tc>
        <w:tc>
          <w:tcPr>
            <w:tcW w:w="658" w:type="pct"/>
            <w:gridSpan w:val="2"/>
            <w:shd w:val="clear" w:color="auto" w:fill="auto"/>
          </w:tcPr>
          <w:p w14:paraId="486423D7" w14:textId="2EC5230A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3</w:t>
            </w:r>
          </w:p>
        </w:tc>
        <w:tc>
          <w:tcPr>
            <w:tcW w:w="1323" w:type="pct"/>
            <w:gridSpan w:val="3"/>
            <w:shd w:val="clear" w:color="auto" w:fill="auto"/>
          </w:tcPr>
          <w:p w14:paraId="44BFD648" w14:textId="6FFFD113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4</w:t>
            </w:r>
          </w:p>
        </w:tc>
        <w:tc>
          <w:tcPr>
            <w:tcW w:w="987" w:type="pct"/>
          </w:tcPr>
          <w:p w14:paraId="062EC892" w14:textId="4404CC40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5</w:t>
            </w:r>
          </w:p>
        </w:tc>
        <w:tc>
          <w:tcPr>
            <w:tcW w:w="597" w:type="pct"/>
            <w:shd w:val="clear" w:color="auto" w:fill="auto"/>
          </w:tcPr>
          <w:p w14:paraId="0E8C6692" w14:textId="6B8BD1FA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6</w:t>
            </w:r>
          </w:p>
        </w:tc>
      </w:tr>
      <w:tr w:rsidR="0002661B" w:rsidRPr="004A0B0D" w14:paraId="16EE1CA3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456EFC6B" w14:textId="5BC893A5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4DD679F3" w14:textId="00E82192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450044.30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38113A64" w14:textId="5091AC3E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1233666.57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07F9E360" w14:textId="22A51095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326AC3E3" w14:textId="23BDA027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8949393" w14:textId="4BD12AFB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22D39C69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47CD4F76" w14:textId="0A4671CF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2A6E4F30" w14:textId="5FFEE8C1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450037.37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64E0BECD" w14:textId="57BFBC04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1233665.05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1D049A90" w14:textId="2B3CDC61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55953ABB" w14:textId="29E23D23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54AA42DB" w14:textId="44E9BA19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0D27DC8C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2B241B3F" w14:textId="02D01CBC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23361515" w14:textId="2557F270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449153.80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6CD38E42" w14:textId="25550EFF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1233256.30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0B056CB2" w14:textId="05323A42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2EC0C31A" w14:textId="47D4B3D5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A279FBC" w14:textId="58FAF61E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31554469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4D4493E4" w14:textId="461B59DE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5AEA7209" w14:textId="1CEDB638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448298.05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6F25A5CC" w14:textId="17E1D5AE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1233191.31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12567DD8" w14:textId="3C99D1D4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6D72D03A" w14:textId="51C72221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B268F54" w14:textId="34098CFF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6FB0AC57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2F2E4125" w14:textId="55603EE4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1C85E97B" w14:textId="23656C3E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448280.85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585AE0A2" w14:textId="79C7ADDE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1233189.13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31689599" w14:textId="2DFD15D1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08FA59F6" w14:textId="41D379C7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43FD3E5" w14:textId="68AB26BF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6DC154B4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67D06FA0" w14:textId="68E0F1DB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42574E3A" w14:textId="764EB206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448271.27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2A60DFA3" w14:textId="485DA9EC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1233184.43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61703E83" w14:textId="25F6E216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1FF5B415" w14:textId="2CEA40B5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2A1B20AD" w14:textId="0759ED6A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26EF6CE2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2CDB5EA6" w14:textId="35AA0A1C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76CAD773" w14:textId="2FB580E1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448266.44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5EB84C1D" w14:textId="5A10C6E0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1233172.76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5F4CDFC2" w14:textId="04F4FA2E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14A31D4D" w14:textId="340216DE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2330EC8C" w14:textId="300A426D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1F09CFE6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4A30F284" w14:textId="0BE85132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52D498AE" w14:textId="344CAC36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448271.27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0F2262D" w14:textId="0AE02800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1233161.09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24AF5375" w14:textId="1EE099CE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5188C386" w14:textId="11C22740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5217170" w14:textId="50A7D44F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52F07910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567967EB" w14:textId="33E6C306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0A949983" w14:textId="3279361D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448282.94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1D1E2BA" w14:textId="61D07296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1233156.26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6BF3AC85" w14:textId="28E8AE19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536CE95B" w14:textId="5726810C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E2E57EF" w14:textId="06C1C9F1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413722B6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6E6143C9" w14:textId="0DD3531F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24726238" w14:textId="75938507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448472.02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532EBCE8" w14:textId="7A9FF3AA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1233172.37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431203D2" w14:textId="1C05B26A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257B7B2A" w14:textId="3C668993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25296C94" w14:textId="14413ADA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0AB0AEFC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B3B7BC0" w14:textId="789B24F4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34077A93" w14:textId="57F65C5C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449159.19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1DF61CC4" w14:textId="7E9DEB84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1233223.60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05BA49FF" w14:textId="37B7AB26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20C4E89E" w14:textId="49D5093B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56B5775A" w14:textId="0D30B60E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68588B53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3735B39E" w14:textId="2B679A90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22388579" w14:textId="29A95563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449165.06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6D653AF6" w14:textId="300C5882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1233225.13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5F93DE8F" w14:textId="1EBD604E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0FE646C8" w14:textId="5EDBA125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46CE0311" w14:textId="3D1CAB59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3999DB23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27E5DB6D" w14:textId="0E8571B1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381FAA22" w14:textId="3E3857D3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450045.98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31CEA368" w14:textId="71BF2139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1233632.67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5F5FAA71" w14:textId="25E8419D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0921DEAC" w14:textId="378738EF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41A8CD6" w14:textId="10362B25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26917E30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5E78AF0C" w14:textId="06577633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56E03753" w14:textId="2E29249A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451006.57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72B74E6E" w14:textId="44BD7F69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1233399.37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7D48C5A6" w14:textId="153A2BDD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7A576C4A" w14:textId="4527C4A8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BD35C86" w14:textId="736810BF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2FA57BBD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36A2B481" w14:textId="02BB5E8E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1AF39421" w14:textId="518F409E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452228.53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D86729C" w14:textId="6FB3BA1B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1233125.25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79E77C1F" w14:textId="7BA11F17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326F5231" w14:textId="2081F37A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4091ACF8" w14:textId="06E24B4C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3B2547E7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A88CCBC" w14:textId="5AB4EDDC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6D2348A6" w14:textId="1F0BD227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452471.35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7DA6E7FC" w14:textId="7E95D5E8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1233071.52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071EAD1B" w14:textId="08ADF237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63E9DFD5" w14:textId="438B965D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EE39058" w14:textId="73B0E263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6DE3026F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20442AC8" w14:textId="6BE0A4CA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722A0788" w14:textId="7CDED597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452591.99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516FD42E" w14:textId="38FA7855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1233047.62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4A2BD894" w14:textId="588BDFDD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1DF39158" w14:textId="7A13ED02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0F2086E0" w14:textId="1E3CCF90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3DADAE66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38E14BF8" w14:textId="0E9DB05A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362C3572" w14:textId="70202D31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452714.47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590B33C6" w14:textId="53900A06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1233017.10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1DCE1936" w14:textId="797F7B7B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53279890" w14:textId="7E4ABAEB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06A9DDC6" w14:textId="241BA221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1F23E6B5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4B08651B" w14:textId="06386A84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1C1BA5C9" w14:textId="6478FACE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452833.36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6BB3D5DA" w14:textId="31A777DB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1232991.95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6D1FF11F" w14:textId="67F6DDA8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03E00DAF" w14:textId="2AB8F4B1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D7225DF" w14:textId="3114BE94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1BD8FC0A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3F56699F" w14:textId="64431BDB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711ED79E" w14:textId="29391691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453193.92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742C6F4" w14:textId="02BEF167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1232910.61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67D75089" w14:textId="66EF555B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66B61476" w14:textId="309DFAC3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4A398610" w14:textId="4579A4DA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03B95B6B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6E49D882" w14:textId="72814B95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2203DB01" w14:textId="0F5BB0AB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453265.06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8F57EDF" w14:textId="38A55260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1232842.17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4D10EBC1" w14:textId="53FD4E67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7F399E9B" w14:textId="2951A475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D31348A" w14:textId="723BE7D4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741C016D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8F4BDB5" w14:textId="5EF11252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601EBE8A" w14:textId="32F37BAC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453272.70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1680A2A8" w14:textId="3B29BCD8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1232838.00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5FECB76F" w14:textId="4F018942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285E0C9D" w14:textId="151703C4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7460434" w14:textId="6086A468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37881A0B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16F97D3" w14:textId="53072B55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612062C6" w14:textId="366133A7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453627.61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327A4024" w14:textId="153824A6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1232755.09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16FB625F" w14:textId="35043005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6FF46A97" w14:textId="0D92CA6F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44F9A051" w14:textId="3B16ACEA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6E557DA6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B5BF0EF" w14:textId="58FC1305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1136F1F8" w14:textId="04316AFC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453989.58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3ED755D" w14:textId="585FD2BA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1232666.30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47BC2216" w14:textId="79D9F6F8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2F4F30CA" w14:textId="222CD6C8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77493C4" w14:textId="0EAA1E0A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465BE9CB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60C23307" w14:textId="01494456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152C78C6" w14:textId="554D11AD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454347.32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6622069D" w14:textId="483A7267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1232581.25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4264A833" w14:textId="0F47DD9E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4747A54F" w14:textId="1F0AA68A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2A958D56" w14:textId="0C0F6FFB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7E5D06F6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4F24EA82" w14:textId="6D444859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56456E4B" w14:textId="104987C6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454937.90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0A510C2" w14:textId="104E5A74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1232438.10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1780B054" w14:textId="50710E92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130BEB2A" w14:textId="40CB5003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EF955CA" w14:textId="229D9939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6201CB95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51E110BD" w14:textId="0B75985B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424C08CA" w14:textId="3B34A6E5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455712.09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79F9F6F6" w14:textId="2F23C8D7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1231321.06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05842372" w14:textId="2F8244EC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581C6CCA" w14:textId="0E8D9C11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9508B6E" w14:textId="4B495A5D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774F178F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9EBFE0C" w14:textId="04D95D4E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6D7E1A47" w14:textId="4EE7E0D4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455850.34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19C302D1" w14:textId="60F20A73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1231119.03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694FCA7D" w14:textId="56B435F3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1D60D726" w14:textId="278439E4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51810F3" w14:textId="55865467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0C34E649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3047CE9F" w14:textId="3D1E0C4F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4DCE8566" w14:textId="3408DE23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455912.85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6E07984" w14:textId="27E4ED7C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1230402.52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6CA28029" w14:textId="748B4EA1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28EC0943" w14:textId="49D6798A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11BA27A" w14:textId="272A9D94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3A6E7D34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29FEB01E" w14:textId="79F9F777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2AB72573" w14:textId="47856E12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455931.28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F24693E" w14:textId="78F5E6C1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1230202.09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42E65FC4" w14:textId="056BA0B6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6309DF28" w14:textId="6F6C116A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AF4BFCB" w14:textId="404CF2C2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079AC578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3BC5FF0B" w14:textId="6521A0F1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35D629F4" w14:textId="4F275396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455933.97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74145120" w14:textId="53543D9B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1230194.45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4A793083" w14:textId="7DB2D439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2BAB6E92" w14:textId="0F9F2D17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2646DD0B" w14:textId="0CC2E3D7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69A6BE31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5796313C" w14:textId="53257A94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37EB9DD1" w14:textId="75F06E57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456897.22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65123EA7" w14:textId="7DB71CBC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1228738.94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07FA83CF" w14:textId="09DE21A3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095A235F" w14:textId="0D1203B5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09F4855" w14:textId="6ABDAB1B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5017E722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3CDB4B6C" w14:textId="7FC14F3E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43E93E1C" w14:textId="5BCC3251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457107.16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660083C6" w14:textId="4AA5B0FF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1228425.52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3CCC2756" w14:textId="57E9784F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75905861" w14:textId="6E31D21F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F0DD100" w14:textId="620BB0F3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28699585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400AE030" w14:textId="0A49E62C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7C476D4C" w14:textId="500D5A40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457311.88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5B38F0F9" w14:textId="2415ED94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1228116.05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32815DBE" w14:textId="07ED15A5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1009D1AA" w14:textId="58616CBE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27F62156" w14:textId="3D9B75FA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51FE4920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599C869" w14:textId="14689B41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27AA4DB8" w14:textId="01097824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457517.32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B746323" w14:textId="76CA8391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1227766.85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4B0C00A5" w14:textId="754FF099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676AEF90" w14:textId="295FA72E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268185FF" w14:textId="63BD1211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77E7BAF5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23482106" w14:textId="0D0FBC75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2127B933" w14:textId="209933A9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457519.89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BF8A116" w14:textId="5FD1F327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1227763.52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5C488E60" w14:textId="79377DC5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0D5378AD" w14:textId="7751F5BC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68ADA5B" w14:textId="0C755BE8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33B9ACF2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0FFC4A69" w14:textId="258EDA4C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5CBF45EE" w14:textId="4245DF18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457531.56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30EAA69C" w14:textId="613BD879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1227758.69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35067EC5" w14:textId="2FF8701B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4FEED1C0" w14:textId="688DCD27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553A2C13" w14:textId="56492A76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40FFC55F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52C83CC" w14:textId="60A488B8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47C918AD" w14:textId="3E67FC2B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457543.23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8C49086" w14:textId="16164580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1227763.52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77E918D4" w14:textId="14C50CF9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27DF37B6" w14:textId="4F00E9AB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446A670A" w14:textId="17F18746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184589EB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2F43A614" w14:textId="444BDE0B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51471B91" w14:textId="7618814A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457548.06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2FF95C66" w14:textId="13FFD566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1227775.19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0C5A7CEA" w14:textId="28B5DF17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0E05B428" w14:textId="25C4961C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0676D7E8" w14:textId="39690C32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2D156AF7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3EC8BD69" w14:textId="29C82770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36173219" w14:textId="1DAFFB1A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457545.80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32E9B177" w14:textId="6AAF32F6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1227783.53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4A49E78A" w14:textId="7372DF7D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3C7F7271" w14:textId="765D7E85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04473A6" w14:textId="0BDD1BC8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50158724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29B56065" w14:textId="61B84404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2E3FD44A" w14:textId="4811280E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457340.06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61BFED4D" w14:textId="41D50D63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1228133.24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1AFF9BAF" w14:textId="7CA0E87A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044A5942" w14:textId="5104B8F9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5B0453F3" w14:textId="00562808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43D997F1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64EE3F33" w14:textId="14D90907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22FB808A" w14:textId="3E81B398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457134.71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257EEF06" w14:textId="22591F55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1228443.68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11A47833" w14:textId="55FD6B52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7350FB06" w14:textId="311C93A7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DA3E6C9" w14:textId="334EDBBF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50D159DA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0DA6DA30" w14:textId="42495790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550D0A8D" w14:textId="1FA9322A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456924.77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705A9604" w14:textId="56BF0362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1228757.10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5E3A0CA4" w14:textId="2328215B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13B6A5ED" w14:textId="6283E872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403CCB6" w14:textId="04BAF787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5965F69D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0A70E43A" w14:textId="475FA5EE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27F04B5B" w14:textId="67B92B53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455963.76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887A412" w14:textId="72EEF52D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1230209.23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16AE215B" w14:textId="38D3A3BB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116DFC8D" w14:textId="47F16741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142593B" w14:textId="61082B32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1643BAD8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5F9E47D7" w14:textId="0ABAD8E7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5636FC57" w14:textId="53ED0B5D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455882.86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167B6B67" w14:textId="0B063BE0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1231126.13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17D40113" w14:textId="056E724B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3B39E149" w14:textId="4D3684CD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6848DE1" w14:textId="3F917C46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7906A7FD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3F63BC99" w14:textId="50F58DE3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70470209" w14:textId="20311C3D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455880.05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6F2605E8" w14:textId="1FF68AD3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1231134.03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20BD9230" w14:textId="5DD1EC11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239E0D7C" w14:textId="3C14A457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017823EB" w14:textId="7EF15FFD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19770E7F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0F6788E7" w14:textId="7C9A79CE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11FBCBD4" w14:textId="220AF94F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455739.25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3C7498E" w14:textId="334B0EC1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1231339.80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0F5D6F48" w14:textId="71FA4392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0E82D475" w14:textId="4A9107AE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4C1D41ED" w14:textId="38E0713B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558F1C75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0773D91C" w14:textId="5FFCD67C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025CB8C7" w14:textId="4AACB62C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454961.39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3A296736" w14:textId="3FB3DD94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1232462.08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61694FF2" w14:textId="6062C82F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202CD2C7" w14:textId="565FC408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29EEA4A" w14:textId="32F03967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5770FA5C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6E438CD8" w14:textId="140E3BBF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307F1A3A" w14:textId="5A1B498F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454951.83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171E024F" w14:textId="6A06E135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1232468.65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754B3F01" w14:textId="3C91EF7A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62BCECF1" w14:textId="06D0DC8F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04DAC2D4" w14:textId="15AA0376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24BF4305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4D36ADCF" w14:textId="19CCA954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45B6AD06" w14:textId="3B354787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454833.82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C189C52" w14:textId="2A36F51A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1232497.80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2731A0CD" w14:textId="3031262E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35F295FD" w14:textId="58301359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670E99F" w14:textId="47631393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6262FA08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587ACA84" w14:textId="64D8527F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79B81087" w14:textId="6F1B875D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453997.41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255EFE6F" w14:textId="37A17CFE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1232698.35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4853B7AC" w14:textId="59E1A67D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4EBA2909" w14:textId="035D5FAC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56C51928" w14:textId="302C05BA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67271F34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0A1EF155" w14:textId="3EF41148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601CF6FC" w14:textId="72AE8A38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453635.38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523C08B9" w14:textId="774D4CFC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1232787.16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64277F9D" w14:textId="296F7F89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5A57A524" w14:textId="11D82D3C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F6740A0" w14:textId="2D4C0421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1E8318B9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62E4E914" w14:textId="66C24ED4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02CE8048" w14:textId="77253163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453284.69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71BFFBB" w14:textId="24C20C7A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1232869.08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182E7DE8" w14:textId="030C9C76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4AA0F703" w14:textId="3FCA60CD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C30FDBE" w14:textId="51F06E57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29F57C9A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26583B9D" w14:textId="285D38B8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21F3B7AD" w14:textId="231990F2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453213.49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1DDA1FD2" w14:textId="21C8D848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1232937.57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54038910" w14:textId="11D01FFB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26AE197C" w14:textId="351F717B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00146864" w14:textId="12515C6B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3342FFC3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49B9E33B" w14:textId="4699AF47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7B4F3A41" w14:textId="6A0E03DA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453205.71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297AB811" w14:textId="18E59BEA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1232941.77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63F41FBE" w14:textId="383110B9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2772A560" w14:textId="521CAF06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43F162F" w14:textId="317369E0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04061026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2C5AAAE4" w14:textId="062D1B3D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2D5AB882" w14:textId="4A5DCA27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452840.47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C65183D" w14:textId="119BA4C9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1233024.17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1D5F9ACD" w14:textId="45249E58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77C27E9D" w14:textId="394A9574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B804C8F" w14:textId="7D54508A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5B506437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7A64191" w14:textId="0B0A9057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402E479E" w14:textId="6E5DEE12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452722.16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A7E60A0" w14:textId="5482CC6E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1233049.19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6D4DA700" w14:textId="03C4FC3D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570C92C6" w14:textId="4A533319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867A5CD" w14:textId="74DC22D7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79A74FE1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36217B68" w14:textId="72777A21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3D880E10" w14:textId="70D91EF5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452599.58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27904804" w14:textId="245A3286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1233079.74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652790E0" w14:textId="1918A5DA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39EDCFE5" w14:textId="5408FAFB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34D5AF5" w14:textId="779152FC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3E6BDCCE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22B053B7" w14:textId="4DC7CEDE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61885963" w14:textId="4615BB4B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452478.31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6DA16DD" w14:textId="1F2816D8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1233103.78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37ABE557" w14:textId="3B975EED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588A1844" w14:textId="5DDF541E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44D1C47E" w14:textId="5BAAE38E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24EBC4EC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4B02AC2B" w14:textId="1DFD46C5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4093C596" w14:textId="27C9FAAD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452235.76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00FEEC7" w14:textId="19F0D350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1233157.44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7E47EF41" w14:textId="573F4F4E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28B27BD7" w14:textId="08FE0A53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245A585" w14:textId="14DEB5BF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2406C29E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03EE50E7" w14:textId="0EEA2383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68A2661D" w14:textId="345837D5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451014.27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39344937" w14:textId="5FAEF5F5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1233431.46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25E9A54A" w14:textId="47E0693E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0F76C75A" w14:textId="7674E476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5ACA7566" w14:textId="7D6D74C1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02661B" w:rsidRPr="004A0B0D" w14:paraId="31AA3CAA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3264E4D7" w14:textId="63C57707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63ABE3D8" w14:textId="70CD5A9C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450044.30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5450CA35" w14:textId="2C567AF6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1233666.57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3A6A2CF2" w14:textId="2E88CE38" w:rsidR="0002661B" w:rsidRPr="0014588A" w:rsidRDefault="0002661B" w:rsidP="0002661B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87" w:type="pct"/>
            <w:vAlign w:val="center"/>
          </w:tcPr>
          <w:p w14:paraId="164B03A7" w14:textId="0879BEF8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56D7D8EF" w14:textId="419FE42B" w:rsidR="0002661B" w:rsidRPr="0014588A" w:rsidRDefault="0002661B" w:rsidP="0002661B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5B7976" w:rsidRPr="004A0B0D" w14:paraId="21664B9B" w14:textId="77777777" w:rsidTr="000B0114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9604B28" w14:textId="77777777" w:rsidR="005B7976" w:rsidRPr="0014588A" w:rsidRDefault="005B7976" w:rsidP="0014588A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7E302707" w14:textId="77777777" w:rsidR="005B7976" w:rsidRPr="0014588A" w:rsidRDefault="005B7976" w:rsidP="0014588A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18562E28" w14:textId="77777777" w:rsidR="005B7976" w:rsidRPr="0014588A" w:rsidRDefault="005B7976" w:rsidP="0014588A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shd w:val="clear" w:color="auto" w:fill="auto"/>
          </w:tcPr>
          <w:p w14:paraId="3D357CB0" w14:textId="77777777" w:rsidR="005B7976" w:rsidRDefault="005B7976" w:rsidP="0014588A">
            <w:pPr>
              <w:pStyle w:val="8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7" w:type="pct"/>
          </w:tcPr>
          <w:p w14:paraId="47FD42B4" w14:textId="77777777" w:rsidR="005B7976" w:rsidRPr="0014588A" w:rsidRDefault="005B7976" w:rsidP="0014588A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59F4DA44" w14:textId="77777777" w:rsidR="005B7976" w:rsidRPr="0014588A" w:rsidRDefault="005B7976" w:rsidP="0014588A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4588A" w:rsidRPr="004A0B0D" w14:paraId="04A87C5A" w14:textId="77777777" w:rsidTr="000B0114">
        <w:trPr>
          <w:trHeight w:val="368"/>
        </w:trPr>
        <w:tc>
          <w:tcPr>
            <w:tcW w:w="5000" w:type="pct"/>
            <w:gridSpan w:val="10"/>
          </w:tcPr>
          <w:p w14:paraId="38D95541" w14:textId="4FA97F8C" w:rsidR="0014588A" w:rsidRPr="001A0F62" w:rsidRDefault="0014588A" w:rsidP="001A0F62">
            <w:pPr>
              <w:pStyle w:val="40"/>
              <w:jc w:val="left"/>
              <w:rPr>
                <w:lang w:val="ru-RU"/>
              </w:rPr>
            </w:pPr>
            <w:r w:rsidRPr="001A0F62">
              <w:rPr>
                <w:szCs w:val="20"/>
                <w:lang w:val="ru-RU"/>
              </w:rPr>
              <w:t>3. Сведения о характерных точках части (частей) границы объекта</w:t>
            </w:r>
          </w:p>
        </w:tc>
      </w:tr>
      <w:tr w:rsidR="0014588A" w:rsidRPr="00F91A57" w14:paraId="6D663F9A" w14:textId="77777777" w:rsidTr="000B0114">
        <w:trPr>
          <w:trHeight w:val="503"/>
        </w:trPr>
        <w:tc>
          <w:tcPr>
            <w:tcW w:w="901" w:type="pct"/>
            <w:gridSpan w:val="2"/>
            <w:vMerge w:val="restart"/>
            <w:shd w:val="clear" w:color="auto" w:fill="auto"/>
            <w:vAlign w:val="center"/>
          </w:tcPr>
          <w:p w14:paraId="4EB74516" w14:textId="77777777" w:rsidR="0014588A" w:rsidRPr="001A0F62" w:rsidRDefault="0014588A" w:rsidP="0014588A">
            <w:pPr>
              <w:pStyle w:val="40"/>
              <w:rPr>
                <w:sz w:val="22"/>
                <w:szCs w:val="22"/>
                <w:lang w:val="ru-RU"/>
              </w:rPr>
            </w:pPr>
            <w:r w:rsidRPr="001A0F62">
              <w:rPr>
                <w:sz w:val="22"/>
                <w:szCs w:val="22"/>
                <w:lang w:val="ru-RU"/>
              </w:rPr>
              <w:t>Обозначение характерных точек части границы</w:t>
            </w:r>
          </w:p>
        </w:tc>
        <w:tc>
          <w:tcPr>
            <w:tcW w:w="1394" w:type="pct"/>
            <w:gridSpan w:val="4"/>
            <w:shd w:val="clear" w:color="auto" w:fill="auto"/>
            <w:vAlign w:val="center"/>
          </w:tcPr>
          <w:p w14:paraId="67E24644" w14:textId="77777777" w:rsidR="0014588A" w:rsidRPr="00F91A57" w:rsidRDefault="0014588A" w:rsidP="0014588A">
            <w:pPr>
              <w:pStyle w:val="40"/>
              <w:rPr>
                <w:sz w:val="22"/>
                <w:szCs w:val="22"/>
              </w:rPr>
            </w:pPr>
            <w:proofErr w:type="spellStart"/>
            <w:r w:rsidRPr="00F91A57">
              <w:rPr>
                <w:sz w:val="22"/>
                <w:szCs w:val="22"/>
              </w:rPr>
              <w:t>Координаты</w:t>
            </w:r>
            <w:proofErr w:type="spellEnd"/>
            <w:r w:rsidRPr="00F91A57">
              <w:rPr>
                <w:sz w:val="22"/>
                <w:szCs w:val="22"/>
              </w:rPr>
              <w:t>, м</w:t>
            </w:r>
          </w:p>
        </w:tc>
        <w:tc>
          <w:tcPr>
            <w:tcW w:w="740" w:type="pct"/>
            <w:vMerge w:val="restart"/>
            <w:vAlign w:val="center"/>
          </w:tcPr>
          <w:p w14:paraId="49151B9F" w14:textId="0D3A0035" w:rsidR="0014588A" w:rsidRPr="00F91A57" w:rsidRDefault="0014588A" w:rsidP="0014588A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1369" w:type="pct"/>
            <w:gridSpan w:val="2"/>
            <w:vMerge w:val="restart"/>
            <w:shd w:val="clear" w:color="auto" w:fill="auto"/>
            <w:vAlign w:val="center"/>
          </w:tcPr>
          <w:p w14:paraId="6EAE8068" w14:textId="36708CC5" w:rsidR="0014588A" w:rsidRPr="00F91A57" w:rsidRDefault="0014588A" w:rsidP="0014588A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Средняя квадратическая погрешность положения характерной точки (</w:t>
            </w:r>
            <w:proofErr w:type="spellStart"/>
            <w:r w:rsidRPr="005D7CE9">
              <w:rPr>
                <w:b/>
                <w:bCs/>
              </w:rPr>
              <w:t>Mt</w:t>
            </w:r>
            <w:proofErr w:type="spellEnd"/>
            <w:r w:rsidRPr="005D7CE9">
              <w:rPr>
                <w:b/>
                <w:bCs/>
              </w:rPr>
              <w:t>), м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0D12B96E" w14:textId="77777777" w:rsidR="0014588A" w:rsidRPr="005D7CE9" w:rsidRDefault="0014588A" w:rsidP="0014588A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5D7CE9">
              <w:rPr>
                <w:b/>
                <w:bCs/>
              </w:rPr>
              <w:t>Описание обозначения точки</w:t>
            </w:r>
          </w:p>
          <w:p w14:paraId="37811097" w14:textId="2260760C" w:rsidR="0014588A" w:rsidRPr="00F91A57" w:rsidRDefault="0014588A" w:rsidP="0014588A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(при наличии)</w:t>
            </w:r>
          </w:p>
        </w:tc>
      </w:tr>
      <w:tr w:rsidR="0014588A" w:rsidRPr="00F91A57" w14:paraId="033D8B83" w14:textId="77777777" w:rsidTr="000B0114">
        <w:trPr>
          <w:trHeight w:val="860"/>
        </w:trPr>
        <w:tc>
          <w:tcPr>
            <w:tcW w:w="901" w:type="pct"/>
            <w:gridSpan w:val="2"/>
            <w:vMerge/>
            <w:shd w:val="clear" w:color="auto" w:fill="auto"/>
            <w:vAlign w:val="center"/>
          </w:tcPr>
          <w:p w14:paraId="06A2F37B" w14:textId="77777777" w:rsidR="0014588A" w:rsidRPr="0014588A" w:rsidRDefault="0014588A" w:rsidP="001A0F62">
            <w:pPr>
              <w:pStyle w:val="40"/>
              <w:rPr>
                <w:sz w:val="22"/>
                <w:szCs w:val="22"/>
                <w:lang w:val="ru-RU"/>
              </w:rPr>
            </w:pPr>
          </w:p>
        </w:tc>
        <w:tc>
          <w:tcPr>
            <w:tcW w:w="730" w:type="pct"/>
            <w:gridSpan w:val="2"/>
            <w:shd w:val="clear" w:color="auto" w:fill="auto"/>
          </w:tcPr>
          <w:p w14:paraId="346364F7" w14:textId="77777777" w:rsidR="0014588A" w:rsidRPr="00F91A57" w:rsidRDefault="0014588A" w:rsidP="001A0F62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F91A57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663" w:type="pct"/>
            <w:gridSpan w:val="2"/>
            <w:shd w:val="clear" w:color="auto" w:fill="auto"/>
          </w:tcPr>
          <w:p w14:paraId="642522CF" w14:textId="77777777" w:rsidR="0014588A" w:rsidRPr="00F91A57" w:rsidRDefault="0014588A" w:rsidP="001A0F62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F91A57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740" w:type="pct"/>
            <w:vMerge/>
          </w:tcPr>
          <w:p w14:paraId="05E7E323" w14:textId="77777777" w:rsidR="0014588A" w:rsidRPr="00F91A57" w:rsidRDefault="0014588A" w:rsidP="001A0F62">
            <w:pPr>
              <w:pStyle w:val="40"/>
              <w:rPr>
                <w:sz w:val="22"/>
                <w:szCs w:val="22"/>
              </w:rPr>
            </w:pPr>
          </w:p>
        </w:tc>
        <w:tc>
          <w:tcPr>
            <w:tcW w:w="1369" w:type="pct"/>
            <w:gridSpan w:val="2"/>
            <w:vMerge/>
            <w:shd w:val="clear" w:color="auto" w:fill="auto"/>
          </w:tcPr>
          <w:p w14:paraId="7FB5392F" w14:textId="49D184FE" w:rsidR="0014588A" w:rsidRPr="00F91A57" w:rsidRDefault="0014588A" w:rsidP="001A0F62">
            <w:pPr>
              <w:pStyle w:val="40"/>
              <w:rPr>
                <w:sz w:val="22"/>
                <w:szCs w:val="22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665FC60B" w14:textId="77777777" w:rsidR="0014588A" w:rsidRPr="00F91A57" w:rsidRDefault="0014588A" w:rsidP="001A0F62">
            <w:pPr>
              <w:pStyle w:val="40"/>
              <w:rPr>
                <w:sz w:val="22"/>
                <w:szCs w:val="22"/>
              </w:rPr>
            </w:pPr>
          </w:p>
        </w:tc>
      </w:tr>
      <w:tr w:rsidR="0014588A" w:rsidRPr="00F91A57" w14:paraId="45227799" w14:textId="77777777" w:rsidTr="000B0114">
        <w:trPr>
          <w:trHeight w:val="211"/>
        </w:trPr>
        <w:tc>
          <w:tcPr>
            <w:tcW w:w="901" w:type="pct"/>
            <w:gridSpan w:val="2"/>
            <w:shd w:val="clear" w:color="auto" w:fill="auto"/>
            <w:vAlign w:val="center"/>
          </w:tcPr>
          <w:p w14:paraId="6B1DC933" w14:textId="49301B49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1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14:paraId="70BC9499" w14:textId="1B6C24B7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2</w:t>
            </w:r>
          </w:p>
        </w:tc>
        <w:tc>
          <w:tcPr>
            <w:tcW w:w="663" w:type="pct"/>
            <w:gridSpan w:val="2"/>
            <w:shd w:val="clear" w:color="auto" w:fill="auto"/>
            <w:vAlign w:val="center"/>
          </w:tcPr>
          <w:p w14:paraId="0D9DB815" w14:textId="2AEEAC3E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3</w:t>
            </w:r>
          </w:p>
        </w:tc>
        <w:tc>
          <w:tcPr>
            <w:tcW w:w="740" w:type="pct"/>
            <w:vAlign w:val="center"/>
          </w:tcPr>
          <w:p w14:paraId="4CEE1151" w14:textId="21528F48" w:rsidR="0014588A" w:rsidRPr="00F91A57" w:rsidRDefault="0014588A" w:rsidP="0014588A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4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14:paraId="76ABB2E6" w14:textId="3FC5CFD3" w:rsidR="0014588A" w:rsidRPr="00F91A57" w:rsidRDefault="0014588A" w:rsidP="0014588A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5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3FB2761" w14:textId="1E31B55E" w:rsidR="0014588A" w:rsidRPr="00F91A57" w:rsidRDefault="0014588A" w:rsidP="0014588A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6</w:t>
            </w:r>
          </w:p>
        </w:tc>
      </w:tr>
      <w:tr w:rsidR="00E4151B" w:rsidRPr="00F91A57" w14:paraId="03B5F9DE" w14:textId="77777777" w:rsidTr="000B0114">
        <w:trPr>
          <w:trHeight w:val="211"/>
        </w:trPr>
        <w:tc>
          <w:tcPr>
            <w:tcW w:w="901" w:type="pct"/>
            <w:gridSpan w:val="2"/>
            <w:shd w:val="clear" w:color="auto" w:fill="auto"/>
            <w:vAlign w:val="center"/>
          </w:tcPr>
          <w:p w14:paraId="56530DBC" w14:textId="77777777" w:rsidR="00E4151B" w:rsidRPr="00CB2BC9" w:rsidRDefault="00E4151B" w:rsidP="001A0F62">
            <w:pPr>
              <w:pStyle w:val="6"/>
              <w:jc w:val="center"/>
            </w:pPr>
            <w:r>
              <w:rPr>
                <w:szCs w:val="20"/>
              </w:rPr>
              <w:t>-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14:paraId="4B42C761" w14:textId="77777777" w:rsidR="00E4151B" w:rsidRPr="004A0B0D" w:rsidRDefault="00E4151B" w:rsidP="001A0F62">
            <w:pPr>
              <w:pStyle w:val="6"/>
              <w:jc w:val="center"/>
            </w:pPr>
            <w:r>
              <w:t>-</w:t>
            </w:r>
          </w:p>
        </w:tc>
        <w:tc>
          <w:tcPr>
            <w:tcW w:w="663" w:type="pct"/>
            <w:gridSpan w:val="2"/>
            <w:shd w:val="clear" w:color="auto" w:fill="auto"/>
            <w:vAlign w:val="center"/>
          </w:tcPr>
          <w:p w14:paraId="5BE7A529" w14:textId="77777777" w:rsidR="00E4151B" w:rsidRPr="004A0B0D" w:rsidRDefault="00E4151B" w:rsidP="001A0F62">
            <w:pPr>
              <w:pStyle w:val="6"/>
              <w:jc w:val="center"/>
            </w:pPr>
            <w:r>
              <w:t>-</w:t>
            </w:r>
          </w:p>
        </w:tc>
        <w:tc>
          <w:tcPr>
            <w:tcW w:w="740" w:type="pct"/>
          </w:tcPr>
          <w:p w14:paraId="0336AD1A" w14:textId="77777777" w:rsidR="00E4151B" w:rsidRDefault="00E4151B" w:rsidP="001A0F62">
            <w:pPr>
              <w:pStyle w:val="6"/>
              <w:jc w:val="center"/>
            </w:pP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14:paraId="60B7F653" w14:textId="641B37C0" w:rsidR="00E4151B" w:rsidRPr="004A0B0D" w:rsidRDefault="00E4151B" w:rsidP="001A0F62">
            <w:pPr>
              <w:pStyle w:val="6"/>
              <w:jc w:val="center"/>
            </w:pPr>
            <w:r>
              <w:t>-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0C71C597" w14:textId="77777777" w:rsidR="00E4151B" w:rsidRPr="004A0B0D" w:rsidRDefault="00E4151B" w:rsidP="001A0F62">
            <w:pPr>
              <w:pStyle w:val="6"/>
              <w:jc w:val="center"/>
            </w:pPr>
            <w:r>
              <w:t>-</w:t>
            </w:r>
          </w:p>
        </w:tc>
      </w:tr>
    </w:tbl>
    <w:p w14:paraId="773F5C1D" w14:textId="77777777" w:rsidR="001A0F62" w:rsidRPr="004A0B0D" w:rsidRDefault="001A0F62" w:rsidP="001A0F62">
      <w:pPr>
        <w:pStyle w:val="11"/>
        <w:tabs>
          <w:tab w:val="left" w:pos="11340"/>
        </w:tabs>
        <w:ind w:right="2150"/>
        <w:rPr>
          <w:sz w:val="4"/>
          <w:szCs w:val="4"/>
        </w:rPr>
      </w:pPr>
    </w:p>
    <w:p w14:paraId="75937BB4" w14:textId="77777777" w:rsidR="00C56775" w:rsidRDefault="00C56775">
      <w:pPr>
        <w:rPr>
          <w:sz w:val="2"/>
          <w:szCs w:val="2"/>
        </w:rPr>
      </w:pPr>
    </w:p>
    <w:tbl>
      <w:tblPr>
        <w:tblW w:w="9924" w:type="dxa"/>
        <w:tblInd w:w="-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24"/>
      </w:tblGrid>
      <w:tr w:rsidR="0014588A" w:rsidRPr="003720C2" w14:paraId="08312012" w14:textId="77777777" w:rsidTr="003F6E78">
        <w:trPr>
          <w:trHeight w:val="368"/>
          <w:tblHeader/>
        </w:trPr>
        <w:tc>
          <w:tcPr>
            <w:tcW w:w="5000" w:type="pct"/>
            <w:shd w:val="clear" w:color="auto" w:fill="auto"/>
            <w:vAlign w:val="center"/>
          </w:tcPr>
          <w:p w14:paraId="53D0B15D" w14:textId="77777777" w:rsidR="0014588A" w:rsidRPr="003720C2" w:rsidRDefault="0014588A" w:rsidP="003F6E78">
            <w:pPr>
              <w:pStyle w:val="30"/>
              <w:rPr>
                <w:b/>
                <w:bCs/>
                <w:sz w:val="24"/>
                <w:vertAlign w:val="baseline"/>
              </w:rPr>
            </w:pPr>
            <w:r w:rsidRPr="003720C2">
              <w:rPr>
                <w:b/>
                <w:bCs/>
                <w:sz w:val="24"/>
                <w:vertAlign w:val="baseline"/>
              </w:rPr>
              <w:t>Раздел 3</w:t>
            </w:r>
          </w:p>
        </w:tc>
      </w:tr>
    </w:tbl>
    <w:p w14:paraId="5FA7F980" w14:textId="77777777" w:rsidR="0014588A" w:rsidRDefault="0014588A" w:rsidP="0014588A"/>
    <w:tbl>
      <w:tblPr>
        <w:tblW w:w="9356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14588A" w:rsidRPr="00D60972" w14:paraId="1E3F2647" w14:textId="77777777" w:rsidTr="000B0114">
        <w:trPr>
          <w:trHeight w:val="368"/>
          <w:tblHeader/>
        </w:trPr>
        <w:tc>
          <w:tcPr>
            <w:tcW w:w="5000" w:type="pct"/>
            <w:shd w:val="clear" w:color="auto" w:fill="auto"/>
            <w:vAlign w:val="center"/>
          </w:tcPr>
          <w:p w14:paraId="4A1B8EB9" w14:textId="77777777" w:rsidR="0014588A" w:rsidRPr="009663EB" w:rsidRDefault="0014588A" w:rsidP="003F6E78">
            <w:pPr>
              <w:pStyle w:val="40"/>
              <w:jc w:val="left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Сведения о местоположении измененных (уточненных) границ объекта</w:t>
            </w:r>
            <w:bookmarkStart w:id="0" w:name="_GoBack"/>
            <w:bookmarkEnd w:id="0"/>
          </w:p>
        </w:tc>
      </w:tr>
      <w:tr w:rsidR="0014588A" w:rsidRPr="004A0B0D" w14:paraId="22805558" w14:textId="77777777" w:rsidTr="000B0114">
        <w:trPr>
          <w:trHeight w:val="101"/>
          <w:tblHeader/>
        </w:trPr>
        <w:tc>
          <w:tcPr>
            <w:tcW w:w="5000" w:type="pct"/>
            <w:shd w:val="clear" w:color="auto" w:fill="auto"/>
          </w:tcPr>
          <w:p w14:paraId="77AC27D0" w14:textId="77777777" w:rsidR="0014588A" w:rsidRPr="005D7CE9" w:rsidRDefault="0014588A" w:rsidP="001458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b/>
                <w:bCs/>
              </w:rPr>
            </w:pPr>
            <w:r w:rsidRPr="005D7CE9">
              <w:rPr>
                <w:b/>
                <w:bCs/>
              </w:rPr>
              <w:t xml:space="preserve">Система координат </w:t>
            </w:r>
            <w:r>
              <w:rPr>
                <w:b/>
                <w:bCs/>
              </w:rPr>
              <w:t>-</w:t>
            </w:r>
          </w:p>
        </w:tc>
      </w:tr>
      <w:tr w:rsidR="0014588A" w:rsidRPr="00174D3D" w14:paraId="0DA984D8" w14:textId="77777777" w:rsidTr="000B0114">
        <w:trPr>
          <w:trHeight w:val="135"/>
          <w:tblHeader/>
        </w:trPr>
        <w:tc>
          <w:tcPr>
            <w:tcW w:w="5000" w:type="pct"/>
            <w:shd w:val="clear" w:color="auto" w:fill="auto"/>
          </w:tcPr>
          <w:p w14:paraId="3056D155" w14:textId="77777777" w:rsidR="0014588A" w:rsidRPr="005D7CE9" w:rsidRDefault="0014588A" w:rsidP="001458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b/>
                <w:bCs/>
              </w:rPr>
            </w:pPr>
            <w:r w:rsidRPr="005D7CE9">
              <w:rPr>
                <w:b/>
                <w:bCs/>
              </w:rPr>
              <w:t>Сведения о характерных точках границ объекта</w:t>
            </w:r>
          </w:p>
        </w:tc>
      </w:tr>
    </w:tbl>
    <w:p w14:paraId="3B5A1994" w14:textId="77777777" w:rsidR="0014588A" w:rsidRPr="003A16BC" w:rsidRDefault="0014588A" w:rsidP="0014588A">
      <w:pPr>
        <w:rPr>
          <w:sz w:val="2"/>
          <w:szCs w:val="2"/>
        </w:rPr>
      </w:pPr>
    </w:p>
    <w:tbl>
      <w:tblPr>
        <w:tblW w:w="9367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09"/>
        <w:gridCol w:w="1006"/>
        <w:gridCol w:w="989"/>
        <w:gridCol w:w="991"/>
        <w:gridCol w:w="993"/>
        <w:gridCol w:w="1276"/>
        <w:gridCol w:w="1416"/>
        <w:gridCol w:w="1287"/>
      </w:tblGrid>
      <w:tr w:rsidR="0014588A" w14:paraId="04E5AA00" w14:textId="77777777" w:rsidTr="000B0114">
        <w:trPr>
          <w:trHeight w:val="615"/>
          <w:tblHeader/>
        </w:trPr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9404B5" w14:textId="77777777" w:rsidR="0014588A" w:rsidRPr="002F0126" w:rsidRDefault="0014588A" w:rsidP="003F6E78">
            <w:pPr>
              <w:pStyle w:val="40"/>
              <w:rPr>
                <w:sz w:val="18"/>
                <w:szCs w:val="18"/>
              </w:rPr>
            </w:pPr>
            <w:proofErr w:type="spellStart"/>
            <w:r w:rsidRPr="002F0126">
              <w:rPr>
                <w:sz w:val="18"/>
                <w:szCs w:val="18"/>
              </w:rPr>
              <w:t>Обозначение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характерных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точек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границ</w:t>
            </w:r>
            <w:proofErr w:type="spellEnd"/>
          </w:p>
        </w:tc>
        <w:tc>
          <w:tcPr>
            <w:tcW w:w="10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85413C" w14:textId="77777777" w:rsidR="0014588A" w:rsidRPr="002F0126" w:rsidRDefault="0014588A" w:rsidP="003F6E78">
            <w:pPr>
              <w:pStyle w:val="40"/>
              <w:rPr>
                <w:sz w:val="18"/>
                <w:szCs w:val="18"/>
              </w:rPr>
            </w:pPr>
            <w:proofErr w:type="spellStart"/>
            <w:r w:rsidRPr="002F0126">
              <w:rPr>
                <w:sz w:val="18"/>
                <w:szCs w:val="18"/>
              </w:rPr>
              <w:t>Существующие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координаты</w:t>
            </w:r>
            <w:proofErr w:type="spellEnd"/>
            <w:r w:rsidRPr="002F0126">
              <w:rPr>
                <w:sz w:val="18"/>
                <w:szCs w:val="18"/>
              </w:rPr>
              <w:t>, м</w:t>
            </w:r>
          </w:p>
        </w:tc>
        <w:tc>
          <w:tcPr>
            <w:tcW w:w="10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47E73" w14:textId="77777777" w:rsidR="0014588A" w:rsidRPr="002F0126" w:rsidRDefault="0014588A" w:rsidP="003F6E78">
            <w:pPr>
              <w:pStyle w:val="40"/>
              <w:rPr>
                <w:sz w:val="18"/>
                <w:szCs w:val="18"/>
              </w:rPr>
            </w:pPr>
            <w:proofErr w:type="spellStart"/>
            <w:r w:rsidRPr="002F0126">
              <w:rPr>
                <w:sz w:val="18"/>
                <w:szCs w:val="18"/>
              </w:rPr>
              <w:t>Измененные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r w:rsidRPr="002F0126">
              <w:rPr>
                <w:sz w:val="18"/>
                <w:szCs w:val="18"/>
                <w:lang w:val="ru-RU"/>
              </w:rPr>
              <w:t xml:space="preserve">(уточненные) </w:t>
            </w:r>
            <w:proofErr w:type="spellStart"/>
            <w:r w:rsidRPr="002F0126">
              <w:rPr>
                <w:sz w:val="18"/>
                <w:szCs w:val="18"/>
              </w:rPr>
              <w:t>координаты</w:t>
            </w:r>
            <w:proofErr w:type="spellEnd"/>
            <w:r w:rsidRPr="002F0126">
              <w:rPr>
                <w:sz w:val="18"/>
                <w:szCs w:val="18"/>
              </w:rPr>
              <w:t>, м</w:t>
            </w:r>
          </w:p>
        </w:tc>
        <w:tc>
          <w:tcPr>
            <w:tcW w:w="6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13F217" w14:textId="77777777" w:rsidR="0014588A" w:rsidRPr="002F0126" w:rsidRDefault="0014588A" w:rsidP="003F6E78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7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3B675A" w14:textId="77777777" w:rsidR="0014588A" w:rsidRDefault="0014588A" w:rsidP="003F6E78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 xml:space="preserve">Средняя </w:t>
            </w:r>
            <w:proofErr w:type="spellStart"/>
            <w:r w:rsidRPr="002F0126">
              <w:rPr>
                <w:sz w:val="18"/>
                <w:szCs w:val="18"/>
                <w:lang w:val="ru-RU"/>
              </w:rPr>
              <w:t>квадрати</w:t>
            </w:r>
            <w:proofErr w:type="spellEnd"/>
            <w:r>
              <w:rPr>
                <w:sz w:val="18"/>
                <w:szCs w:val="18"/>
                <w:lang w:val="ru-RU"/>
              </w:rPr>
              <w:t>-</w:t>
            </w:r>
          </w:p>
          <w:p w14:paraId="5EF89912" w14:textId="77777777" w:rsidR="0014588A" w:rsidRPr="002F0126" w:rsidRDefault="0014588A" w:rsidP="003F6E78">
            <w:pPr>
              <w:pStyle w:val="40"/>
              <w:rPr>
                <w:sz w:val="18"/>
                <w:szCs w:val="18"/>
                <w:lang w:val="ru-RU"/>
              </w:rPr>
            </w:pPr>
            <w:proofErr w:type="spellStart"/>
            <w:r w:rsidRPr="002F0126">
              <w:rPr>
                <w:sz w:val="18"/>
                <w:szCs w:val="18"/>
                <w:lang w:val="ru-RU"/>
              </w:rPr>
              <w:t>ческая</w:t>
            </w:r>
            <w:proofErr w:type="spellEnd"/>
            <w:r w:rsidRPr="002F0126">
              <w:rPr>
                <w:sz w:val="18"/>
                <w:szCs w:val="18"/>
                <w:lang w:val="ru-RU"/>
              </w:rPr>
              <w:t xml:space="preserve"> погрешность положения характерной точки (</w:t>
            </w:r>
            <w:r w:rsidRPr="002F0126">
              <w:rPr>
                <w:sz w:val="18"/>
                <w:szCs w:val="18"/>
              </w:rPr>
              <w:t>Mt</w:t>
            </w:r>
            <w:r w:rsidRPr="002F0126">
              <w:rPr>
                <w:sz w:val="18"/>
                <w:szCs w:val="18"/>
                <w:lang w:val="ru-RU"/>
              </w:rPr>
              <w:t>), м</w:t>
            </w:r>
          </w:p>
        </w:tc>
        <w:tc>
          <w:tcPr>
            <w:tcW w:w="6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153C48" w14:textId="77777777" w:rsidR="0014588A" w:rsidRPr="002F0126" w:rsidRDefault="0014588A" w:rsidP="003F6E7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2F0126">
              <w:rPr>
                <w:b/>
                <w:bCs/>
                <w:sz w:val="18"/>
                <w:szCs w:val="18"/>
              </w:rPr>
              <w:t>Описание обозначения точки</w:t>
            </w:r>
          </w:p>
          <w:p w14:paraId="03B654F3" w14:textId="77777777" w:rsidR="0014588A" w:rsidRPr="002F0126" w:rsidRDefault="0014588A" w:rsidP="003F6E78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bCs/>
                <w:sz w:val="18"/>
                <w:szCs w:val="18"/>
                <w:lang w:val="ru-RU"/>
              </w:rPr>
              <w:t>(при наличии</w:t>
            </w:r>
            <w:r w:rsidRPr="002F0126">
              <w:rPr>
                <w:sz w:val="18"/>
                <w:szCs w:val="18"/>
                <w:lang w:val="ru-RU"/>
              </w:rPr>
              <w:t>)</w:t>
            </w:r>
          </w:p>
        </w:tc>
      </w:tr>
      <w:tr w:rsidR="0014588A" w14:paraId="6E9BF376" w14:textId="77777777" w:rsidTr="000B0114">
        <w:trPr>
          <w:trHeight w:val="382"/>
          <w:tblHeader/>
        </w:trPr>
        <w:tc>
          <w:tcPr>
            <w:tcW w:w="75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7838D" w14:textId="77777777" w:rsidR="0014588A" w:rsidRPr="002F0126" w:rsidRDefault="0014588A" w:rsidP="003F6E78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3EA6B3" w14:textId="77777777" w:rsidR="0014588A" w:rsidRPr="002F0126" w:rsidRDefault="0014588A" w:rsidP="003F6E78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Х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DD1F4" w14:textId="77777777" w:rsidR="0014588A" w:rsidRPr="002F0126" w:rsidRDefault="0014588A" w:rsidP="003F6E78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У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C6EEF" w14:textId="77777777" w:rsidR="0014588A" w:rsidRPr="002F0126" w:rsidRDefault="0014588A" w:rsidP="003F6E78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Х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F892E1" w14:textId="77777777" w:rsidR="0014588A" w:rsidRPr="002F0126" w:rsidRDefault="0014588A" w:rsidP="003F6E78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У</w:t>
            </w:r>
          </w:p>
        </w:tc>
        <w:tc>
          <w:tcPr>
            <w:tcW w:w="6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278339" w14:textId="77777777" w:rsidR="0014588A" w:rsidRPr="002F0126" w:rsidRDefault="0014588A" w:rsidP="003F6E78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21878" w14:textId="77777777" w:rsidR="0014588A" w:rsidRPr="002F0126" w:rsidRDefault="0014588A" w:rsidP="003F6E78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189B0" w14:textId="77777777" w:rsidR="0014588A" w:rsidRPr="002F0126" w:rsidRDefault="0014588A" w:rsidP="003F6E78">
            <w:pPr>
              <w:rPr>
                <w:b/>
                <w:iCs/>
                <w:sz w:val="18"/>
                <w:szCs w:val="18"/>
                <w:lang w:val="en-US"/>
              </w:rPr>
            </w:pPr>
          </w:p>
        </w:tc>
      </w:tr>
      <w:tr w:rsidR="0014588A" w14:paraId="45DBB522" w14:textId="77777777" w:rsidTr="000B0114">
        <w:trPr>
          <w:trHeight w:val="158"/>
          <w:tblHeader/>
        </w:trPr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7DD7E" w14:textId="77777777" w:rsidR="0014588A" w:rsidRPr="002F0126" w:rsidRDefault="0014588A" w:rsidP="003F6E78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1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90CB4" w14:textId="77777777" w:rsidR="0014588A" w:rsidRPr="002F0126" w:rsidRDefault="0014588A" w:rsidP="003F6E78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493ED1" w14:textId="77777777" w:rsidR="0014588A" w:rsidRPr="002F0126" w:rsidRDefault="0014588A" w:rsidP="003F6E78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FBA135" w14:textId="77777777" w:rsidR="0014588A" w:rsidRPr="002F0126" w:rsidRDefault="0014588A" w:rsidP="003F6E78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4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643A75" w14:textId="77777777" w:rsidR="0014588A" w:rsidRPr="002F0126" w:rsidRDefault="0014588A" w:rsidP="003F6E78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5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2369EE" w14:textId="77777777" w:rsidR="0014588A" w:rsidRPr="002F0126" w:rsidRDefault="0014588A" w:rsidP="003F6E78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3979E" w14:textId="77777777" w:rsidR="0014588A" w:rsidRPr="002F0126" w:rsidRDefault="0014588A" w:rsidP="003F6E78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C5F2B" w14:textId="77777777" w:rsidR="0014588A" w:rsidRPr="002F0126" w:rsidRDefault="0014588A" w:rsidP="003F6E78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8</w:t>
            </w:r>
          </w:p>
        </w:tc>
      </w:tr>
      <w:tr w:rsidR="0014588A" w:rsidRPr="0043064A" w14:paraId="72663BAD" w14:textId="77777777" w:rsidTr="000B0114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752" w:type="pct"/>
            <w:shd w:val="clear" w:color="auto" w:fill="auto"/>
            <w:vAlign w:val="center"/>
          </w:tcPr>
          <w:p w14:paraId="18C0C241" w14:textId="77777777" w:rsidR="0014588A" w:rsidRPr="00684A9B" w:rsidRDefault="0014588A" w:rsidP="003F6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vAlign w:val="center"/>
          </w:tcPr>
          <w:p w14:paraId="35E8F67B" w14:textId="77777777" w:rsidR="0014588A" w:rsidRPr="006104E6" w:rsidRDefault="0014588A" w:rsidP="003F6E78">
            <w:pPr>
              <w:jc w:val="center"/>
            </w:pPr>
            <w:r>
              <w:t>-</w:t>
            </w:r>
          </w:p>
        </w:tc>
        <w:tc>
          <w:tcPr>
            <w:tcW w:w="528" w:type="pct"/>
            <w:vAlign w:val="center"/>
          </w:tcPr>
          <w:p w14:paraId="45448F5F" w14:textId="77777777" w:rsidR="0014588A" w:rsidRPr="006104E6" w:rsidRDefault="0014588A" w:rsidP="003F6E78">
            <w:pPr>
              <w:jc w:val="center"/>
            </w:pPr>
            <w:r>
              <w:t>-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723CFC4F" w14:textId="77777777" w:rsidR="0014588A" w:rsidRPr="00AC0EA8" w:rsidRDefault="0014588A" w:rsidP="003F6E78">
            <w:pPr>
              <w:jc w:val="center"/>
            </w:pPr>
            <w:r>
              <w:t>-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8A869DF" w14:textId="77777777" w:rsidR="0014588A" w:rsidRPr="00AC0EA8" w:rsidRDefault="0014588A" w:rsidP="003F6E78">
            <w:pPr>
              <w:jc w:val="center"/>
            </w:pPr>
            <w:r>
              <w:t>-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FF25D90" w14:textId="77777777" w:rsidR="0014588A" w:rsidRPr="002F0126" w:rsidRDefault="0014588A" w:rsidP="003F6E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6FFC3713" w14:textId="77777777" w:rsidR="0014588A" w:rsidRPr="003720C2" w:rsidRDefault="0014588A" w:rsidP="003F6E78">
            <w:pPr>
              <w:pStyle w:val="8"/>
            </w:pPr>
            <w:r>
              <w:t>-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39D9C4F8" w14:textId="77777777" w:rsidR="0014588A" w:rsidRPr="003720C2" w:rsidRDefault="0014588A" w:rsidP="003F6E78">
            <w:pPr>
              <w:pStyle w:val="6"/>
              <w:jc w:val="center"/>
              <w:rPr>
                <w:sz w:val="18"/>
                <w:szCs w:val="18"/>
              </w:rPr>
            </w:pPr>
            <w:r w:rsidRPr="003720C2">
              <w:rPr>
                <w:sz w:val="18"/>
                <w:szCs w:val="18"/>
              </w:rPr>
              <w:t>-</w:t>
            </w:r>
          </w:p>
        </w:tc>
      </w:tr>
      <w:tr w:rsidR="0014588A" w:rsidRPr="0043064A" w14:paraId="0F739910" w14:textId="77777777" w:rsidTr="000B0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5707" w14:textId="77777777" w:rsidR="0014588A" w:rsidRPr="002F0126" w:rsidRDefault="0014588A" w:rsidP="003F6E78">
            <w:pPr>
              <w:pStyle w:val="40"/>
              <w:jc w:val="left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3. Сведения о характерных точках части (частей) границы объекта</w:t>
            </w:r>
          </w:p>
        </w:tc>
      </w:tr>
      <w:tr w:rsidR="0014588A" w:rsidRPr="009663EB" w14:paraId="63244EF3" w14:textId="77777777" w:rsidTr="000B0114">
        <w:trPr>
          <w:trHeight w:val="615"/>
          <w:tblHeader/>
        </w:trPr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C3B568" w14:textId="77777777" w:rsidR="0014588A" w:rsidRPr="002F0126" w:rsidRDefault="0014588A" w:rsidP="003F6E78">
            <w:pPr>
              <w:pStyle w:val="40"/>
              <w:rPr>
                <w:sz w:val="18"/>
                <w:szCs w:val="18"/>
              </w:rPr>
            </w:pPr>
            <w:proofErr w:type="spellStart"/>
            <w:r w:rsidRPr="002F0126">
              <w:rPr>
                <w:sz w:val="18"/>
                <w:szCs w:val="18"/>
              </w:rPr>
              <w:t>Обозначение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характерных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точек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границ</w:t>
            </w:r>
            <w:proofErr w:type="spellEnd"/>
          </w:p>
        </w:tc>
        <w:tc>
          <w:tcPr>
            <w:tcW w:w="10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33245" w14:textId="77777777" w:rsidR="0014588A" w:rsidRPr="002F0126" w:rsidRDefault="0014588A" w:rsidP="003F6E78">
            <w:pPr>
              <w:pStyle w:val="40"/>
              <w:rPr>
                <w:sz w:val="18"/>
                <w:szCs w:val="18"/>
              </w:rPr>
            </w:pPr>
            <w:proofErr w:type="spellStart"/>
            <w:r w:rsidRPr="002F0126">
              <w:rPr>
                <w:sz w:val="18"/>
                <w:szCs w:val="18"/>
              </w:rPr>
              <w:t>Существующие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координаты</w:t>
            </w:r>
            <w:proofErr w:type="spellEnd"/>
            <w:r w:rsidRPr="002F0126">
              <w:rPr>
                <w:sz w:val="18"/>
                <w:szCs w:val="18"/>
              </w:rPr>
              <w:t>, м</w:t>
            </w:r>
          </w:p>
        </w:tc>
        <w:tc>
          <w:tcPr>
            <w:tcW w:w="10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C5297" w14:textId="77777777" w:rsidR="0014588A" w:rsidRPr="002F0126" w:rsidRDefault="0014588A" w:rsidP="003F6E78">
            <w:pPr>
              <w:pStyle w:val="40"/>
              <w:rPr>
                <w:sz w:val="18"/>
                <w:szCs w:val="18"/>
              </w:rPr>
            </w:pPr>
            <w:proofErr w:type="spellStart"/>
            <w:r w:rsidRPr="002F0126">
              <w:rPr>
                <w:sz w:val="18"/>
                <w:szCs w:val="18"/>
              </w:rPr>
              <w:t>Измененные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r w:rsidRPr="002F0126">
              <w:rPr>
                <w:sz w:val="18"/>
                <w:szCs w:val="18"/>
                <w:lang w:val="ru-RU"/>
              </w:rPr>
              <w:t xml:space="preserve">(уточненные) </w:t>
            </w:r>
            <w:proofErr w:type="spellStart"/>
            <w:r w:rsidRPr="002F0126">
              <w:rPr>
                <w:sz w:val="18"/>
                <w:szCs w:val="18"/>
              </w:rPr>
              <w:t>координаты</w:t>
            </w:r>
            <w:proofErr w:type="spellEnd"/>
            <w:r w:rsidRPr="002F0126">
              <w:rPr>
                <w:sz w:val="18"/>
                <w:szCs w:val="18"/>
              </w:rPr>
              <w:t>, м</w:t>
            </w:r>
          </w:p>
        </w:tc>
        <w:tc>
          <w:tcPr>
            <w:tcW w:w="6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79364E" w14:textId="77777777" w:rsidR="0014588A" w:rsidRPr="002F0126" w:rsidRDefault="0014588A" w:rsidP="003F6E78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7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254B2B" w14:textId="77777777" w:rsidR="0014588A" w:rsidRPr="002F0126" w:rsidRDefault="0014588A" w:rsidP="003F6E78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Средняя квадратическая погрешность положения характерной точки (</w:t>
            </w:r>
            <w:r w:rsidRPr="002F0126">
              <w:rPr>
                <w:sz w:val="18"/>
                <w:szCs w:val="18"/>
              </w:rPr>
              <w:t>Mt</w:t>
            </w:r>
            <w:r w:rsidRPr="002F0126">
              <w:rPr>
                <w:sz w:val="18"/>
                <w:szCs w:val="18"/>
                <w:lang w:val="ru-RU"/>
              </w:rPr>
              <w:t>), м</w:t>
            </w:r>
          </w:p>
        </w:tc>
        <w:tc>
          <w:tcPr>
            <w:tcW w:w="6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C17BC6" w14:textId="77777777" w:rsidR="0014588A" w:rsidRPr="002F0126" w:rsidRDefault="0014588A" w:rsidP="003F6E7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2F0126">
              <w:rPr>
                <w:b/>
                <w:bCs/>
                <w:sz w:val="18"/>
                <w:szCs w:val="18"/>
              </w:rPr>
              <w:t>Описание обозначения точки</w:t>
            </w:r>
          </w:p>
          <w:p w14:paraId="4DB63BE3" w14:textId="77777777" w:rsidR="0014588A" w:rsidRPr="002F0126" w:rsidRDefault="0014588A" w:rsidP="003F6E78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bCs/>
                <w:sz w:val="18"/>
                <w:szCs w:val="18"/>
                <w:lang w:val="ru-RU"/>
              </w:rPr>
              <w:t>(при наличии</w:t>
            </w:r>
            <w:r w:rsidRPr="002F0126">
              <w:rPr>
                <w:sz w:val="18"/>
                <w:szCs w:val="18"/>
                <w:lang w:val="ru-RU"/>
              </w:rPr>
              <w:t>)</w:t>
            </w:r>
          </w:p>
        </w:tc>
      </w:tr>
      <w:tr w:rsidR="0014588A" w:rsidRPr="00F72EC4" w14:paraId="3721125F" w14:textId="77777777" w:rsidTr="000B0114">
        <w:trPr>
          <w:trHeight w:val="382"/>
          <w:tblHeader/>
        </w:trPr>
        <w:tc>
          <w:tcPr>
            <w:tcW w:w="75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5B82B" w14:textId="77777777" w:rsidR="0014588A" w:rsidRPr="002F0126" w:rsidRDefault="0014588A" w:rsidP="003F6E78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A6EEB6" w14:textId="77777777" w:rsidR="0014588A" w:rsidRPr="002F0126" w:rsidRDefault="0014588A" w:rsidP="003F6E78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Х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209296" w14:textId="77777777" w:rsidR="0014588A" w:rsidRPr="002F0126" w:rsidRDefault="0014588A" w:rsidP="003F6E78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У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4667F" w14:textId="77777777" w:rsidR="0014588A" w:rsidRPr="002F0126" w:rsidRDefault="0014588A" w:rsidP="003F6E78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Х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D0674" w14:textId="77777777" w:rsidR="0014588A" w:rsidRPr="002F0126" w:rsidRDefault="0014588A" w:rsidP="003F6E78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У</w:t>
            </w:r>
          </w:p>
        </w:tc>
        <w:tc>
          <w:tcPr>
            <w:tcW w:w="6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ED74B1" w14:textId="77777777" w:rsidR="0014588A" w:rsidRPr="002F0126" w:rsidRDefault="0014588A" w:rsidP="003F6E78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2A15D" w14:textId="77777777" w:rsidR="0014588A" w:rsidRPr="002F0126" w:rsidRDefault="0014588A" w:rsidP="003F6E78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53863" w14:textId="77777777" w:rsidR="0014588A" w:rsidRPr="002F0126" w:rsidRDefault="0014588A" w:rsidP="003F6E78">
            <w:pPr>
              <w:rPr>
                <w:b/>
                <w:iCs/>
                <w:sz w:val="18"/>
                <w:szCs w:val="18"/>
                <w:lang w:val="en-US"/>
              </w:rPr>
            </w:pPr>
          </w:p>
        </w:tc>
      </w:tr>
      <w:tr w:rsidR="0014588A" w:rsidRPr="00F72EC4" w14:paraId="044B134C" w14:textId="77777777" w:rsidTr="000B0114">
        <w:trPr>
          <w:trHeight w:val="158"/>
          <w:tblHeader/>
        </w:trPr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A8947" w14:textId="77777777" w:rsidR="0014588A" w:rsidRPr="002F0126" w:rsidRDefault="0014588A" w:rsidP="003F6E78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1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11634" w14:textId="77777777" w:rsidR="0014588A" w:rsidRPr="002F0126" w:rsidRDefault="0014588A" w:rsidP="003F6E78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BD7F37" w14:textId="77777777" w:rsidR="0014588A" w:rsidRPr="002F0126" w:rsidRDefault="0014588A" w:rsidP="003F6E78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62EE8" w14:textId="77777777" w:rsidR="0014588A" w:rsidRPr="002F0126" w:rsidRDefault="0014588A" w:rsidP="003F6E78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4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025087" w14:textId="77777777" w:rsidR="0014588A" w:rsidRPr="002F0126" w:rsidRDefault="0014588A" w:rsidP="003F6E78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5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D80124" w14:textId="77777777" w:rsidR="0014588A" w:rsidRPr="002F0126" w:rsidRDefault="0014588A" w:rsidP="003F6E78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0A176" w14:textId="77777777" w:rsidR="0014588A" w:rsidRPr="002F0126" w:rsidRDefault="0014588A" w:rsidP="003F6E78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F0E7A" w14:textId="77777777" w:rsidR="0014588A" w:rsidRPr="002F0126" w:rsidRDefault="0014588A" w:rsidP="003F6E78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8</w:t>
            </w:r>
          </w:p>
        </w:tc>
      </w:tr>
      <w:tr w:rsidR="0014588A" w:rsidRPr="003720C2" w14:paraId="28B8420C" w14:textId="77777777" w:rsidTr="000B0114">
        <w:trPr>
          <w:trHeight w:val="158"/>
          <w:tblHeader/>
        </w:trPr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00E32" w14:textId="77777777" w:rsidR="0014588A" w:rsidRPr="007A5B83" w:rsidRDefault="0014588A" w:rsidP="003F6E78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9D67DD" w14:textId="77777777" w:rsidR="0014588A" w:rsidRPr="007A5B83" w:rsidRDefault="0014588A" w:rsidP="003F6E78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638A5" w14:textId="77777777" w:rsidR="0014588A" w:rsidRPr="007A5B83" w:rsidRDefault="0014588A" w:rsidP="003F6E78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7BDA1" w14:textId="77777777" w:rsidR="0014588A" w:rsidRPr="007A5B83" w:rsidRDefault="0014588A" w:rsidP="003F6E78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928480" w14:textId="77777777" w:rsidR="0014588A" w:rsidRPr="007A5B83" w:rsidRDefault="0014588A" w:rsidP="003F6E78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F1C469" w14:textId="77777777" w:rsidR="0014588A" w:rsidRPr="007A5B83" w:rsidRDefault="0014588A" w:rsidP="003F6E78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897D1" w14:textId="77777777" w:rsidR="0014588A" w:rsidRPr="007A5B83" w:rsidRDefault="0014588A" w:rsidP="003F6E78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B520CD" w14:textId="77777777" w:rsidR="0014588A" w:rsidRPr="007A5B83" w:rsidRDefault="0014588A" w:rsidP="003F6E78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</w:tbl>
    <w:p w14:paraId="3FCA9DA7" w14:textId="77777777" w:rsidR="0014588A" w:rsidRPr="006E620B" w:rsidRDefault="0014588A" w:rsidP="0014588A">
      <w:pPr>
        <w:rPr>
          <w:sz w:val="2"/>
          <w:szCs w:val="2"/>
        </w:rPr>
      </w:pPr>
    </w:p>
    <w:p w14:paraId="3BEBFBF7" w14:textId="4437E6DF" w:rsidR="00640E13" w:rsidRPr="006E620B" w:rsidRDefault="00640E13" w:rsidP="001D6941">
      <w:pPr>
        <w:rPr>
          <w:sz w:val="2"/>
          <w:szCs w:val="2"/>
        </w:rPr>
      </w:pPr>
    </w:p>
    <w:sectPr w:rsidR="00640E13" w:rsidRPr="006E620B" w:rsidSect="00442869">
      <w:headerReference w:type="default" r:id="rId7"/>
      <w:headerReference w:type="first" r:id="rId8"/>
      <w:footerReference w:type="first" r:id="rId9"/>
      <w:type w:val="continuous"/>
      <w:pgSz w:w="11906" w:h="16838" w:code="9"/>
      <w:pgMar w:top="992" w:right="567" w:bottom="851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01604" w14:textId="77777777" w:rsidR="00226831" w:rsidRDefault="00226831" w:rsidP="00DA35FF">
      <w:pPr>
        <w:pStyle w:val="a9"/>
      </w:pPr>
      <w:r>
        <w:separator/>
      </w:r>
    </w:p>
  </w:endnote>
  <w:endnote w:type="continuationSeparator" w:id="0">
    <w:p w14:paraId="0C35128E" w14:textId="77777777" w:rsidR="00226831" w:rsidRDefault="00226831" w:rsidP="00DA35FF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31596" w14:textId="77777777" w:rsidR="00161AD8" w:rsidRDefault="00226831">
    <w:pPr>
      <w:pStyle w:val="ab"/>
    </w:pPr>
    <w:r>
      <w:rPr>
        <w:noProof/>
      </w:rPr>
      <w:pict w14:anchorId="3D5F6C7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54pt;margin-top:-785.2pt;width:21.6pt;height:349.4pt;z-index:1" filled="f" stroked="f">
          <v:textbox style="layout-flow:vertical;mso-layout-flow-alt:bottom-to-top;mso-next-textbox:#_x0000_s2050">
            <w:txbxContent>
              <w:p w14:paraId="3F0CA734" w14:textId="228725DD" w:rsidR="00161AD8" w:rsidRDefault="00161AD8" w:rsidP="00442869">
                <w:pPr>
                  <w:pStyle w:val="10"/>
                  <w:ind w:right="355"/>
                  <w:jc w:val="both"/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9D816" w14:textId="77777777" w:rsidR="00226831" w:rsidRDefault="00226831" w:rsidP="00DA35FF">
      <w:pPr>
        <w:pStyle w:val="a9"/>
      </w:pPr>
      <w:r>
        <w:separator/>
      </w:r>
    </w:p>
  </w:footnote>
  <w:footnote w:type="continuationSeparator" w:id="0">
    <w:p w14:paraId="1FB1F4C8" w14:textId="77777777" w:rsidR="00226831" w:rsidRDefault="00226831" w:rsidP="00DA35FF">
      <w:pPr>
        <w:pStyle w:val="a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0C902" w14:textId="77777777" w:rsidR="00442869" w:rsidRDefault="0044286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B0114">
      <w:rPr>
        <w:noProof/>
      </w:rPr>
      <w:t>4</w:t>
    </w:r>
    <w:r>
      <w:fldChar w:fldCharType="end"/>
    </w:r>
  </w:p>
  <w:p w14:paraId="12F2B5AC" w14:textId="77777777" w:rsidR="00442869" w:rsidRDefault="0044286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B81F5" w14:textId="32730610" w:rsidR="00442869" w:rsidRDefault="00442869">
    <w:pPr>
      <w:pStyle w:val="a9"/>
      <w:jc w:val="center"/>
    </w:pPr>
  </w:p>
  <w:p w14:paraId="61CC738B" w14:textId="77777777" w:rsidR="00442869" w:rsidRDefault="004428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C5F11"/>
    <w:multiLevelType w:val="hybridMultilevel"/>
    <w:tmpl w:val="7236E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A0076B"/>
    <w:multiLevelType w:val="singleLevel"/>
    <w:tmpl w:val="7D280C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0A66106"/>
    <w:multiLevelType w:val="hybridMultilevel"/>
    <w:tmpl w:val="8F52DAA6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F62"/>
    <w:rsid w:val="00007437"/>
    <w:rsid w:val="0002046B"/>
    <w:rsid w:val="00022AE4"/>
    <w:rsid w:val="0002661B"/>
    <w:rsid w:val="00052A16"/>
    <w:rsid w:val="000B0114"/>
    <w:rsid w:val="000E7A73"/>
    <w:rsid w:val="000F6C47"/>
    <w:rsid w:val="001035EC"/>
    <w:rsid w:val="0012342B"/>
    <w:rsid w:val="00141255"/>
    <w:rsid w:val="00144A4D"/>
    <w:rsid w:val="0014588A"/>
    <w:rsid w:val="00155C00"/>
    <w:rsid w:val="00161AD8"/>
    <w:rsid w:val="00172CA2"/>
    <w:rsid w:val="00184160"/>
    <w:rsid w:val="001A0F62"/>
    <w:rsid w:val="001D6941"/>
    <w:rsid w:val="001F440C"/>
    <w:rsid w:val="00204F41"/>
    <w:rsid w:val="00226831"/>
    <w:rsid w:val="00234E28"/>
    <w:rsid w:val="00255B0F"/>
    <w:rsid w:val="002B68A1"/>
    <w:rsid w:val="002D0627"/>
    <w:rsid w:val="002D6987"/>
    <w:rsid w:val="002F08CC"/>
    <w:rsid w:val="002F12F2"/>
    <w:rsid w:val="00311644"/>
    <w:rsid w:val="00335FF9"/>
    <w:rsid w:val="0035524D"/>
    <w:rsid w:val="003620F0"/>
    <w:rsid w:val="003818DD"/>
    <w:rsid w:val="0039297E"/>
    <w:rsid w:val="003C0609"/>
    <w:rsid w:val="003C4B4D"/>
    <w:rsid w:val="003E2BB5"/>
    <w:rsid w:val="003E7CC7"/>
    <w:rsid w:val="003F0F5E"/>
    <w:rsid w:val="003F7BA4"/>
    <w:rsid w:val="004216AC"/>
    <w:rsid w:val="00442869"/>
    <w:rsid w:val="00463E78"/>
    <w:rsid w:val="00471412"/>
    <w:rsid w:val="004D3205"/>
    <w:rsid w:val="005348D8"/>
    <w:rsid w:val="0053606D"/>
    <w:rsid w:val="005427F4"/>
    <w:rsid w:val="005445E2"/>
    <w:rsid w:val="005728AF"/>
    <w:rsid w:val="00584D32"/>
    <w:rsid w:val="00592A7B"/>
    <w:rsid w:val="005B44DE"/>
    <w:rsid w:val="005B7976"/>
    <w:rsid w:val="005D7AC3"/>
    <w:rsid w:val="005E1AAC"/>
    <w:rsid w:val="00625D5A"/>
    <w:rsid w:val="006400FC"/>
    <w:rsid w:val="00640E13"/>
    <w:rsid w:val="006817CF"/>
    <w:rsid w:val="006E620B"/>
    <w:rsid w:val="006F5B03"/>
    <w:rsid w:val="00703030"/>
    <w:rsid w:val="00715454"/>
    <w:rsid w:val="007170C9"/>
    <w:rsid w:val="00754445"/>
    <w:rsid w:val="00791A4A"/>
    <w:rsid w:val="007C19AB"/>
    <w:rsid w:val="007D1AB9"/>
    <w:rsid w:val="007E7BE9"/>
    <w:rsid w:val="007F0B68"/>
    <w:rsid w:val="00812DB2"/>
    <w:rsid w:val="00821967"/>
    <w:rsid w:val="00840BE6"/>
    <w:rsid w:val="00842814"/>
    <w:rsid w:val="00892E2F"/>
    <w:rsid w:val="008A386D"/>
    <w:rsid w:val="008A3B1C"/>
    <w:rsid w:val="008C014F"/>
    <w:rsid w:val="008E37B6"/>
    <w:rsid w:val="00914F06"/>
    <w:rsid w:val="0092480F"/>
    <w:rsid w:val="00942D6C"/>
    <w:rsid w:val="009E72DE"/>
    <w:rsid w:val="00A05257"/>
    <w:rsid w:val="00A61710"/>
    <w:rsid w:val="00AC5EED"/>
    <w:rsid w:val="00AD39E3"/>
    <w:rsid w:val="00B2525A"/>
    <w:rsid w:val="00B306E5"/>
    <w:rsid w:val="00B55215"/>
    <w:rsid w:val="00B97BC7"/>
    <w:rsid w:val="00BB1DCE"/>
    <w:rsid w:val="00BE338E"/>
    <w:rsid w:val="00BE7921"/>
    <w:rsid w:val="00C0705A"/>
    <w:rsid w:val="00C51B87"/>
    <w:rsid w:val="00C56775"/>
    <w:rsid w:val="00C678F3"/>
    <w:rsid w:val="00C72E34"/>
    <w:rsid w:val="00C92C21"/>
    <w:rsid w:val="00CA0ACF"/>
    <w:rsid w:val="00CF2886"/>
    <w:rsid w:val="00D07132"/>
    <w:rsid w:val="00D118E9"/>
    <w:rsid w:val="00D22BA8"/>
    <w:rsid w:val="00D232B1"/>
    <w:rsid w:val="00D41713"/>
    <w:rsid w:val="00D439E0"/>
    <w:rsid w:val="00D468F3"/>
    <w:rsid w:val="00D9609B"/>
    <w:rsid w:val="00DA35FF"/>
    <w:rsid w:val="00DD745B"/>
    <w:rsid w:val="00E14E2C"/>
    <w:rsid w:val="00E30B7B"/>
    <w:rsid w:val="00E4151B"/>
    <w:rsid w:val="00E65CEE"/>
    <w:rsid w:val="00E75489"/>
    <w:rsid w:val="00E8104D"/>
    <w:rsid w:val="00E91622"/>
    <w:rsid w:val="00EC298A"/>
    <w:rsid w:val="00ED3202"/>
    <w:rsid w:val="00ED4A82"/>
    <w:rsid w:val="00F14F79"/>
    <w:rsid w:val="00F22808"/>
    <w:rsid w:val="00F45F58"/>
    <w:rsid w:val="00F65A45"/>
    <w:rsid w:val="00F96288"/>
    <w:rsid w:val="00F96FF3"/>
    <w:rsid w:val="00FC09D3"/>
    <w:rsid w:val="00FE4602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CFC1154"/>
  <w15:chartTrackingRefBased/>
  <w15:docId w15:val="{19448D59-E66B-4A2B-A273-E870687F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autoSpaceDE w:val="0"/>
      <w:autoSpaceDN w:val="0"/>
      <w:spacing w:before="120"/>
      <w:jc w:val="center"/>
      <w:outlineLvl w:val="0"/>
    </w:pPr>
    <w:rPr>
      <w:rFonts w:ascii="Arial" w:hAnsi="Arial"/>
      <w:b/>
      <w:kern w:val="28"/>
      <w:sz w:val="24"/>
    </w:rPr>
  </w:style>
  <w:style w:type="paragraph" w:styleId="2">
    <w:name w:val="heading 2"/>
    <w:basedOn w:val="a0"/>
    <w:next w:val="a0"/>
    <w:qFormat/>
    <w:pPr>
      <w:keepNext/>
      <w:widowControl w:val="0"/>
      <w:outlineLvl w:val="1"/>
    </w:pPr>
    <w:rPr>
      <w:b/>
      <w:snapToGrid w:val="0"/>
    </w:rPr>
  </w:style>
  <w:style w:type="paragraph" w:styleId="3">
    <w:name w:val="heading 3"/>
    <w:basedOn w:val="a0"/>
    <w:next w:val="a0"/>
    <w:qFormat/>
    <w:pPr>
      <w:keepNext/>
      <w:ind w:left="1843"/>
      <w:outlineLvl w:val="2"/>
    </w:pPr>
    <w:rPr>
      <w:sz w:val="24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Arial CYR" w:hAnsi="Arial CYR"/>
      <w:b/>
      <w:sz w:val="22"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Pr>
      <w:sz w:val="24"/>
    </w:rPr>
  </w:style>
  <w:style w:type="paragraph" w:styleId="a4">
    <w:name w:val="Title"/>
    <w:basedOn w:val="a0"/>
    <w:qFormat/>
    <w:pPr>
      <w:jc w:val="center"/>
    </w:pPr>
    <w:rPr>
      <w:b/>
      <w:sz w:val="28"/>
    </w:rPr>
  </w:style>
  <w:style w:type="paragraph" w:customStyle="1" w:styleId="a">
    <w:name w:val="мар."/>
    <w:basedOn w:val="a0"/>
    <w:autoRedefine/>
    <w:pPr>
      <w:numPr>
        <w:numId w:val="1"/>
      </w:numPr>
      <w:jc w:val="both"/>
    </w:pPr>
    <w:rPr>
      <w:rFonts w:ascii="Arial" w:hAnsi="Arial"/>
    </w:rPr>
  </w:style>
  <w:style w:type="paragraph" w:customStyle="1" w:styleId="11">
    <w:name w:val="Обычный1"/>
    <w:basedOn w:val="a0"/>
    <w:link w:val="Normal"/>
    <w:autoRedefine/>
    <w:pPr>
      <w:ind w:firstLine="567"/>
      <w:jc w:val="both"/>
    </w:pPr>
    <w:rPr>
      <w:rFonts w:ascii="Arial" w:hAnsi="Arial"/>
      <w:snapToGrid w:val="0"/>
    </w:rPr>
  </w:style>
  <w:style w:type="paragraph" w:styleId="a5">
    <w:name w:val="Body Text Indent"/>
    <w:basedOn w:val="a0"/>
    <w:pPr>
      <w:ind w:left="1843" w:firstLine="317"/>
      <w:jc w:val="both"/>
    </w:pPr>
    <w:rPr>
      <w:sz w:val="24"/>
    </w:rPr>
  </w:style>
  <w:style w:type="paragraph" w:customStyle="1" w:styleId="HLP">
    <w:name w:val="HLP"/>
    <w:basedOn w:val="1"/>
    <w:next w:val="a0"/>
    <w:autoRedefine/>
    <w:pPr>
      <w:autoSpaceDE/>
      <w:autoSpaceDN/>
      <w:spacing w:before="0"/>
    </w:pPr>
    <w:rPr>
      <w:snapToGrid w:val="0"/>
      <w:sz w:val="20"/>
    </w:rPr>
  </w:style>
  <w:style w:type="paragraph" w:customStyle="1" w:styleId="20">
    <w:name w:val="Стиль 2 столбца (по центру)"/>
    <w:basedOn w:val="a0"/>
    <w:pPr>
      <w:jc w:val="center"/>
    </w:pPr>
    <w:rPr>
      <w:rFonts w:ascii="Arial" w:hAnsi="Arial"/>
      <w:sz w:val="24"/>
    </w:rPr>
  </w:style>
  <w:style w:type="paragraph" w:customStyle="1" w:styleId="a6">
    <w:name w:val="Основа для док."/>
    <w:basedOn w:val="a0"/>
    <w:pPr>
      <w:ind w:firstLine="284"/>
      <w:jc w:val="both"/>
    </w:pPr>
    <w:rPr>
      <w:rFonts w:ascii="Arial" w:hAnsi="Arial"/>
      <w:sz w:val="24"/>
    </w:rPr>
  </w:style>
  <w:style w:type="paragraph" w:customStyle="1" w:styleId="a7">
    <w:name w:val="марк основ"/>
    <w:basedOn w:val="a6"/>
    <w:pPr>
      <w:spacing w:before="120" w:after="120"/>
    </w:pPr>
    <w:rPr>
      <w:b/>
    </w:rPr>
  </w:style>
  <w:style w:type="table" w:styleId="a8">
    <w:name w:val="Table Grid"/>
    <w:basedOn w:val="a2"/>
    <w:rsid w:val="002D6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rsid w:val="00B97BC7"/>
    <w:pPr>
      <w:tabs>
        <w:tab w:val="center" w:pos="4677"/>
        <w:tab w:val="right" w:pos="9355"/>
      </w:tabs>
    </w:pPr>
  </w:style>
  <w:style w:type="paragraph" w:styleId="ab">
    <w:name w:val="footer"/>
    <w:basedOn w:val="a0"/>
    <w:link w:val="ac"/>
    <w:uiPriority w:val="99"/>
    <w:rsid w:val="00B97BC7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B97BC7"/>
  </w:style>
  <w:style w:type="paragraph" w:customStyle="1" w:styleId="12">
    <w:name w:val="Стиль КП_1"/>
    <w:link w:val="13"/>
    <w:qFormat/>
    <w:rsid w:val="001A0F62"/>
    <w:pPr>
      <w:jc w:val="center"/>
    </w:pPr>
    <w:rPr>
      <w:b/>
      <w:sz w:val="28"/>
      <w:szCs w:val="24"/>
      <w:lang w:val="en-US"/>
    </w:rPr>
  </w:style>
  <w:style w:type="paragraph" w:customStyle="1" w:styleId="21">
    <w:name w:val="Стиль КП_2"/>
    <w:basedOn w:val="11"/>
    <w:link w:val="22"/>
    <w:qFormat/>
    <w:rsid w:val="001A0F62"/>
    <w:pPr>
      <w:ind w:firstLine="0"/>
      <w:jc w:val="center"/>
    </w:pPr>
    <w:rPr>
      <w:rFonts w:ascii="Times New Roman" w:hAnsi="Times New Roman"/>
      <w:b/>
      <w:snapToGrid/>
      <w:sz w:val="24"/>
      <w:szCs w:val="24"/>
      <w:u w:val="single"/>
    </w:rPr>
  </w:style>
  <w:style w:type="character" w:customStyle="1" w:styleId="13">
    <w:name w:val="Стиль КП_1 Знак"/>
    <w:link w:val="12"/>
    <w:rsid w:val="001A0F62"/>
    <w:rPr>
      <w:b/>
      <w:sz w:val="28"/>
      <w:szCs w:val="24"/>
      <w:lang w:val="en-US"/>
    </w:rPr>
  </w:style>
  <w:style w:type="paragraph" w:customStyle="1" w:styleId="30">
    <w:name w:val="Стиль КП_3"/>
    <w:link w:val="31"/>
    <w:qFormat/>
    <w:rsid w:val="001A0F62"/>
    <w:pPr>
      <w:jc w:val="center"/>
    </w:pPr>
    <w:rPr>
      <w:szCs w:val="24"/>
      <w:vertAlign w:val="superscript"/>
    </w:rPr>
  </w:style>
  <w:style w:type="character" w:customStyle="1" w:styleId="Normal">
    <w:name w:val="Normal Знак"/>
    <w:link w:val="11"/>
    <w:rsid w:val="001A0F62"/>
    <w:rPr>
      <w:rFonts w:ascii="Arial" w:hAnsi="Arial"/>
      <w:snapToGrid w:val="0"/>
    </w:rPr>
  </w:style>
  <w:style w:type="character" w:customStyle="1" w:styleId="22">
    <w:name w:val="Стиль КП_2 Знак"/>
    <w:link w:val="21"/>
    <w:rsid w:val="001A0F62"/>
    <w:rPr>
      <w:b/>
      <w:sz w:val="24"/>
      <w:szCs w:val="24"/>
      <w:u w:val="single"/>
    </w:rPr>
  </w:style>
  <w:style w:type="paragraph" w:customStyle="1" w:styleId="40">
    <w:name w:val="Стиль КП_4"/>
    <w:link w:val="41"/>
    <w:qFormat/>
    <w:rsid w:val="001A0F62"/>
    <w:pPr>
      <w:jc w:val="center"/>
    </w:pPr>
    <w:rPr>
      <w:b/>
      <w:iCs/>
      <w:sz w:val="24"/>
      <w:szCs w:val="24"/>
      <w:lang w:val="en-US"/>
    </w:rPr>
  </w:style>
  <w:style w:type="character" w:customStyle="1" w:styleId="31">
    <w:name w:val="Стиль КП_3 Знак"/>
    <w:link w:val="30"/>
    <w:rsid w:val="001A0F62"/>
    <w:rPr>
      <w:szCs w:val="24"/>
      <w:vertAlign w:val="superscript"/>
    </w:rPr>
  </w:style>
  <w:style w:type="paragraph" w:customStyle="1" w:styleId="6">
    <w:name w:val="Стиль КП_6"/>
    <w:link w:val="60"/>
    <w:qFormat/>
    <w:rsid w:val="001A0F62"/>
    <w:rPr>
      <w:sz w:val="24"/>
      <w:szCs w:val="24"/>
    </w:rPr>
  </w:style>
  <w:style w:type="character" w:customStyle="1" w:styleId="41">
    <w:name w:val="Стиль КП_4 Знак"/>
    <w:link w:val="40"/>
    <w:rsid w:val="001A0F62"/>
    <w:rPr>
      <w:b/>
      <w:iCs/>
      <w:sz w:val="24"/>
      <w:szCs w:val="24"/>
      <w:lang w:val="en-US"/>
    </w:rPr>
  </w:style>
  <w:style w:type="paragraph" w:customStyle="1" w:styleId="ConsPlusNormal">
    <w:name w:val="ConsPlusNormal"/>
    <w:rsid w:val="001A0F6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60">
    <w:name w:val="Стиль КП_6 Знак"/>
    <w:link w:val="6"/>
    <w:rsid w:val="001A0F62"/>
    <w:rPr>
      <w:sz w:val="24"/>
      <w:szCs w:val="24"/>
    </w:rPr>
  </w:style>
  <w:style w:type="paragraph" w:customStyle="1" w:styleId="7">
    <w:name w:val="Стиль КП_7"/>
    <w:link w:val="70"/>
    <w:qFormat/>
    <w:rsid w:val="001A0F62"/>
    <w:rPr>
      <w:sz w:val="24"/>
      <w:szCs w:val="24"/>
      <w:u w:val="single"/>
      <w:lang w:val="en-US"/>
    </w:rPr>
  </w:style>
  <w:style w:type="character" w:customStyle="1" w:styleId="70">
    <w:name w:val="Стиль КП_7 Знак"/>
    <w:link w:val="7"/>
    <w:rsid w:val="001A0F62"/>
    <w:rPr>
      <w:sz w:val="24"/>
      <w:szCs w:val="24"/>
      <w:u w:val="single"/>
      <w:lang w:val="en-US"/>
    </w:rPr>
  </w:style>
  <w:style w:type="paragraph" w:customStyle="1" w:styleId="8">
    <w:name w:val="Стиль КП_8"/>
    <w:basedOn w:val="11"/>
    <w:link w:val="80"/>
    <w:qFormat/>
    <w:rsid w:val="001A0F62"/>
    <w:pPr>
      <w:ind w:firstLine="0"/>
      <w:jc w:val="center"/>
    </w:pPr>
    <w:rPr>
      <w:rFonts w:ascii="Times New Roman" w:hAnsi="Times New Roman"/>
      <w:snapToGrid/>
      <w:sz w:val="18"/>
      <w:szCs w:val="18"/>
    </w:rPr>
  </w:style>
  <w:style w:type="character" w:customStyle="1" w:styleId="80">
    <w:name w:val="Стиль КП_8 Знак"/>
    <w:link w:val="8"/>
    <w:rsid w:val="001A0F62"/>
    <w:rPr>
      <w:sz w:val="18"/>
      <w:szCs w:val="18"/>
    </w:rPr>
  </w:style>
  <w:style w:type="paragraph" w:customStyle="1" w:styleId="50">
    <w:name w:val="Стиль КП_5"/>
    <w:link w:val="51"/>
    <w:qFormat/>
    <w:rsid w:val="001A0F62"/>
    <w:pPr>
      <w:jc w:val="center"/>
    </w:pPr>
    <w:rPr>
      <w:b/>
      <w:sz w:val="21"/>
      <w:szCs w:val="21"/>
      <w:lang w:val="en-US"/>
    </w:rPr>
  </w:style>
  <w:style w:type="character" w:customStyle="1" w:styleId="51">
    <w:name w:val="Стиль КП_5 Знак"/>
    <w:link w:val="50"/>
    <w:rsid w:val="001A0F62"/>
    <w:rPr>
      <w:b/>
      <w:sz w:val="21"/>
      <w:szCs w:val="21"/>
      <w:lang w:val="en-US"/>
    </w:rPr>
  </w:style>
  <w:style w:type="character" w:styleId="ae">
    <w:name w:val="Hyperlink"/>
    <w:rsid w:val="00E4151B"/>
    <w:rPr>
      <w:color w:val="0563C1"/>
      <w:u w:val="single"/>
    </w:rPr>
  </w:style>
  <w:style w:type="paragraph" w:customStyle="1" w:styleId="23">
    <w:name w:val="Обычный2"/>
    <w:rsid w:val="00ED4A82"/>
    <w:rPr>
      <w:sz w:val="24"/>
    </w:rPr>
  </w:style>
  <w:style w:type="character" w:customStyle="1" w:styleId="ac">
    <w:name w:val="Нижний колонтитул Знак"/>
    <w:link w:val="ab"/>
    <w:uiPriority w:val="99"/>
    <w:rsid w:val="00442869"/>
  </w:style>
  <w:style w:type="character" w:customStyle="1" w:styleId="aa">
    <w:name w:val="Верхний колонтитул Знак"/>
    <w:link w:val="a9"/>
    <w:uiPriority w:val="99"/>
    <w:rsid w:val="00442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anorama\Panorama11\geodesy.dot\Ma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Map</Template>
  <TotalTime>551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</vt:lpstr>
    </vt:vector>
  </TitlesOfParts>
  <Company>КБ "Панорама"</Company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</dc:title>
  <dc:subject>Межевой план</dc:subject>
  <dc:creator>Борщёва Ольга</dc:creator>
  <cp:keywords/>
  <cp:lastModifiedBy>Z407-8</cp:lastModifiedBy>
  <cp:revision>21</cp:revision>
  <cp:lastPrinted>2024-10-24T11:44:00Z</cp:lastPrinted>
  <dcterms:created xsi:type="dcterms:W3CDTF">2024-06-28T11:52:00Z</dcterms:created>
  <dcterms:modified xsi:type="dcterms:W3CDTF">2025-05-12T08:09:00Z</dcterms:modified>
</cp:coreProperties>
</file>